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B2" w:rsidRDefault="008F0887" w:rsidP="0032566B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92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924" w:rsidRPr="00550924" w:rsidRDefault="00550924" w:rsidP="00547823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550924" w:rsidRPr="00550924" w:rsidRDefault="00550924" w:rsidP="00547823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</w:t>
      </w:r>
      <w:r w:rsidR="00587BB2" w:rsidRPr="00550924">
        <w:rPr>
          <w:b/>
          <w:bCs/>
          <w:sz w:val="28"/>
          <w:szCs w:val="28"/>
        </w:rPr>
        <w:t>униципальн</w:t>
      </w:r>
      <w:r w:rsidRPr="00550924">
        <w:rPr>
          <w:b/>
          <w:bCs/>
          <w:sz w:val="28"/>
          <w:szCs w:val="28"/>
        </w:rPr>
        <w:t>ого</w:t>
      </w:r>
      <w:r w:rsidR="00587BB2" w:rsidRPr="00550924">
        <w:rPr>
          <w:b/>
          <w:bCs/>
          <w:sz w:val="28"/>
          <w:szCs w:val="28"/>
        </w:rPr>
        <w:t xml:space="preserve"> образовани</w:t>
      </w:r>
      <w:r w:rsidRPr="00550924">
        <w:rPr>
          <w:b/>
          <w:bCs/>
          <w:sz w:val="28"/>
          <w:szCs w:val="28"/>
        </w:rPr>
        <w:t>я</w:t>
      </w:r>
    </w:p>
    <w:p w:rsidR="00587BB2" w:rsidRPr="00550924" w:rsidRDefault="00587BB2" w:rsidP="00547823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550924" w:rsidRPr="00550924" w:rsidRDefault="00587BB2" w:rsidP="00547823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587BB2" w:rsidRPr="00550924" w:rsidRDefault="00587BB2" w:rsidP="00547823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587BB2" w:rsidRDefault="00587BB2" w:rsidP="00547823">
      <w:pPr>
        <w:jc w:val="center"/>
        <w:rPr>
          <w:sz w:val="28"/>
          <w:szCs w:val="28"/>
        </w:rPr>
      </w:pPr>
    </w:p>
    <w:p w:rsidR="00550924" w:rsidRPr="00AC4CE0" w:rsidRDefault="00550924" w:rsidP="00547823">
      <w:pPr>
        <w:jc w:val="center"/>
        <w:rPr>
          <w:sz w:val="28"/>
          <w:szCs w:val="28"/>
        </w:rPr>
      </w:pPr>
    </w:p>
    <w:p w:rsidR="006B5C44" w:rsidRDefault="00587BB2" w:rsidP="006B5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BF1ABA">
        <w:rPr>
          <w:b/>
          <w:sz w:val="28"/>
          <w:szCs w:val="28"/>
        </w:rPr>
        <w:t xml:space="preserve"> </w:t>
      </w:r>
      <w:r w:rsidR="004E4805">
        <w:rPr>
          <w:b/>
          <w:sz w:val="28"/>
          <w:szCs w:val="28"/>
        </w:rPr>
        <w:t>ПРОЕКТ</w:t>
      </w:r>
    </w:p>
    <w:p w:rsidR="00225236" w:rsidRPr="006B5C44" w:rsidRDefault="00225236" w:rsidP="006B5C44">
      <w:pPr>
        <w:jc w:val="center"/>
        <w:rPr>
          <w:b/>
          <w:sz w:val="28"/>
          <w:szCs w:val="28"/>
        </w:rPr>
      </w:pPr>
    </w:p>
    <w:p w:rsidR="00550924" w:rsidRPr="006F1E5F" w:rsidRDefault="00F147DC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87BB2">
        <w:rPr>
          <w:sz w:val="28"/>
          <w:szCs w:val="28"/>
        </w:rPr>
        <w:t>т</w:t>
      </w:r>
      <w:r w:rsidR="00BF1ABA">
        <w:rPr>
          <w:sz w:val="28"/>
          <w:szCs w:val="28"/>
        </w:rPr>
        <w:t xml:space="preserve"> </w:t>
      </w:r>
      <w:r w:rsidR="004E4805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г.</w:t>
      </w:r>
      <w:r w:rsidR="00BF1ABA">
        <w:rPr>
          <w:sz w:val="28"/>
          <w:szCs w:val="28"/>
        </w:rPr>
        <w:t xml:space="preserve">                                                                   </w:t>
      </w:r>
      <w:r w:rsidR="009358E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D62227" w:rsidRPr="000E0F38" w:rsidTr="005D0C64">
        <w:trPr>
          <w:trHeight w:val="349"/>
        </w:trPr>
        <w:tc>
          <w:tcPr>
            <w:tcW w:w="9072" w:type="dxa"/>
          </w:tcPr>
          <w:p w:rsidR="00550924" w:rsidRDefault="00550924" w:rsidP="000731C0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D62227" w:rsidRDefault="00B46FBC" w:rsidP="001F005B">
            <w:pPr>
              <w:pStyle w:val="1"/>
              <w:jc w:val="center"/>
              <w:rPr>
                <w:rStyle w:val="afa"/>
                <w:b/>
                <w:bCs/>
                <w:color w:val="auto"/>
                <w:sz w:val="28"/>
                <w:szCs w:val="28"/>
              </w:rPr>
            </w:pPr>
            <w:hyperlink r:id="rId11" w:history="1">
              <w:r w:rsidR="00FC14D0" w:rsidRPr="00FC14D0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br/>
              </w:r>
              <w:r w:rsidR="001579FA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 xml:space="preserve">О внесении изменений в постановление администрации </w:t>
              </w:r>
              <w:r w:rsidR="00975BA2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>муниципального образования Иссадское сельское поселение от 12.12.2017 года № 394 «</w:t>
              </w:r>
              <w:r w:rsidR="00FC14D0" w:rsidRPr="00FC14D0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>Об утверждении</w:t>
              </w:r>
              <w:r w:rsidR="000731C0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 xml:space="preserve"> муниципальной программы «Формирование </w:t>
              </w:r>
              <w:r w:rsidR="002E3025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 xml:space="preserve">комфортной </w:t>
              </w:r>
              <w:r w:rsidR="000731C0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>городской среды на территории</w:t>
              </w:r>
              <w:r w:rsidR="00FC14D0" w:rsidRPr="00FC14D0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 xml:space="preserve"> муниципального образования </w:t>
              </w:r>
              <w:r w:rsidR="00FC14D0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>Иссадское сельское поселение Волховского муниципального района</w:t>
              </w:r>
              <w:r w:rsidR="00FC14D0" w:rsidRPr="00FC14D0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 xml:space="preserve"> Ленинградской области</w:t>
              </w:r>
            </w:hyperlink>
            <w:r w:rsidR="000731C0">
              <w:rPr>
                <w:rStyle w:val="afa"/>
                <w:b/>
                <w:bCs/>
                <w:color w:val="auto"/>
                <w:sz w:val="28"/>
                <w:szCs w:val="28"/>
              </w:rPr>
              <w:t xml:space="preserve"> на 2018 – 202</w:t>
            </w:r>
            <w:r w:rsidR="004E4805">
              <w:rPr>
                <w:rStyle w:val="afa"/>
                <w:b/>
                <w:bCs/>
                <w:color w:val="auto"/>
                <w:sz w:val="28"/>
                <w:szCs w:val="28"/>
              </w:rPr>
              <w:t>5</w:t>
            </w:r>
            <w:r w:rsidR="000731C0">
              <w:rPr>
                <w:rStyle w:val="afa"/>
                <w:b/>
                <w:bCs/>
                <w:color w:val="auto"/>
                <w:sz w:val="28"/>
                <w:szCs w:val="28"/>
              </w:rPr>
              <w:t xml:space="preserve"> годы»</w:t>
            </w:r>
          </w:p>
          <w:p w:rsidR="001F005B" w:rsidRPr="001F005B" w:rsidRDefault="001F005B" w:rsidP="001F005B"/>
        </w:tc>
      </w:tr>
    </w:tbl>
    <w:p w:rsidR="00F45C9D" w:rsidRDefault="00975BA2" w:rsidP="00D0382A">
      <w:pPr>
        <w:rPr>
          <w:sz w:val="28"/>
          <w:szCs w:val="28"/>
          <w:lang w:eastAsia="en-US"/>
        </w:rPr>
      </w:pPr>
      <w:r w:rsidRPr="00975BA2">
        <w:rPr>
          <w:bCs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600C20">
        <w:rPr>
          <w:sz w:val="28"/>
          <w:szCs w:val="28"/>
          <w:lang w:eastAsia="en-US"/>
        </w:rPr>
        <w:t>,</w:t>
      </w:r>
      <w:r w:rsidR="001F005B" w:rsidRPr="001F005B">
        <w:rPr>
          <w:sz w:val="28"/>
          <w:szCs w:val="28"/>
          <w:lang w:eastAsia="en-US"/>
        </w:rPr>
        <w:t>руководствуясь Постановлением администрации от 20 октября 2021г.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</w:p>
    <w:p w:rsidR="00587BB2" w:rsidRPr="00B841B3" w:rsidRDefault="00587BB2" w:rsidP="00F45C9D">
      <w:pPr>
        <w:jc w:val="center"/>
        <w:rPr>
          <w:b/>
          <w:sz w:val="28"/>
          <w:szCs w:val="28"/>
        </w:rPr>
      </w:pPr>
      <w:r w:rsidRPr="00B841B3">
        <w:rPr>
          <w:b/>
          <w:sz w:val="28"/>
          <w:szCs w:val="28"/>
        </w:rPr>
        <w:t>постановля</w:t>
      </w:r>
      <w:r w:rsidR="001F005B" w:rsidRPr="00B841B3">
        <w:rPr>
          <w:b/>
          <w:sz w:val="28"/>
          <w:szCs w:val="28"/>
        </w:rPr>
        <w:t>ю</w:t>
      </w:r>
      <w:r w:rsidRPr="00B841B3">
        <w:rPr>
          <w:b/>
          <w:sz w:val="28"/>
          <w:szCs w:val="28"/>
        </w:rPr>
        <w:t>:</w:t>
      </w:r>
    </w:p>
    <w:p w:rsidR="00092265" w:rsidRDefault="00092265" w:rsidP="001F005B">
      <w:pPr>
        <w:ind w:firstLine="709"/>
        <w:rPr>
          <w:sz w:val="16"/>
          <w:szCs w:val="16"/>
        </w:rPr>
      </w:pPr>
    </w:p>
    <w:p w:rsidR="00DC19CF" w:rsidRDefault="006F1E5F" w:rsidP="001F005B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r w:rsidR="00975BA2">
        <w:rPr>
          <w:sz w:val="28"/>
          <w:szCs w:val="28"/>
        </w:rPr>
        <w:t xml:space="preserve">Внести изменения в постановление </w:t>
      </w:r>
      <w:r w:rsidR="00975BA2" w:rsidRPr="00975BA2">
        <w:rPr>
          <w:sz w:val="28"/>
          <w:szCs w:val="28"/>
        </w:rPr>
        <w:t>администрации муниципального образования Иссадское сельское поселение от 12.12.2017 года № 394 «Об утверждении муниципальной программы «Формирование комфортной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202</w:t>
      </w:r>
      <w:r w:rsidR="004E4805">
        <w:rPr>
          <w:sz w:val="28"/>
          <w:szCs w:val="28"/>
        </w:rPr>
        <w:t>5</w:t>
      </w:r>
      <w:r w:rsidR="00975BA2" w:rsidRPr="00975BA2">
        <w:rPr>
          <w:sz w:val="28"/>
          <w:szCs w:val="28"/>
        </w:rPr>
        <w:t xml:space="preserve"> годы»</w:t>
      </w:r>
      <w:r w:rsidR="00225236">
        <w:rPr>
          <w:sz w:val="28"/>
          <w:szCs w:val="28"/>
        </w:rPr>
        <w:t xml:space="preserve"> (</w:t>
      </w:r>
      <w:r w:rsidR="00F45C9D">
        <w:rPr>
          <w:sz w:val="28"/>
          <w:szCs w:val="28"/>
        </w:rPr>
        <w:t>в редакции от 11.01.2023 года</w:t>
      </w:r>
      <w:r w:rsidR="00DC19CF">
        <w:rPr>
          <w:sz w:val="28"/>
          <w:szCs w:val="28"/>
        </w:rPr>
        <w:t>, от 27.11.2024 № 249</w:t>
      </w:r>
      <w:r w:rsidR="004E4805">
        <w:rPr>
          <w:sz w:val="28"/>
          <w:szCs w:val="28"/>
        </w:rPr>
        <w:t>, от 13.09.2024 № 186</w:t>
      </w:r>
      <w:r w:rsidR="00225236">
        <w:rPr>
          <w:sz w:val="28"/>
          <w:szCs w:val="28"/>
        </w:rPr>
        <w:t>)</w:t>
      </w:r>
      <w:bookmarkEnd w:id="0"/>
      <w:r w:rsidR="00DC19CF">
        <w:rPr>
          <w:sz w:val="28"/>
          <w:szCs w:val="28"/>
        </w:rPr>
        <w:t>:</w:t>
      </w:r>
    </w:p>
    <w:p w:rsidR="00DC19CF" w:rsidRDefault="00DC19CF" w:rsidP="00DC19CF">
      <w:pPr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="004E4805">
        <w:rPr>
          <w:sz w:val="28"/>
          <w:szCs w:val="28"/>
        </w:rPr>
        <w:t>1</w:t>
      </w:r>
      <w:r>
        <w:rPr>
          <w:sz w:val="28"/>
          <w:szCs w:val="28"/>
        </w:rPr>
        <w:t xml:space="preserve">. изложив приложение «Муниципальная программа </w:t>
      </w:r>
      <w:r w:rsidRPr="003108F4">
        <w:rPr>
          <w:sz w:val="28"/>
          <w:szCs w:val="28"/>
        </w:rPr>
        <w:t>Формирование комфортной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202</w:t>
      </w:r>
      <w:r>
        <w:rPr>
          <w:sz w:val="28"/>
          <w:szCs w:val="28"/>
        </w:rPr>
        <w:t>5</w:t>
      </w:r>
      <w:r w:rsidRPr="003108F4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» </w:t>
      </w:r>
      <w:r w:rsidRPr="003108F4">
        <w:rPr>
          <w:bCs/>
          <w:sz w:val="28"/>
          <w:szCs w:val="28"/>
        </w:rPr>
        <w:t>в редакции приложения к настоящему постановлению</w:t>
      </w:r>
    </w:p>
    <w:p w:rsidR="0025097A" w:rsidRDefault="00600C20" w:rsidP="001F005B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5D0C64" w:rsidRPr="006F1E5F">
        <w:rPr>
          <w:sz w:val="28"/>
          <w:szCs w:val="28"/>
        </w:rPr>
        <w:t xml:space="preserve">. Настоящее постановление подлежит опубликованию в </w:t>
      </w:r>
      <w:r w:rsidR="0025097A">
        <w:rPr>
          <w:sz w:val="28"/>
          <w:szCs w:val="28"/>
        </w:rPr>
        <w:t>газете «Волховские огни»</w:t>
      </w:r>
      <w:r w:rsidR="004971AE">
        <w:rPr>
          <w:sz w:val="28"/>
          <w:szCs w:val="28"/>
        </w:rPr>
        <w:t>, размещению</w:t>
      </w:r>
      <w:r w:rsidR="005D0C64" w:rsidRPr="006F1E5F">
        <w:rPr>
          <w:sz w:val="28"/>
          <w:szCs w:val="28"/>
        </w:rPr>
        <w:t xml:space="preserve"> на официальном сайте администрации Иссадское сельское поселение Волховского муниципального района</w:t>
      </w:r>
      <w:r w:rsidR="0025097A">
        <w:rPr>
          <w:sz w:val="28"/>
          <w:szCs w:val="28"/>
        </w:rPr>
        <w:t>.</w:t>
      </w:r>
    </w:p>
    <w:p w:rsidR="005D0C64" w:rsidRPr="006F1E5F" w:rsidRDefault="0025097A" w:rsidP="001F005B">
      <w:pPr>
        <w:ind w:firstLine="709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 w:rsidR="004E48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="00600C20">
        <w:rPr>
          <w:sz w:val="28"/>
          <w:szCs w:val="28"/>
        </w:rPr>
        <w:t xml:space="preserve">вступает в силу с </w:t>
      </w:r>
      <w:r w:rsidR="00B841B3">
        <w:rPr>
          <w:sz w:val="28"/>
          <w:szCs w:val="28"/>
        </w:rPr>
        <w:t>момента официального опубликования.</w:t>
      </w:r>
    </w:p>
    <w:p w:rsidR="007E3387" w:rsidRPr="006F1E5F" w:rsidRDefault="0025097A" w:rsidP="001F005B">
      <w:pPr>
        <w:pStyle w:val="16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</w:t>
      </w:r>
      <w:r w:rsidR="00125E02" w:rsidRPr="006F1E5F">
        <w:rPr>
          <w:rFonts w:ascii="Times New Roman" w:hAnsi="Times New Roman"/>
          <w:sz w:val="28"/>
          <w:szCs w:val="28"/>
        </w:rPr>
        <w:t>.</w:t>
      </w:r>
      <w:r w:rsidR="004E4805">
        <w:rPr>
          <w:rFonts w:ascii="Times New Roman" w:hAnsi="Times New Roman"/>
          <w:sz w:val="28"/>
          <w:szCs w:val="28"/>
        </w:rPr>
        <w:t xml:space="preserve"> </w:t>
      </w:r>
      <w:r w:rsidR="007E3387" w:rsidRPr="006F1E5F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125E02" w:rsidRPr="006F1E5F">
        <w:rPr>
          <w:rFonts w:ascii="Times New Roman" w:hAnsi="Times New Roman"/>
          <w:sz w:val="28"/>
          <w:szCs w:val="28"/>
        </w:rPr>
        <w:t>оставляю за собой</w:t>
      </w:r>
      <w:r w:rsidR="007E3387" w:rsidRPr="006F1E5F">
        <w:rPr>
          <w:rFonts w:ascii="Times New Roman" w:hAnsi="Times New Roman"/>
          <w:sz w:val="28"/>
          <w:szCs w:val="28"/>
        </w:rPr>
        <w:t>.</w:t>
      </w:r>
    </w:p>
    <w:p w:rsidR="00A14E58" w:rsidRDefault="00A14E58" w:rsidP="006B2163">
      <w:pPr>
        <w:rPr>
          <w:sz w:val="28"/>
          <w:szCs w:val="28"/>
        </w:rPr>
      </w:pPr>
    </w:p>
    <w:p w:rsidR="00D0382A" w:rsidRDefault="00D0382A" w:rsidP="009C77F7">
      <w:pPr>
        <w:rPr>
          <w:sz w:val="28"/>
          <w:szCs w:val="28"/>
        </w:rPr>
      </w:pPr>
    </w:p>
    <w:p w:rsidR="007460F1" w:rsidRDefault="000E0F38" w:rsidP="009C77F7">
      <w:r>
        <w:rPr>
          <w:sz w:val="28"/>
          <w:szCs w:val="28"/>
        </w:rPr>
        <w:t>Глав</w:t>
      </w:r>
      <w:r w:rsidR="001F005B">
        <w:rPr>
          <w:sz w:val="28"/>
          <w:szCs w:val="28"/>
        </w:rPr>
        <w:t>а</w:t>
      </w:r>
      <w:r w:rsidR="00DC19CF">
        <w:rPr>
          <w:sz w:val="28"/>
          <w:szCs w:val="28"/>
        </w:rPr>
        <w:t xml:space="preserve"> </w:t>
      </w:r>
      <w:r w:rsidR="00860E9D" w:rsidRPr="000E0F38">
        <w:rPr>
          <w:sz w:val="28"/>
          <w:szCs w:val="28"/>
        </w:rPr>
        <w:t xml:space="preserve">администрации                 </w:t>
      </w:r>
      <w:r w:rsidR="00DC19CF">
        <w:rPr>
          <w:sz w:val="28"/>
          <w:szCs w:val="28"/>
        </w:rPr>
        <w:t xml:space="preserve">                                         </w:t>
      </w:r>
      <w:r w:rsidR="00860E9D" w:rsidRPr="000E0F38">
        <w:rPr>
          <w:sz w:val="28"/>
          <w:szCs w:val="28"/>
        </w:rPr>
        <w:t xml:space="preserve">        </w:t>
      </w:r>
      <w:r w:rsidR="004F2398">
        <w:rPr>
          <w:sz w:val="28"/>
          <w:szCs w:val="28"/>
        </w:rPr>
        <w:t>Н.</w:t>
      </w:r>
      <w:r w:rsidR="001F005B">
        <w:rPr>
          <w:sz w:val="28"/>
          <w:szCs w:val="28"/>
        </w:rPr>
        <w:t>Б</w:t>
      </w:r>
      <w:r w:rsidR="004F2398">
        <w:rPr>
          <w:sz w:val="28"/>
          <w:szCs w:val="28"/>
        </w:rPr>
        <w:t xml:space="preserve">. </w:t>
      </w:r>
      <w:r w:rsidR="001F005B">
        <w:rPr>
          <w:sz w:val="28"/>
          <w:szCs w:val="28"/>
        </w:rPr>
        <w:t>Васильева</w:t>
      </w:r>
    </w:p>
    <w:p w:rsidR="006F1E5F" w:rsidRDefault="006F1E5F" w:rsidP="00547823">
      <w:pPr>
        <w:rPr>
          <w:sz w:val="16"/>
          <w:szCs w:val="16"/>
        </w:rPr>
      </w:pPr>
    </w:p>
    <w:p w:rsidR="007D69C9" w:rsidRDefault="007D69C9" w:rsidP="00547823">
      <w:pPr>
        <w:rPr>
          <w:sz w:val="16"/>
          <w:szCs w:val="16"/>
        </w:rPr>
      </w:pPr>
    </w:p>
    <w:p w:rsidR="007D69C9" w:rsidRDefault="007D69C9" w:rsidP="00547823">
      <w:pPr>
        <w:rPr>
          <w:sz w:val="16"/>
          <w:szCs w:val="16"/>
        </w:rPr>
      </w:pPr>
    </w:p>
    <w:p w:rsidR="007D69C9" w:rsidRDefault="007D69C9" w:rsidP="00547823">
      <w:pPr>
        <w:rPr>
          <w:sz w:val="16"/>
          <w:szCs w:val="16"/>
        </w:rPr>
      </w:pPr>
    </w:p>
    <w:p w:rsidR="007D69C9" w:rsidRDefault="007D69C9" w:rsidP="00547823">
      <w:pPr>
        <w:rPr>
          <w:sz w:val="16"/>
          <w:szCs w:val="16"/>
        </w:rPr>
      </w:pPr>
    </w:p>
    <w:p w:rsidR="006B2163" w:rsidRDefault="006B2163" w:rsidP="00547823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701E6C" w:rsidRDefault="00DC19CF" w:rsidP="00701E6C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1F005B">
        <w:rPr>
          <w:sz w:val="16"/>
          <w:szCs w:val="16"/>
        </w:rPr>
        <w:t xml:space="preserve">сп. </w:t>
      </w:r>
      <w:r>
        <w:rPr>
          <w:sz w:val="16"/>
          <w:szCs w:val="16"/>
        </w:rPr>
        <w:t>Капустина О.В.</w:t>
      </w:r>
      <w:r w:rsidR="00F45C9D">
        <w:rPr>
          <w:sz w:val="16"/>
          <w:szCs w:val="16"/>
        </w:rPr>
        <w:t>.</w:t>
      </w:r>
      <w:r w:rsidR="001F005B">
        <w:rPr>
          <w:sz w:val="16"/>
          <w:szCs w:val="16"/>
        </w:rPr>
        <w:t>, тел.</w:t>
      </w:r>
      <w:r w:rsidR="00D0382A">
        <w:rPr>
          <w:sz w:val="16"/>
          <w:szCs w:val="16"/>
        </w:rPr>
        <w:t>8(81363)</w:t>
      </w:r>
      <w:r w:rsidR="001F005B">
        <w:rPr>
          <w:sz w:val="16"/>
          <w:szCs w:val="16"/>
        </w:rPr>
        <w:t xml:space="preserve"> 35-146</w:t>
      </w:r>
    </w:p>
    <w:p w:rsidR="006B2163" w:rsidRDefault="006B2163" w:rsidP="00547823">
      <w:pPr>
        <w:rPr>
          <w:sz w:val="16"/>
          <w:szCs w:val="16"/>
        </w:rPr>
      </w:pPr>
    </w:p>
    <w:p w:rsidR="006B2163" w:rsidRDefault="006B2163" w:rsidP="00547823">
      <w:pPr>
        <w:rPr>
          <w:sz w:val="16"/>
          <w:szCs w:val="16"/>
        </w:rPr>
      </w:pPr>
    </w:p>
    <w:p w:rsidR="00F45C9D" w:rsidRDefault="00F45C9D" w:rsidP="00EE3A86">
      <w:pPr>
        <w:jc w:val="right"/>
        <w:rPr>
          <w:sz w:val="28"/>
          <w:szCs w:val="28"/>
        </w:rPr>
      </w:pPr>
    </w:p>
    <w:p w:rsidR="004E4805" w:rsidRDefault="004E4805" w:rsidP="00EE3A86">
      <w:pPr>
        <w:jc w:val="right"/>
        <w:rPr>
          <w:sz w:val="28"/>
          <w:szCs w:val="28"/>
        </w:rPr>
      </w:pPr>
    </w:p>
    <w:p w:rsidR="004E4805" w:rsidRDefault="004E4805" w:rsidP="00EE3A86">
      <w:pPr>
        <w:jc w:val="right"/>
        <w:rPr>
          <w:sz w:val="28"/>
          <w:szCs w:val="28"/>
        </w:rPr>
      </w:pPr>
    </w:p>
    <w:p w:rsidR="004E4805" w:rsidRDefault="004E4805" w:rsidP="00EE3A86">
      <w:pPr>
        <w:jc w:val="right"/>
        <w:rPr>
          <w:sz w:val="28"/>
          <w:szCs w:val="28"/>
        </w:rPr>
      </w:pPr>
    </w:p>
    <w:p w:rsidR="004E4805" w:rsidRDefault="004E4805" w:rsidP="00EE3A86">
      <w:pPr>
        <w:jc w:val="right"/>
        <w:rPr>
          <w:sz w:val="28"/>
          <w:szCs w:val="28"/>
        </w:rPr>
      </w:pPr>
    </w:p>
    <w:p w:rsidR="00EE3A86" w:rsidRDefault="00EE3A86" w:rsidP="00EE3A86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EE3A86" w:rsidRPr="005206D3" w:rsidRDefault="00EE3A86" w:rsidP="00EE3A86">
      <w:pPr>
        <w:jc w:val="right"/>
        <w:rPr>
          <w:sz w:val="28"/>
          <w:szCs w:val="28"/>
        </w:rPr>
      </w:pPr>
      <w:r w:rsidRPr="005206D3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5206D3">
        <w:rPr>
          <w:sz w:val="28"/>
          <w:szCs w:val="28"/>
        </w:rPr>
        <w:t xml:space="preserve"> администрации</w:t>
      </w:r>
    </w:p>
    <w:p w:rsidR="00EE3A86" w:rsidRDefault="00EE3A86" w:rsidP="00EE3A8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EE3A86" w:rsidRPr="005206D3" w:rsidRDefault="00EE3A86" w:rsidP="00EE3A86">
      <w:pPr>
        <w:jc w:val="right"/>
        <w:rPr>
          <w:sz w:val="28"/>
          <w:szCs w:val="28"/>
        </w:rPr>
      </w:pPr>
      <w:r>
        <w:rPr>
          <w:sz w:val="28"/>
          <w:szCs w:val="28"/>
        </w:rPr>
        <w:t>Иссадское сельское поселение</w:t>
      </w:r>
    </w:p>
    <w:p w:rsidR="003108F4" w:rsidRDefault="00EE3A86" w:rsidP="00EE3A86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5206D3">
        <w:rPr>
          <w:sz w:val="28"/>
          <w:szCs w:val="28"/>
        </w:rPr>
        <w:t xml:space="preserve">т </w:t>
      </w:r>
      <w:r w:rsidR="00002213">
        <w:rPr>
          <w:sz w:val="28"/>
          <w:szCs w:val="28"/>
        </w:rPr>
        <w:t>12.12.</w:t>
      </w:r>
      <w:r>
        <w:rPr>
          <w:sz w:val="28"/>
          <w:szCs w:val="28"/>
        </w:rPr>
        <w:t xml:space="preserve"> 2017</w:t>
      </w:r>
      <w:r w:rsidR="00DC19CF">
        <w:rPr>
          <w:sz w:val="28"/>
          <w:szCs w:val="28"/>
        </w:rPr>
        <w:t xml:space="preserve"> </w:t>
      </w:r>
      <w:r>
        <w:rPr>
          <w:sz w:val="28"/>
          <w:szCs w:val="28"/>
        </w:rPr>
        <w:t>года №</w:t>
      </w:r>
      <w:r w:rsidR="00002213">
        <w:rPr>
          <w:sz w:val="28"/>
          <w:szCs w:val="28"/>
        </w:rPr>
        <w:t xml:space="preserve"> 394</w:t>
      </w:r>
    </w:p>
    <w:p w:rsidR="00EE3A86" w:rsidRDefault="006D75F1" w:rsidP="00EE3A86">
      <w:pPr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="003108F4">
        <w:rPr>
          <w:sz w:val="28"/>
          <w:szCs w:val="28"/>
        </w:rPr>
        <w:t>в редакции</w:t>
      </w:r>
      <w:r w:rsidR="00DC19CF">
        <w:rPr>
          <w:sz w:val="28"/>
          <w:szCs w:val="28"/>
        </w:rPr>
        <w:t xml:space="preserve"> </w:t>
      </w:r>
      <w:r w:rsidR="00225236">
        <w:rPr>
          <w:sz w:val="28"/>
          <w:szCs w:val="28"/>
        </w:rPr>
        <w:t>от</w:t>
      </w:r>
      <w:r w:rsidR="00DC19CF">
        <w:rPr>
          <w:sz w:val="28"/>
          <w:szCs w:val="28"/>
        </w:rPr>
        <w:t xml:space="preserve"> </w:t>
      </w:r>
      <w:r w:rsidR="00F147DC">
        <w:rPr>
          <w:sz w:val="28"/>
          <w:szCs w:val="28"/>
        </w:rPr>
        <w:t xml:space="preserve">13.09.2024 </w:t>
      </w:r>
      <w:r w:rsidR="00DC19CF">
        <w:rPr>
          <w:sz w:val="28"/>
          <w:szCs w:val="28"/>
        </w:rPr>
        <w:t xml:space="preserve"> </w:t>
      </w:r>
      <w:r w:rsidR="00D0382A">
        <w:rPr>
          <w:sz w:val="28"/>
          <w:szCs w:val="28"/>
        </w:rPr>
        <w:t>года №</w:t>
      </w:r>
      <w:r w:rsidR="00DC19CF">
        <w:rPr>
          <w:sz w:val="28"/>
          <w:szCs w:val="28"/>
        </w:rPr>
        <w:t xml:space="preserve">  </w:t>
      </w:r>
      <w:r w:rsidR="00F147DC">
        <w:rPr>
          <w:sz w:val="28"/>
          <w:szCs w:val="28"/>
        </w:rPr>
        <w:t>186</w:t>
      </w:r>
      <w:r w:rsidR="00DC19CF">
        <w:rPr>
          <w:sz w:val="28"/>
          <w:szCs w:val="28"/>
        </w:rPr>
        <w:t xml:space="preserve"> </w:t>
      </w:r>
      <w:r w:rsidR="00D0382A">
        <w:rPr>
          <w:sz w:val="28"/>
          <w:szCs w:val="28"/>
        </w:rPr>
        <w:t>)</w:t>
      </w: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604CE0" w:rsidP="00604CE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МУНИЦИПАЛЬНАЯ ПРОГРАММА</w:t>
      </w:r>
    </w:p>
    <w:p w:rsidR="00604CE0" w:rsidRPr="00604CE0" w:rsidRDefault="00604CE0" w:rsidP="00604CE0">
      <w:pPr>
        <w:jc w:val="center"/>
        <w:rPr>
          <w:b/>
          <w:i/>
          <w:sz w:val="28"/>
          <w:szCs w:val="28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Pr="00604CE0" w:rsidRDefault="00604CE0" w:rsidP="00604CE0">
      <w:pPr>
        <w:jc w:val="center"/>
        <w:rPr>
          <w:b/>
          <w:i/>
          <w:sz w:val="16"/>
          <w:szCs w:val="16"/>
        </w:rPr>
      </w:pPr>
      <w:r w:rsidRPr="00604CE0">
        <w:rPr>
          <w:b/>
          <w:i/>
          <w:sz w:val="28"/>
          <w:szCs w:val="28"/>
        </w:rPr>
        <w:t xml:space="preserve">«Формирование </w:t>
      </w:r>
      <w:r w:rsidR="002E3025">
        <w:rPr>
          <w:b/>
          <w:i/>
          <w:sz w:val="28"/>
          <w:szCs w:val="28"/>
        </w:rPr>
        <w:t xml:space="preserve">комфортной городской среды </w:t>
      </w:r>
      <w:r w:rsidRPr="00604CE0">
        <w:rPr>
          <w:b/>
          <w:i/>
          <w:sz w:val="28"/>
          <w:szCs w:val="28"/>
        </w:rPr>
        <w:t>на территории муниципального образования Иссадское сельское поселение Волховского муниципального района Ленинградской области на 2018 – 202</w:t>
      </w:r>
      <w:r w:rsidR="00DC19CF">
        <w:rPr>
          <w:b/>
          <w:i/>
          <w:sz w:val="28"/>
          <w:szCs w:val="28"/>
        </w:rPr>
        <w:t>5</w:t>
      </w:r>
      <w:r w:rsidRPr="00604CE0">
        <w:rPr>
          <w:b/>
          <w:i/>
          <w:sz w:val="28"/>
          <w:szCs w:val="28"/>
        </w:rPr>
        <w:t xml:space="preserve"> годы»</w:t>
      </w:r>
    </w:p>
    <w:p w:rsidR="00EE3A86" w:rsidRPr="00604CE0" w:rsidRDefault="00EE3A86" w:rsidP="00604CE0">
      <w:pPr>
        <w:jc w:val="center"/>
        <w:rPr>
          <w:b/>
          <w:i/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A336A4" w:rsidRDefault="00A336A4" w:rsidP="00547823">
      <w:pPr>
        <w:rPr>
          <w:sz w:val="16"/>
          <w:szCs w:val="16"/>
        </w:rPr>
      </w:pPr>
    </w:p>
    <w:p w:rsidR="00A336A4" w:rsidRDefault="00A336A4" w:rsidP="00547823">
      <w:pPr>
        <w:rPr>
          <w:sz w:val="16"/>
          <w:szCs w:val="16"/>
        </w:rPr>
      </w:pPr>
    </w:p>
    <w:p w:rsidR="00A336A4" w:rsidRDefault="00A336A4" w:rsidP="00547823">
      <w:pPr>
        <w:rPr>
          <w:sz w:val="16"/>
          <w:szCs w:val="16"/>
        </w:rPr>
      </w:pPr>
    </w:p>
    <w:p w:rsidR="00A336A4" w:rsidRDefault="00A336A4" w:rsidP="00547823">
      <w:pPr>
        <w:rPr>
          <w:sz w:val="16"/>
          <w:szCs w:val="16"/>
        </w:rPr>
      </w:pPr>
    </w:p>
    <w:p w:rsidR="00A336A4" w:rsidRDefault="00A336A4" w:rsidP="00547823">
      <w:pPr>
        <w:rPr>
          <w:sz w:val="16"/>
          <w:szCs w:val="16"/>
        </w:rPr>
      </w:pPr>
    </w:p>
    <w:p w:rsidR="00A336A4" w:rsidRDefault="00A336A4" w:rsidP="00547823">
      <w:pPr>
        <w:rPr>
          <w:sz w:val="16"/>
          <w:szCs w:val="16"/>
        </w:rPr>
      </w:pPr>
    </w:p>
    <w:p w:rsidR="00A336A4" w:rsidRDefault="009315D0" w:rsidP="009315D0">
      <w:pPr>
        <w:tabs>
          <w:tab w:val="left" w:pos="353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д. Иссад</w:t>
      </w:r>
    </w:p>
    <w:p w:rsidR="009315D0" w:rsidRDefault="009315D0" w:rsidP="009315D0">
      <w:pPr>
        <w:tabs>
          <w:tab w:val="left" w:pos="353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DC19CF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</w:p>
    <w:p w:rsidR="00EE3A86" w:rsidRDefault="00EE3A86" w:rsidP="00547823">
      <w:pPr>
        <w:rPr>
          <w:sz w:val="16"/>
          <w:szCs w:val="16"/>
        </w:rPr>
      </w:pPr>
    </w:p>
    <w:p w:rsidR="00A336A4" w:rsidRDefault="00A336A4" w:rsidP="00604CE0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</w:p>
    <w:p w:rsidR="00F45C9D" w:rsidRDefault="00F45C9D" w:rsidP="00225236">
      <w:pPr>
        <w:jc w:val="center"/>
        <w:rPr>
          <w:b/>
        </w:rPr>
      </w:pPr>
    </w:p>
    <w:p w:rsidR="00225236" w:rsidRPr="00B3424B" w:rsidRDefault="00225236" w:rsidP="002252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E3A86" w:rsidRPr="0049135C" w:rsidRDefault="00EE3A86" w:rsidP="00547823">
      <w:pPr>
        <w:rPr>
          <w:sz w:val="26"/>
          <w:szCs w:val="26"/>
        </w:rPr>
      </w:pPr>
    </w:p>
    <w:p w:rsidR="002660F9" w:rsidRPr="002660F9" w:rsidRDefault="002660F9" w:rsidP="002660F9">
      <w:pPr>
        <w:jc w:val="center"/>
        <w:rPr>
          <w:b/>
        </w:rPr>
      </w:pPr>
      <w:r w:rsidRPr="002660F9">
        <w:rPr>
          <w:b/>
        </w:rPr>
        <w:t xml:space="preserve">ПАСПОРТ МУНИЦИПАЛЬНОЙ ПРОГРАММЫ </w:t>
      </w:r>
    </w:p>
    <w:p w:rsidR="002660F9" w:rsidRPr="002660F9" w:rsidRDefault="002660F9" w:rsidP="002660F9">
      <w:pPr>
        <w:jc w:val="center"/>
        <w:rPr>
          <w:b/>
        </w:rPr>
      </w:pPr>
      <w:r w:rsidRPr="002660F9">
        <w:rPr>
          <w:b/>
        </w:rPr>
        <w:t>«Формирование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202</w:t>
      </w:r>
      <w:r w:rsidR="00962C73">
        <w:rPr>
          <w:b/>
        </w:rPr>
        <w:t>5</w:t>
      </w:r>
      <w:r w:rsidR="004E4805">
        <w:rPr>
          <w:b/>
        </w:rPr>
        <w:t xml:space="preserve"> </w:t>
      </w:r>
      <w:r w:rsidRPr="002660F9">
        <w:rPr>
          <w:b/>
        </w:rPr>
        <w:t>годы»</w:t>
      </w:r>
    </w:p>
    <w:p w:rsidR="002660F9" w:rsidRPr="002660F9" w:rsidRDefault="002660F9" w:rsidP="002660F9">
      <w:pPr>
        <w:jc w:val="center"/>
      </w:pPr>
    </w:p>
    <w:tbl>
      <w:tblPr>
        <w:tblW w:w="5518" w:type="pct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56"/>
        <w:gridCol w:w="1015"/>
        <w:gridCol w:w="982"/>
        <w:gridCol w:w="847"/>
        <w:gridCol w:w="847"/>
        <w:gridCol w:w="810"/>
        <w:gridCol w:w="1316"/>
      </w:tblGrid>
      <w:tr w:rsidR="002660F9" w:rsidRPr="002660F9" w:rsidTr="008B59E8">
        <w:tc>
          <w:tcPr>
            <w:tcW w:w="2300" w:type="pct"/>
            <w:tcBorders>
              <w:bottom w:val="nil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Полное наименование</w:t>
            </w:r>
          </w:p>
        </w:tc>
        <w:tc>
          <w:tcPr>
            <w:tcW w:w="2700" w:type="pct"/>
            <w:gridSpan w:val="6"/>
            <w:tcBorders>
              <w:bottom w:val="nil"/>
            </w:tcBorders>
            <w:tcMar>
              <w:top w:w="0" w:type="dxa"/>
              <w:bottom w:w="0" w:type="dxa"/>
            </w:tcMar>
          </w:tcPr>
          <w:p w:rsidR="002660F9" w:rsidRPr="002660F9" w:rsidRDefault="002660F9" w:rsidP="00DC19CF">
            <w:pPr>
              <w:widowControl w:val="0"/>
              <w:autoSpaceDE w:val="0"/>
              <w:autoSpaceDN w:val="0"/>
            </w:pPr>
            <w:r w:rsidRPr="002660F9">
              <w:t>Муниципальная программа «Формирование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202</w:t>
            </w:r>
            <w:r w:rsidR="00DC19CF">
              <w:t>5</w:t>
            </w:r>
            <w:r w:rsidRPr="002660F9">
              <w:t xml:space="preserve"> годы»</w:t>
            </w:r>
          </w:p>
        </w:tc>
      </w:tr>
      <w:tr w:rsidR="002660F9" w:rsidRPr="002660F9" w:rsidTr="008B59E8">
        <w:tblPrEx>
          <w:tblBorders>
            <w:insideH w:val="single" w:sz="4" w:space="0" w:color="auto"/>
          </w:tblBorders>
        </w:tblPrEx>
        <w:tc>
          <w:tcPr>
            <w:tcW w:w="2300" w:type="pct"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Сроки реализации муниципальной программы</w:t>
            </w:r>
          </w:p>
        </w:tc>
        <w:tc>
          <w:tcPr>
            <w:tcW w:w="2700" w:type="pct"/>
            <w:gridSpan w:val="6"/>
            <w:tcMar>
              <w:top w:w="0" w:type="dxa"/>
              <w:bottom w:w="0" w:type="dxa"/>
            </w:tcMar>
          </w:tcPr>
          <w:p w:rsidR="002660F9" w:rsidRPr="002660F9" w:rsidRDefault="002660F9" w:rsidP="00DC19CF">
            <w:pPr>
              <w:widowControl w:val="0"/>
              <w:autoSpaceDE w:val="0"/>
              <w:autoSpaceDN w:val="0"/>
            </w:pPr>
            <w:r w:rsidRPr="002660F9">
              <w:t>2018-202</w:t>
            </w:r>
            <w:r w:rsidR="00DC19CF">
              <w:t>5</w:t>
            </w:r>
          </w:p>
        </w:tc>
      </w:tr>
      <w:tr w:rsidR="002660F9" w:rsidRPr="002660F9" w:rsidTr="008B59E8">
        <w:tblPrEx>
          <w:tblBorders>
            <w:insideH w:val="single" w:sz="4" w:space="0" w:color="auto"/>
          </w:tblBorders>
        </w:tblPrEx>
        <w:tc>
          <w:tcPr>
            <w:tcW w:w="2300" w:type="pct"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 xml:space="preserve">Ответственный </w:t>
            </w:r>
          </w:p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исполнитель муниципальной программы</w:t>
            </w:r>
          </w:p>
        </w:tc>
        <w:tc>
          <w:tcPr>
            <w:tcW w:w="2700" w:type="pct"/>
            <w:gridSpan w:val="6"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2660F9" w:rsidRPr="002660F9" w:rsidTr="008B59E8">
        <w:tblPrEx>
          <w:tblBorders>
            <w:insideH w:val="single" w:sz="4" w:space="0" w:color="auto"/>
          </w:tblBorders>
        </w:tblPrEx>
        <w:tc>
          <w:tcPr>
            <w:tcW w:w="2300" w:type="pct"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Участники программы</w:t>
            </w:r>
          </w:p>
        </w:tc>
        <w:tc>
          <w:tcPr>
            <w:tcW w:w="2700" w:type="pct"/>
            <w:gridSpan w:val="6"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rPr>
                <w:lang w:eastAsia="zh-C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2660F9" w:rsidRPr="002660F9" w:rsidTr="008B59E8">
        <w:tblPrEx>
          <w:tblBorders>
            <w:insideH w:val="single" w:sz="4" w:space="0" w:color="auto"/>
          </w:tblBorders>
        </w:tblPrEx>
        <w:tc>
          <w:tcPr>
            <w:tcW w:w="2300" w:type="pct"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Цели программы</w:t>
            </w:r>
          </w:p>
        </w:tc>
        <w:tc>
          <w:tcPr>
            <w:tcW w:w="2700" w:type="pct"/>
            <w:gridSpan w:val="6"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Повышение уровня благоустройства территории муниципального образования Иссадское сельское поселение Волховского муниципального района Ленинградской области, развитие благоприятных, комфортных и безопасных условий для проживания.</w:t>
            </w:r>
          </w:p>
        </w:tc>
      </w:tr>
      <w:tr w:rsidR="002660F9" w:rsidRPr="002660F9" w:rsidTr="008B59E8">
        <w:tblPrEx>
          <w:tblBorders>
            <w:insideH w:val="single" w:sz="4" w:space="0" w:color="auto"/>
          </w:tblBorders>
        </w:tblPrEx>
        <w:trPr>
          <w:trHeight w:val="1889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Задачи муниципальной программы</w:t>
            </w:r>
          </w:p>
        </w:tc>
        <w:tc>
          <w:tcPr>
            <w:tcW w:w="27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</w:pPr>
            <w:r w:rsidRPr="002660F9">
              <w:t>1. Повышение уровня благоустройства дворовых территорий муниципального образования Иссадское сельское поселение Волховского муниципального района Ленинградской области;</w:t>
            </w:r>
          </w:p>
          <w:p w:rsidR="002660F9" w:rsidRPr="002660F9" w:rsidRDefault="002660F9" w:rsidP="002660F9">
            <w:pPr>
              <w:widowControl w:val="0"/>
            </w:pPr>
            <w:r w:rsidRPr="002660F9">
              <w:t>2. Повышение уровня благоустройства общественных территорий;</w:t>
            </w:r>
          </w:p>
          <w:p w:rsidR="002660F9" w:rsidRPr="002660F9" w:rsidRDefault="002660F9" w:rsidP="002660F9">
            <w:pPr>
              <w:widowControl w:val="0"/>
            </w:pPr>
            <w:r w:rsidRPr="002660F9">
              <w:t>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Иссадское сельское поселение Волховского муниципального района Ленинградской области.</w:t>
            </w:r>
          </w:p>
        </w:tc>
      </w:tr>
      <w:tr w:rsidR="002660F9" w:rsidRPr="002660F9" w:rsidTr="008B59E8">
        <w:tblPrEx>
          <w:tblBorders>
            <w:insideH w:val="single" w:sz="4" w:space="0" w:color="auto"/>
          </w:tblBorders>
        </w:tblPrEx>
        <w:trPr>
          <w:trHeight w:val="871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Ожидаемые (конечные) результаты реализации муниципальной программы</w:t>
            </w:r>
          </w:p>
        </w:tc>
        <w:tc>
          <w:tcPr>
            <w:tcW w:w="27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</w:pPr>
            <w:r w:rsidRPr="002660F9">
              <w:t>1.</w:t>
            </w:r>
            <w:r w:rsidRPr="002660F9">
              <w:tab/>
              <w:t>Увеличение количества благоустроенных дворовых территорий;</w:t>
            </w:r>
          </w:p>
          <w:p w:rsidR="002660F9" w:rsidRPr="002660F9" w:rsidRDefault="002660F9" w:rsidP="002660F9">
            <w:pPr>
              <w:widowControl w:val="0"/>
            </w:pPr>
            <w:r w:rsidRPr="002660F9">
              <w:t>2.</w:t>
            </w:r>
            <w:r w:rsidRPr="002660F9">
              <w:tab/>
              <w:t>Увеличение количества благоустроенных общественных территорий;</w:t>
            </w:r>
          </w:p>
        </w:tc>
      </w:tr>
      <w:tr w:rsidR="002660F9" w:rsidRPr="002660F9" w:rsidTr="008B59E8">
        <w:tblPrEx>
          <w:tblBorders>
            <w:insideH w:val="single" w:sz="4" w:space="0" w:color="auto"/>
          </w:tblBorders>
        </w:tblPrEx>
        <w:trPr>
          <w:trHeight w:val="840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Проекты, реализуемые в рамках муниципальной программы</w:t>
            </w:r>
          </w:p>
        </w:tc>
        <w:tc>
          <w:tcPr>
            <w:tcW w:w="27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</w:pPr>
            <w:r w:rsidRPr="002660F9">
              <w:t>Региональный проект "Формирование комфортной городской среды"</w:t>
            </w:r>
          </w:p>
        </w:tc>
      </w:tr>
      <w:tr w:rsidR="002660F9" w:rsidRPr="002660F9" w:rsidTr="00704F05">
        <w:trPr>
          <w:trHeight w:val="28"/>
        </w:trPr>
        <w:tc>
          <w:tcPr>
            <w:tcW w:w="2300" w:type="pct"/>
            <w:vMerge w:val="restart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 xml:space="preserve">Финансовое обеспечение муниципальной программы – всего, </w:t>
            </w:r>
          </w:p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в том числе по годам реализации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РБ</w:t>
            </w:r>
          </w:p>
        </w:tc>
      </w:tr>
      <w:tr w:rsidR="002660F9" w:rsidRPr="002660F9" w:rsidTr="00704F05">
        <w:trPr>
          <w:trHeight w:val="106"/>
        </w:trPr>
        <w:tc>
          <w:tcPr>
            <w:tcW w:w="2300" w:type="pct"/>
            <w:vMerge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2018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</w:tr>
      <w:tr w:rsidR="002660F9" w:rsidRPr="002660F9" w:rsidTr="00704F05">
        <w:trPr>
          <w:trHeight w:val="183"/>
        </w:trPr>
        <w:tc>
          <w:tcPr>
            <w:tcW w:w="2300" w:type="pct"/>
            <w:vMerge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2019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3436,9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102,9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3334,0</w:t>
            </w:r>
          </w:p>
        </w:tc>
      </w:tr>
      <w:tr w:rsidR="002660F9" w:rsidRPr="002660F9" w:rsidTr="00704F05">
        <w:trPr>
          <w:trHeight w:val="153"/>
        </w:trPr>
        <w:tc>
          <w:tcPr>
            <w:tcW w:w="2300" w:type="pct"/>
            <w:vMerge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2020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7099,00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199,0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6900,0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</w:tr>
      <w:tr w:rsidR="002660F9" w:rsidRPr="002660F9" w:rsidTr="00704F05">
        <w:trPr>
          <w:trHeight w:val="153"/>
        </w:trPr>
        <w:tc>
          <w:tcPr>
            <w:tcW w:w="2300" w:type="pct"/>
            <w:vMerge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2021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140,0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140,0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</w:tr>
      <w:tr w:rsidR="002660F9" w:rsidRPr="002660F9" w:rsidTr="00704F05">
        <w:trPr>
          <w:trHeight w:val="153"/>
        </w:trPr>
        <w:tc>
          <w:tcPr>
            <w:tcW w:w="2300" w:type="pct"/>
            <w:vMerge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2022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10000,0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200,0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9000,0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800,0</w:t>
            </w:r>
          </w:p>
        </w:tc>
      </w:tr>
      <w:tr w:rsidR="002660F9" w:rsidRPr="002660F9" w:rsidTr="00704F05">
        <w:trPr>
          <w:trHeight w:val="153"/>
        </w:trPr>
        <w:tc>
          <w:tcPr>
            <w:tcW w:w="2300" w:type="pct"/>
            <w:vMerge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2023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8185,0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361,0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7120,0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704,0</w:t>
            </w:r>
          </w:p>
        </w:tc>
      </w:tr>
      <w:tr w:rsidR="002660F9" w:rsidRPr="002660F9" w:rsidTr="00704F05">
        <w:trPr>
          <w:trHeight w:val="153"/>
        </w:trPr>
        <w:tc>
          <w:tcPr>
            <w:tcW w:w="2300" w:type="pct"/>
            <w:vMerge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2024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E01125" w:rsidP="00DC19C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9229,3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E01125" w:rsidP="00E0112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438,3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E01125" w:rsidP="00E0112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791,0</w:t>
            </w:r>
          </w:p>
        </w:tc>
      </w:tr>
      <w:tr w:rsidR="00DC19CF" w:rsidRPr="002660F9" w:rsidTr="00704F05">
        <w:trPr>
          <w:trHeight w:val="153"/>
        </w:trPr>
        <w:tc>
          <w:tcPr>
            <w:tcW w:w="2300" w:type="pct"/>
            <w:vMerge/>
            <w:tcMar>
              <w:top w:w="0" w:type="dxa"/>
              <w:bottom w:w="0" w:type="dxa"/>
            </w:tcMar>
          </w:tcPr>
          <w:p w:rsidR="00DC19CF" w:rsidRPr="002660F9" w:rsidRDefault="00DC19CF" w:rsidP="002660F9">
            <w:pPr>
              <w:widowControl w:val="0"/>
              <w:autoSpaceDE w:val="0"/>
              <w:autoSpaceDN w:val="0"/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DC19CF" w:rsidRPr="002660F9" w:rsidRDefault="00DC19CF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DC19CF" w:rsidRDefault="002E2C98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11240,00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DC19CF" w:rsidRDefault="002E2C98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251,2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DC19CF" w:rsidRDefault="002E2C98" w:rsidP="00DC19C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9CF" w:rsidRPr="002660F9" w:rsidRDefault="002E2C98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988,8</w:t>
            </w:r>
          </w:p>
        </w:tc>
      </w:tr>
      <w:tr w:rsidR="002660F9" w:rsidRPr="002660F9" w:rsidTr="00704F05">
        <w:trPr>
          <w:trHeight w:val="165"/>
        </w:trPr>
        <w:tc>
          <w:tcPr>
            <w:tcW w:w="2300" w:type="pct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E2C98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49330,2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E2C98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1692,4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E2C98" w:rsidP="002E2C98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962C73">
              <w:rPr>
                <w:b/>
                <w:bCs/>
                <w:sz w:val="20"/>
                <w:szCs w:val="20"/>
              </w:rPr>
              <w:t>1020,0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E2C98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6617,8</w:t>
            </w:r>
          </w:p>
        </w:tc>
      </w:tr>
      <w:tr w:rsidR="00E01125" w:rsidRPr="002660F9" w:rsidTr="00E01125">
        <w:trPr>
          <w:trHeight w:val="165"/>
        </w:trPr>
        <w:tc>
          <w:tcPr>
            <w:tcW w:w="2300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2660F9">
              <w:rPr>
                <w:b/>
                <w:bCs/>
              </w:rPr>
              <w:t>Структурные элементы: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E01125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E01125" w:rsidRPr="002660F9" w:rsidTr="00E01125">
        <w:trPr>
          <w:trHeight w:val="165"/>
        </w:trPr>
        <w:tc>
          <w:tcPr>
            <w:tcW w:w="2300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704F05" w:rsidRDefault="00E01125" w:rsidP="002660F9">
            <w:pPr>
              <w:widowControl w:val="0"/>
              <w:autoSpaceDE w:val="0"/>
              <w:autoSpaceDN w:val="0"/>
            </w:pPr>
            <w:r w:rsidRPr="00704F05">
              <w:t xml:space="preserve">Основное мероприятие </w:t>
            </w:r>
            <w:r w:rsidR="005C64AF">
              <w:t>«</w:t>
            </w:r>
            <w:r w:rsidRPr="00704F05">
              <w:t>Благоустройство дворовых территорий многоквартирных домов</w:t>
            </w:r>
            <w:r w:rsidR="005C64AF">
              <w:t>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704F05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04F05">
              <w:rPr>
                <w:sz w:val="20"/>
                <w:szCs w:val="20"/>
              </w:rPr>
              <w:t>6999,4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704F05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04F05"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704F05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04F05"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704F05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04F05">
              <w:rPr>
                <w:sz w:val="20"/>
                <w:szCs w:val="20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704F05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04F05">
              <w:rPr>
                <w:sz w:val="20"/>
                <w:szCs w:val="20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704F05" w:rsidRDefault="002E2C98" w:rsidP="00E0112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01125" w:rsidRPr="002660F9" w:rsidTr="00E01125">
        <w:trPr>
          <w:trHeight w:val="165"/>
        </w:trPr>
        <w:tc>
          <w:tcPr>
            <w:tcW w:w="2300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704F05" w:rsidRDefault="00E01125" w:rsidP="002660F9">
            <w:pPr>
              <w:widowControl w:val="0"/>
              <w:autoSpaceDE w:val="0"/>
              <w:autoSpaceDN w:val="0"/>
            </w:pPr>
            <w:r w:rsidRPr="00704F05">
              <w:t xml:space="preserve">Основное мероприятие </w:t>
            </w:r>
            <w:r w:rsidR="005C64AF">
              <w:t>«</w:t>
            </w:r>
            <w:r w:rsidRPr="00704F05">
              <w:t>Проведение работ по благоустройству общественных территорий</w:t>
            </w:r>
            <w:r w:rsidR="005C64AF">
              <w:t>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704F05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04F05">
              <w:rPr>
                <w:sz w:val="20"/>
                <w:szCs w:val="20"/>
              </w:rPr>
              <w:t>100,0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704F05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04F05">
              <w:rPr>
                <w:sz w:val="20"/>
                <w:szCs w:val="20"/>
              </w:rPr>
              <w:t>140,0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704F05" w:rsidRDefault="002E2C98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704F05" w:rsidRDefault="002E2C98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704F05" w:rsidRDefault="002E2C98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704F05" w:rsidRDefault="002E2C98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01125" w:rsidRPr="002660F9" w:rsidTr="00E01125">
        <w:trPr>
          <w:trHeight w:val="165"/>
        </w:trPr>
        <w:tc>
          <w:tcPr>
            <w:tcW w:w="2300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b/>
                <w:bCs/>
                <w:i/>
                <w:iCs/>
              </w:rPr>
            </w:pPr>
            <w:r w:rsidRPr="002660F9">
              <w:rPr>
                <w:b/>
                <w:bCs/>
                <w:i/>
                <w:iCs/>
              </w:rPr>
              <w:t xml:space="preserve">Федеральный проект </w:t>
            </w:r>
            <w:r w:rsidR="005C64AF">
              <w:rPr>
                <w:b/>
                <w:bCs/>
                <w:i/>
                <w:iCs/>
              </w:rPr>
              <w:t>«</w:t>
            </w:r>
            <w:r w:rsidRPr="002660F9">
              <w:rPr>
                <w:b/>
                <w:bCs/>
                <w:i/>
                <w:iCs/>
              </w:rPr>
              <w:t>Формирование комфортной городской среды</w:t>
            </w:r>
            <w:r w:rsidR="005C64AF">
              <w:rPr>
                <w:b/>
                <w:bCs/>
                <w:i/>
                <w:iCs/>
              </w:rPr>
              <w:t>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711815" w:rsidP="00E0112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01125" w:rsidRPr="002660F9" w:rsidTr="00E01125">
        <w:trPr>
          <w:trHeight w:val="165"/>
        </w:trPr>
        <w:tc>
          <w:tcPr>
            <w:tcW w:w="2300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2660F9" w:rsidRDefault="00E01125" w:rsidP="002660F9">
            <w:pPr>
              <w:widowControl w:val="0"/>
              <w:autoSpaceDE w:val="0"/>
              <w:autoSpaceDN w:val="0"/>
            </w:pPr>
            <w:r>
              <w:rPr>
                <w:i/>
                <w:iCs/>
              </w:rPr>
              <w:t>Комплекс процессных мероприятий «</w:t>
            </w:r>
            <w:r w:rsidRPr="002660F9">
              <w:rPr>
                <w:i/>
                <w:iCs/>
              </w:rPr>
              <w:t>Благоустройство общественных пространств МО Иссадское сельское поселение</w:t>
            </w:r>
            <w:r>
              <w:rPr>
                <w:i/>
                <w:iCs/>
              </w:rPr>
              <w:t>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2E2C98" w:rsidP="00E0112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01125" w:rsidRPr="002660F9" w:rsidTr="00E01125">
        <w:trPr>
          <w:trHeight w:val="165"/>
        </w:trPr>
        <w:tc>
          <w:tcPr>
            <w:tcW w:w="2300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b/>
                <w:bCs/>
                <w:i/>
                <w:iCs/>
              </w:rPr>
            </w:pPr>
            <w:bookmarkStart w:id="1" w:name="_Hlk151471432"/>
            <w:r w:rsidRPr="002660F9">
              <w:rPr>
                <w:b/>
                <w:bCs/>
                <w:i/>
                <w:iCs/>
              </w:rPr>
              <w:t xml:space="preserve">Региональный проект </w:t>
            </w:r>
            <w:r w:rsidR="005C64AF">
              <w:rPr>
                <w:b/>
                <w:bCs/>
                <w:i/>
                <w:iCs/>
              </w:rPr>
              <w:t>«</w:t>
            </w:r>
            <w:r w:rsidRPr="002660F9">
              <w:rPr>
                <w:b/>
                <w:bCs/>
                <w:i/>
                <w:iCs/>
              </w:rPr>
              <w:t>Формирование комфортной городской среды</w:t>
            </w:r>
            <w:r w:rsidR="005C64AF">
              <w:rPr>
                <w:b/>
                <w:bCs/>
                <w:i/>
                <w:iCs/>
              </w:rPr>
              <w:t>»</w:t>
            </w:r>
            <w:bookmarkEnd w:id="1"/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9044,3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711815" w:rsidP="007118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11240,0</w:t>
            </w:r>
          </w:p>
        </w:tc>
      </w:tr>
      <w:tr w:rsidR="00E01125" w:rsidRPr="002660F9" w:rsidTr="00E01125">
        <w:trPr>
          <w:trHeight w:val="165"/>
        </w:trPr>
        <w:tc>
          <w:tcPr>
            <w:tcW w:w="2300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Комплекс процессных мероприятий «</w:t>
            </w:r>
            <w:r w:rsidRPr="002660F9">
              <w:rPr>
                <w:i/>
                <w:iCs/>
              </w:rPr>
              <w:t>Благоустройство общественных пространств МО Иссадское сельское поселение</w:t>
            </w:r>
            <w:r>
              <w:rPr>
                <w:i/>
                <w:iCs/>
              </w:rPr>
              <w:t>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2E2C98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Default="002E2C98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2E2C98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Default="002E2C98" w:rsidP="00E0112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660F9" w:rsidRPr="002660F9" w:rsidTr="008B59E8">
        <w:trPr>
          <w:trHeight w:val="800"/>
        </w:trPr>
        <w:tc>
          <w:tcPr>
            <w:tcW w:w="3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17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Налоговые расходы не предусмотрены</w:t>
            </w:r>
          </w:p>
        </w:tc>
      </w:tr>
    </w:tbl>
    <w:p w:rsidR="002660F9" w:rsidRPr="002660F9" w:rsidRDefault="002660F9" w:rsidP="002660F9">
      <w:pPr>
        <w:widowControl w:val="0"/>
        <w:autoSpaceDE w:val="0"/>
        <w:autoSpaceDN w:val="0"/>
        <w:jc w:val="left"/>
      </w:pPr>
    </w:p>
    <w:p w:rsidR="00EE3A86" w:rsidRPr="00F460F3" w:rsidRDefault="00EE3A86" w:rsidP="00547823">
      <w:pPr>
        <w:rPr>
          <w:sz w:val="28"/>
          <w:szCs w:val="28"/>
        </w:rPr>
      </w:pPr>
    </w:p>
    <w:p w:rsidR="00EE3A86" w:rsidRPr="00F460F3" w:rsidRDefault="00EE3A86" w:rsidP="00547823">
      <w:pPr>
        <w:rPr>
          <w:sz w:val="28"/>
          <w:szCs w:val="28"/>
        </w:rPr>
      </w:pPr>
    </w:p>
    <w:p w:rsidR="00226352" w:rsidRPr="00F460F3" w:rsidRDefault="00F460F3" w:rsidP="00F460F3">
      <w:pPr>
        <w:pStyle w:val="af4"/>
        <w:numPr>
          <w:ilvl w:val="0"/>
          <w:numId w:val="2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90910441"/>
      <w:r w:rsidRPr="00F460F3">
        <w:rPr>
          <w:rFonts w:ascii="Times New Roman" w:hAnsi="Times New Roman" w:cs="Times New Roman"/>
          <w:b/>
          <w:sz w:val="28"/>
          <w:szCs w:val="28"/>
        </w:rPr>
        <w:t>Общая характеристика, основные проблемы и прогноз развития сферы реализации муниципальной программы</w:t>
      </w:r>
    </w:p>
    <w:bookmarkEnd w:id="2"/>
    <w:p w:rsidR="00E5497A" w:rsidRPr="0049135C" w:rsidRDefault="00E5497A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Муниципальное Образование Иссадское сельское поселение расположено на берегах реки Волхов и устье Ладожского озера. Общая площадь в границах поселения составляет 12,126 га. В состав МО Иссадское сельское поселение входит 15 населенных пунктов: д. Иссад, п. Речников, д. Юшково, д. Кустково, д. Поляша, д. Бабино, д. Златынь, д. Белые Кресты, п. ВПР, д. Весь, д. Горчаковщина, д. Глядково, д.Немятово-1, д.Немятово-2, д. Березье.</w:t>
      </w:r>
    </w:p>
    <w:p w:rsidR="00B16AB5" w:rsidRPr="0049135C" w:rsidRDefault="0022635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На территории Иссадское сельское поселение</w:t>
      </w:r>
      <w:r w:rsidR="00711815">
        <w:rPr>
          <w:sz w:val="26"/>
          <w:szCs w:val="26"/>
        </w:rPr>
        <w:t xml:space="preserve"> </w:t>
      </w:r>
      <w:r w:rsidRPr="0049135C">
        <w:rPr>
          <w:sz w:val="26"/>
          <w:szCs w:val="26"/>
        </w:rPr>
        <w:t>проживает</w:t>
      </w:r>
      <w:r w:rsidR="00711815">
        <w:rPr>
          <w:sz w:val="26"/>
          <w:szCs w:val="26"/>
        </w:rPr>
        <w:t xml:space="preserve"> </w:t>
      </w:r>
      <w:r w:rsidR="00C371F4" w:rsidRPr="00D0382A">
        <w:rPr>
          <w:sz w:val="26"/>
          <w:szCs w:val="26"/>
        </w:rPr>
        <w:t>1953</w:t>
      </w:r>
      <w:r w:rsidRPr="0049135C">
        <w:rPr>
          <w:sz w:val="26"/>
          <w:szCs w:val="26"/>
        </w:rPr>
        <w:t xml:space="preserve"> человека. </w:t>
      </w:r>
      <w:r w:rsidR="003A4CA2">
        <w:rPr>
          <w:sz w:val="26"/>
          <w:szCs w:val="26"/>
        </w:rPr>
        <w:t>Административным ц</w:t>
      </w:r>
      <w:r w:rsidR="00002213" w:rsidRPr="0049135C">
        <w:rPr>
          <w:sz w:val="26"/>
          <w:szCs w:val="26"/>
        </w:rPr>
        <w:t xml:space="preserve">ентром поселения является деревня Иссад, зарегистрировано жителей </w:t>
      </w:r>
      <w:r w:rsidR="00002213" w:rsidRPr="00D0382A">
        <w:rPr>
          <w:sz w:val="26"/>
          <w:szCs w:val="26"/>
        </w:rPr>
        <w:t>1005</w:t>
      </w:r>
      <w:r w:rsidR="00002213" w:rsidRPr="0049135C">
        <w:rPr>
          <w:sz w:val="26"/>
          <w:szCs w:val="26"/>
        </w:rPr>
        <w:t xml:space="preserve"> человек.</w:t>
      </w:r>
    </w:p>
    <w:p w:rsidR="00E5497A" w:rsidRPr="0049135C" w:rsidRDefault="00E5497A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lastRenderedPageBreak/>
        <w:t>В Иссадском сельском поселении</w:t>
      </w:r>
      <w:r w:rsidR="005939AE" w:rsidRPr="0049135C">
        <w:rPr>
          <w:sz w:val="26"/>
          <w:szCs w:val="26"/>
        </w:rPr>
        <w:t xml:space="preserve"> имеются социальные объекты</w:t>
      </w:r>
      <w:r w:rsidR="003A4CA2">
        <w:rPr>
          <w:sz w:val="26"/>
          <w:szCs w:val="26"/>
        </w:rPr>
        <w:t>:</w:t>
      </w:r>
      <w:r w:rsidR="005939AE" w:rsidRPr="0049135C">
        <w:rPr>
          <w:sz w:val="26"/>
          <w:szCs w:val="26"/>
        </w:rPr>
        <w:t xml:space="preserve"> детский сад, школа, дом культуры, два ФАПа.</w:t>
      </w:r>
    </w:p>
    <w:p w:rsidR="00190CF1" w:rsidRPr="0049135C" w:rsidRDefault="00797997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В муниципальном образовании Иссадское сельское поселение расположено 38 многоквартирных жилых домов. Расположение </w:t>
      </w:r>
      <w:r w:rsidR="0014047E" w:rsidRPr="0049135C">
        <w:rPr>
          <w:sz w:val="26"/>
          <w:szCs w:val="26"/>
        </w:rPr>
        <w:t xml:space="preserve">многоквартирных жилых домов </w:t>
      </w:r>
      <w:r w:rsidRPr="0049135C">
        <w:rPr>
          <w:sz w:val="26"/>
          <w:szCs w:val="26"/>
        </w:rPr>
        <w:t xml:space="preserve">в </w:t>
      </w:r>
      <w:r w:rsidR="00DB0EBA" w:rsidRPr="0049135C">
        <w:rPr>
          <w:sz w:val="26"/>
          <w:szCs w:val="26"/>
        </w:rPr>
        <w:t xml:space="preserve">населенных пунктах </w:t>
      </w:r>
      <w:r w:rsidRPr="0049135C">
        <w:rPr>
          <w:sz w:val="26"/>
          <w:szCs w:val="26"/>
        </w:rPr>
        <w:t>д</w:t>
      </w:r>
      <w:r w:rsidR="00DB0EBA" w:rsidRPr="0049135C">
        <w:rPr>
          <w:sz w:val="26"/>
          <w:szCs w:val="26"/>
        </w:rPr>
        <w:t>.</w:t>
      </w:r>
      <w:r w:rsidRPr="0049135C">
        <w:rPr>
          <w:sz w:val="26"/>
          <w:szCs w:val="26"/>
        </w:rPr>
        <w:t xml:space="preserve"> Немятово-2, </w:t>
      </w:r>
      <w:r w:rsidR="00DB0EBA" w:rsidRPr="0049135C">
        <w:rPr>
          <w:sz w:val="26"/>
          <w:szCs w:val="26"/>
        </w:rPr>
        <w:t xml:space="preserve">д. </w:t>
      </w:r>
      <w:r w:rsidRPr="0049135C">
        <w:rPr>
          <w:sz w:val="26"/>
          <w:szCs w:val="26"/>
        </w:rPr>
        <w:t xml:space="preserve">Глядково, д. Юшково, д. Иссад, пос. ВПР, д. Бабино. </w:t>
      </w:r>
    </w:p>
    <w:p w:rsidR="00190CF1" w:rsidRPr="0049135C" w:rsidRDefault="00190CF1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Для оценки текущего состояния благоустройства дворовых территорий и общественных территорий муниципального образования Иссадское сельское поселение, а также определения необходимых видов работ для приведения указанных территорий в надлежащее состояние создана муниципальная инвентаризационная комиссия, </w:t>
      </w:r>
      <w:r w:rsidR="003A4CA2">
        <w:rPr>
          <w:sz w:val="26"/>
          <w:szCs w:val="26"/>
        </w:rPr>
        <w:t xml:space="preserve">утвержденная </w:t>
      </w:r>
      <w:r w:rsidR="003A4CA2" w:rsidRPr="0049135C">
        <w:rPr>
          <w:sz w:val="26"/>
          <w:szCs w:val="26"/>
        </w:rPr>
        <w:t>постановлением администрации Иссадское сельское поселение № 298 от 02.10.2017г.</w:t>
      </w:r>
      <w:r w:rsidR="003A4CA2">
        <w:rPr>
          <w:sz w:val="26"/>
          <w:szCs w:val="26"/>
        </w:rPr>
        <w:t>,</w:t>
      </w:r>
      <w:r w:rsidRPr="0049135C">
        <w:rPr>
          <w:sz w:val="26"/>
          <w:szCs w:val="26"/>
        </w:rPr>
        <w:t>которая провела инвентаризацию дворовых и общественных территорий.</w:t>
      </w:r>
    </w:p>
    <w:p w:rsidR="00190CF1" w:rsidRPr="0049135C" w:rsidRDefault="00190CF1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При инвентаризации уточено текущее состояние элементов благоустройства, дворовых и общественных территорий. Полученные данные свидетельствуют о недостаточном уровне благоустройства дворовых и общественных территорий, которые полностью или частично не отвечает нормативным требованиям.</w:t>
      </w:r>
    </w:p>
    <w:p w:rsidR="00242C9F" w:rsidRPr="0049135C" w:rsidRDefault="00190CF1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Полученные инвентаризационные данные о территориях и расположенных на них объектах (элементах) благоустройства, основные характеристики и текущее состояние объектов (элементов) благоустройства, перечень необходимых видов работ по благоустройству включены в паспорта благоустройства территорий. </w:t>
      </w:r>
      <w:r w:rsidR="00242C9F" w:rsidRPr="0049135C">
        <w:rPr>
          <w:sz w:val="26"/>
          <w:szCs w:val="26"/>
        </w:rPr>
        <w:t xml:space="preserve">Адресный перечень дворовых и общественных территорий был сформирован по результатам проведения инвентаризации. С целью организации процесса комплексного благоустройства проведена оценка текущего состояния дворовых и общественных территорий, подготовлен инвентаризационный паспорт. </w:t>
      </w:r>
    </w:p>
    <w:p w:rsidR="00190CF1" w:rsidRPr="0049135C" w:rsidRDefault="00190CF1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Полное описание с фотофиксацией дворовых и общественных территории представлены в пояснительной записке к инвентаризационному паспорту.</w:t>
      </w:r>
    </w:p>
    <w:p w:rsidR="00190CF1" w:rsidRPr="0049135C" w:rsidRDefault="00242C9F" w:rsidP="00950E36">
      <w:pPr>
        <w:pStyle w:val="ConsPlusNormal"/>
        <w:ind w:left="-567" w:firstLine="578"/>
        <w:rPr>
          <w:rFonts w:ascii="Times New Roman" w:hAnsi="Times New Roman" w:cs="Times New Roman"/>
          <w:sz w:val="26"/>
          <w:szCs w:val="26"/>
        </w:rPr>
      </w:pPr>
      <w:r w:rsidRPr="0049135C">
        <w:rPr>
          <w:rFonts w:ascii="Times New Roman" w:hAnsi="Times New Roman" w:cs="Times New Roman"/>
          <w:sz w:val="26"/>
          <w:szCs w:val="26"/>
        </w:rPr>
        <w:t>На основании полученных инвентаризационных данных на территории МО Иссадское сельское поселение Волховского муниципального района Ленинградской области количество дворовых территорий, нуждающихся в благоустройстве (с учетом их физического состояния)</w:t>
      </w:r>
      <w:r w:rsidR="003A4CA2">
        <w:rPr>
          <w:rFonts w:ascii="Times New Roman" w:hAnsi="Times New Roman" w:cs="Times New Roman"/>
          <w:sz w:val="26"/>
          <w:szCs w:val="26"/>
        </w:rPr>
        <w:t>,</w:t>
      </w:r>
      <w:r w:rsidRPr="0049135C">
        <w:rPr>
          <w:rFonts w:ascii="Times New Roman" w:hAnsi="Times New Roman" w:cs="Times New Roman"/>
          <w:sz w:val="26"/>
          <w:szCs w:val="26"/>
        </w:rPr>
        <w:t xml:space="preserve"> исходя из минимального перечня работ по благоустройству</w:t>
      </w:r>
      <w:r w:rsidR="003A4CA2">
        <w:rPr>
          <w:rFonts w:ascii="Times New Roman" w:hAnsi="Times New Roman" w:cs="Times New Roman"/>
          <w:sz w:val="26"/>
          <w:szCs w:val="26"/>
        </w:rPr>
        <w:t>,</w:t>
      </w:r>
      <w:r w:rsidRPr="0049135C">
        <w:rPr>
          <w:rFonts w:ascii="Times New Roman" w:hAnsi="Times New Roman" w:cs="Times New Roman"/>
          <w:sz w:val="26"/>
          <w:szCs w:val="26"/>
        </w:rPr>
        <w:t xml:space="preserve"> составляет 7 ед.</w:t>
      </w:r>
    </w:p>
    <w:p w:rsidR="00797997" w:rsidRPr="0049135C" w:rsidRDefault="00DB0EBA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В</w:t>
      </w:r>
      <w:r w:rsidR="00797997" w:rsidRPr="0049135C">
        <w:rPr>
          <w:sz w:val="26"/>
          <w:szCs w:val="26"/>
        </w:rPr>
        <w:t xml:space="preserve"> деревне Иссад</w:t>
      </w:r>
      <w:r w:rsidR="003A4CA2">
        <w:rPr>
          <w:sz w:val="26"/>
          <w:szCs w:val="26"/>
        </w:rPr>
        <w:t>,</w:t>
      </w:r>
      <w:r w:rsidR="00797997" w:rsidRPr="0049135C">
        <w:rPr>
          <w:sz w:val="26"/>
          <w:szCs w:val="26"/>
        </w:rPr>
        <w:t xml:space="preserve"> мкр. Центральный – 14 многоквартирных жилых домов, три дворовые территории</w:t>
      </w:r>
      <w:r w:rsidR="005E6232" w:rsidRPr="0049135C">
        <w:rPr>
          <w:sz w:val="26"/>
          <w:szCs w:val="26"/>
        </w:rPr>
        <w:t xml:space="preserve">. Управление МКД осуществляется </w:t>
      </w:r>
      <w:r w:rsidR="00225236">
        <w:rPr>
          <w:sz w:val="26"/>
          <w:szCs w:val="26"/>
        </w:rPr>
        <w:t>Обществом с ограниченной ответственностью « Домоуправ»</w:t>
      </w:r>
      <w:r w:rsidR="00E668BC">
        <w:rPr>
          <w:sz w:val="26"/>
          <w:szCs w:val="26"/>
        </w:rPr>
        <w:t>:</w:t>
      </w:r>
    </w:p>
    <w:p w:rsidR="00002213" w:rsidRPr="0049135C" w:rsidRDefault="00E668BC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>
        <w:rPr>
          <w:sz w:val="26"/>
          <w:szCs w:val="26"/>
        </w:rPr>
        <w:t>д</w:t>
      </w:r>
      <w:r w:rsidR="00002213" w:rsidRPr="0049135C">
        <w:rPr>
          <w:sz w:val="26"/>
          <w:szCs w:val="26"/>
        </w:rPr>
        <w:t>воровая территория – мкр. Центральный дома № 1,2,12,13,14</w:t>
      </w:r>
      <w:r>
        <w:rPr>
          <w:sz w:val="26"/>
          <w:szCs w:val="26"/>
        </w:rPr>
        <w:t>,15, общая площадь 16080,0 кв.м;</w:t>
      </w:r>
    </w:p>
    <w:p w:rsidR="00002213" w:rsidRPr="0049135C" w:rsidRDefault="00E668BC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>
        <w:rPr>
          <w:sz w:val="26"/>
          <w:szCs w:val="26"/>
        </w:rPr>
        <w:t>д</w:t>
      </w:r>
      <w:r w:rsidR="00002213" w:rsidRPr="0049135C">
        <w:rPr>
          <w:sz w:val="26"/>
          <w:szCs w:val="26"/>
        </w:rPr>
        <w:t>воровая территория – мкр. Центральный дома № 16,17,18,19, общая площадь 15160,0 кв.м</w:t>
      </w:r>
      <w:r>
        <w:rPr>
          <w:sz w:val="26"/>
          <w:szCs w:val="26"/>
        </w:rPr>
        <w:t>;</w:t>
      </w:r>
    </w:p>
    <w:p w:rsidR="00002213" w:rsidRPr="0049135C" w:rsidRDefault="00E668BC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>
        <w:rPr>
          <w:sz w:val="26"/>
          <w:szCs w:val="26"/>
        </w:rPr>
        <w:t>д</w:t>
      </w:r>
      <w:r w:rsidR="00002213" w:rsidRPr="0049135C">
        <w:rPr>
          <w:sz w:val="26"/>
          <w:szCs w:val="26"/>
        </w:rPr>
        <w:t>воровая территория – мкр. Центральный дома № 20,21,22,23, общая площадь 12804,0 кв.м</w:t>
      </w:r>
      <w:r>
        <w:rPr>
          <w:sz w:val="26"/>
          <w:szCs w:val="26"/>
        </w:rPr>
        <w:t>;</w:t>
      </w:r>
    </w:p>
    <w:p w:rsidR="00797997" w:rsidRPr="0049135C" w:rsidRDefault="005377B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В деревне</w:t>
      </w:r>
      <w:r w:rsidR="00797997" w:rsidRPr="0049135C">
        <w:rPr>
          <w:sz w:val="26"/>
          <w:szCs w:val="26"/>
        </w:rPr>
        <w:t xml:space="preserve"> Иссад, мкр. ЛТЦ-4 – </w:t>
      </w:r>
      <w:r w:rsidR="00DB0EBA" w:rsidRPr="0049135C">
        <w:rPr>
          <w:sz w:val="26"/>
          <w:szCs w:val="26"/>
        </w:rPr>
        <w:t>3</w:t>
      </w:r>
      <w:r w:rsidR="00797997" w:rsidRPr="0049135C">
        <w:rPr>
          <w:sz w:val="26"/>
          <w:szCs w:val="26"/>
        </w:rPr>
        <w:t>многоквартирных жилых дома, одна дворовая территория</w:t>
      </w:r>
      <w:r w:rsidR="005E6232" w:rsidRPr="0049135C">
        <w:rPr>
          <w:sz w:val="26"/>
          <w:szCs w:val="26"/>
        </w:rPr>
        <w:t>. В МКД способ управлени</w:t>
      </w:r>
      <w:r w:rsidRPr="0049135C">
        <w:rPr>
          <w:sz w:val="26"/>
          <w:szCs w:val="26"/>
        </w:rPr>
        <w:t>я – непосредственное управление</w:t>
      </w:r>
      <w:r w:rsidR="00E668BC">
        <w:rPr>
          <w:sz w:val="26"/>
          <w:szCs w:val="26"/>
        </w:rPr>
        <w:t>.</w:t>
      </w:r>
    </w:p>
    <w:p w:rsidR="005377B2" w:rsidRPr="0049135C" w:rsidRDefault="005377B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Дворовая территория – мкр. ЛТЦ-4 дома № 2,4, общая площадь 3003,0 кв.м.</w:t>
      </w:r>
    </w:p>
    <w:p w:rsidR="005377B2" w:rsidRPr="0049135C" w:rsidRDefault="005377B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В </w:t>
      </w:r>
      <w:r w:rsidR="00797997" w:rsidRPr="0049135C">
        <w:rPr>
          <w:sz w:val="26"/>
          <w:szCs w:val="26"/>
        </w:rPr>
        <w:t>деревн</w:t>
      </w:r>
      <w:r w:rsidRPr="0049135C">
        <w:rPr>
          <w:sz w:val="26"/>
          <w:szCs w:val="26"/>
        </w:rPr>
        <w:t>е</w:t>
      </w:r>
      <w:r w:rsidR="00797997" w:rsidRPr="0049135C">
        <w:rPr>
          <w:sz w:val="26"/>
          <w:szCs w:val="26"/>
        </w:rPr>
        <w:t xml:space="preserve"> Юшково, ул. Новоладожская – </w:t>
      </w:r>
      <w:r w:rsidRPr="0049135C">
        <w:rPr>
          <w:sz w:val="26"/>
          <w:szCs w:val="26"/>
        </w:rPr>
        <w:t>3</w:t>
      </w:r>
      <w:r w:rsidR="00797997" w:rsidRPr="0049135C">
        <w:rPr>
          <w:sz w:val="26"/>
          <w:szCs w:val="26"/>
        </w:rPr>
        <w:t xml:space="preserve"> многоквартирных жилых дома, </w:t>
      </w:r>
      <w:r w:rsidRPr="0049135C">
        <w:rPr>
          <w:sz w:val="26"/>
          <w:szCs w:val="26"/>
        </w:rPr>
        <w:t>две</w:t>
      </w:r>
      <w:r w:rsidR="00797997" w:rsidRPr="0049135C">
        <w:rPr>
          <w:sz w:val="26"/>
          <w:szCs w:val="26"/>
        </w:rPr>
        <w:t xml:space="preserve"> дворов</w:t>
      </w:r>
      <w:r w:rsidRPr="0049135C">
        <w:rPr>
          <w:sz w:val="26"/>
          <w:szCs w:val="26"/>
        </w:rPr>
        <w:t>ые</w:t>
      </w:r>
      <w:r w:rsidR="00797997" w:rsidRPr="0049135C">
        <w:rPr>
          <w:sz w:val="26"/>
          <w:szCs w:val="26"/>
        </w:rPr>
        <w:t xml:space="preserve"> территори</w:t>
      </w:r>
      <w:r w:rsidRPr="0049135C">
        <w:rPr>
          <w:sz w:val="26"/>
          <w:szCs w:val="26"/>
        </w:rPr>
        <w:t>и</w:t>
      </w:r>
      <w:r w:rsidR="005E6232" w:rsidRPr="0049135C">
        <w:rPr>
          <w:sz w:val="26"/>
          <w:szCs w:val="26"/>
        </w:rPr>
        <w:t>. В МКД способ управлени</w:t>
      </w:r>
      <w:r w:rsidRPr="0049135C">
        <w:rPr>
          <w:sz w:val="26"/>
          <w:szCs w:val="26"/>
        </w:rPr>
        <w:t>я – непосредственное управление:</w:t>
      </w:r>
    </w:p>
    <w:p w:rsidR="00797997" w:rsidRPr="0049135C" w:rsidRDefault="005377B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Дворовая территория – ул. Новоладожская дома № 45,46, общая площадь 10300,0 кв.м.</w:t>
      </w:r>
    </w:p>
    <w:p w:rsidR="005377B2" w:rsidRPr="0049135C" w:rsidRDefault="005377B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Дворовая территория – ул. Новоладожская дом № 47, общая площадь 2060,0 кв.м.</w:t>
      </w:r>
    </w:p>
    <w:p w:rsidR="005377B2" w:rsidRPr="0049135C" w:rsidRDefault="005377B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В деревне Немятово-2, ул. Петровская – 2 многоквартирных жилых дома, одна </w:t>
      </w:r>
      <w:r w:rsidRPr="0049135C">
        <w:rPr>
          <w:sz w:val="26"/>
          <w:szCs w:val="26"/>
        </w:rPr>
        <w:lastRenderedPageBreak/>
        <w:t>дворовая территория:</w:t>
      </w:r>
    </w:p>
    <w:p w:rsidR="005377B2" w:rsidRPr="0049135C" w:rsidRDefault="00E668BC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>
        <w:rPr>
          <w:sz w:val="26"/>
          <w:szCs w:val="26"/>
        </w:rPr>
        <w:t>д</w:t>
      </w:r>
      <w:r w:rsidR="005377B2" w:rsidRPr="0049135C">
        <w:rPr>
          <w:sz w:val="26"/>
          <w:szCs w:val="26"/>
        </w:rPr>
        <w:t>воровая территория – ул. Петровская дома № 26,28, общая площадь 2818,0 кв.м.</w:t>
      </w:r>
    </w:p>
    <w:p w:rsidR="005377B2" w:rsidRPr="0049135C" w:rsidRDefault="005377B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В деревне Глядково, ул. Зеленая – 2 многоквартирных жилых дома, одна дворовая территория:</w:t>
      </w:r>
    </w:p>
    <w:p w:rsidR="005377B2" w:rsidRPr="0049135C" w:rsidRDefault="00E668BC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>
        <w:rPr>
          <w:sz w:val="26"/>
          <w:szCs w:val="26"/>
        </w:rPr>
        <w:t>д</w:t>
      </w:r>
      <w:r w:rsidR="005377B2" w:rsidRPr="0049135C">
        <w:rPr>
          <w:sz w:val="26"/>
          <w:szCs w:val="26"/>
        </w:rPr>
        <w:t>воровая территория – ул. Зеленая дома № 14,16, общая площадь 4296 кв.м.</w:t>
      </w:r>
    </w:p>
    <w:p w:rsidR="00797997" w:rsidRPr="0049135C" w:rsidRDefault="00797997" w:rsidP="00950E36">
      <w:pPr>
        <w:widowControl w:val="0"/>
        <w:autoSpaceDE w:val="0"/>
        <w:autoSpaceDN w:val="0"/>
        <w:ind w:left="-567" w:firstLine="578"/>
        <w:rPr>
          <w:color w:val="000000"/>
          <w:sz w:val="26"/>
          <w:szCs w:val="26"/>
          <w:lang w:eastAsia="en-US"/>
        </w:rPr>
      </w:pPr>
      <w:r w:rsidRPr="0049135C">
        <w:rPr>
          <w:sz w:val="26"/>
          <w:szCs w:val="26"/>
        </w:rPr>
        <w:t>Благоустройство дворов на сегодняшний день в целом по МО Иссадское сельское поселение частично не отвечает нормативным требованиям.</w:t>
      </w:r>
    </w:p>
    <w:p w:rsidR="00797997" w:rsidRPr="0049135C" w:rsidRDefault="00797997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Недостаточно производились работы во дворах по уходу за зелеными насаждениями, восстановлению газонов, удалению старых и больных деревьев, не осуществлялась посадка деревьев и кустарников. Зеленые насаждения на дворовых территориях представлены, в основном, зрелыми или перестойными деревьями, на газонах не устроены цветники. </w:t>
      </w:r>
    </w:p>
    <w:p w:rsidR="006B5651" w:rsidRPr="0049135C" w:rsidRDefault="00797997" w:rsidP="00950E36">
      <w:pPr>
        <w:widowControl w:val="0"/>
        <w:autoSpaceDE w:val="0"/>
        <w:autoSpaceDN w:val="0"/>
        <w:ind w:left="-567" w:firstLine="578"/>
        <w:rPr>
          <w:color w:val="000000"/>
          <w:sz w:val="26"/>
          <w:szCs w:val="26"/>
          <w:lang w:eastAsia="en-US"/>
        </w:rPr>
      </w:pPr>
      <w:r w:rsidRPr="0049135C">
        <w:rPr>
          <w:color w:val="000000"/>
          <w:sz w:val="26"/>
          <w:szCs w:val="26"/>
          <w:lang w:eastAsia="en-US"/>
        </w:rPr>
        <w:t xml:space="preserve">В ряде дворов отсутствует освещение дворовых территорий, тротуары,  необходимый набор малых архитектурных форм и обустроенных площадок. Отсутствуют специально обустроенные стоянки для автомобилей, что приводит к их хаотичной парковке на газонах.  </w:t>
      </w:r>
    </w:p>
    <w:p w:rsidR="003C6D39" w:rsidRPr="0049135C" w:rsidRDefault="003C6D39" w:rsidP="00950E36">
      <w:pPr>
        <w:widowControl w:val="0"/>
        <w:autoSpaceDE w:val="0"/>
        <w:autoSpaceDN w:val="0"/>
        <w:ind w:left="-567" w:firstLine="578"/>
        <w:rPr>
          <w:color w:val="000000"/>
          <w:sz w:val="26"/>
          <w:szCs w:val="26"/>
          <w:lang w:eastAsia="en-US"/>
        </w:rPr>
      </w:pPr>
      <w:r w:rsidRPr="0049135C">
        <w:rPr>
          <w:color w:val="000000"/>
          <w:sz w:val="26"/>
          <w:szCs w:val="26"/>
          <w:lang w:eastAsia="en-US"/>
        </w:rPr>
        <w:t xml:space="preserve"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 </w:t>
      </w:r>
    </w:p>
    <w:p w:rsidR="003C6D39" w:rsidRPr="0049135C" w:rsidRDefault="003C6D39" w:rsidP="00950E36">
      <w:pPr>
        <w:widowControl w:val="0"/>
        <w:autoSpaceDE w:val="0"/>
        <w:autoSpaceDN w:val="0"/>
        <w:ind w:left="-567" w:firstLine="578"/>
        <w:rPr>
          <w:color w:val="000000"/>
          <w:sz w:val="26"/>
          <w:szCs w:val="26"/>
          <w:lang w:eastAsia="en-US"/>
        </w:rPr>
      </w:pPr>
      <w:r w:rsidRPr="0049135C">
        <w:rPr>
          <w:color w:val="000000"/>
          <w:sz w:val="26"/>
          <w:szCs w:val="26"/>
          <w:lang w:eastAsia="en-US"/>
        </w:rPr>
        <w:t xml:space="preserve">К благоустройству дворовых территорий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 </w:t>
      </w:r>
    </w:p>
    <w:p w:rsidR="003C6D39" w:rsidRPr="0049135C" w:rsidRDefault="003C6D39" w:rsidP="00950E36">
      <w:pPr>
        <w:widowControl w:val="0"/>
        <w:autoSpaceDE w:val="0"/>
        <w:autoSpaceDN w:val="0"/>
        <w:ind w:left="-567" w:firstLine="578"/>
        <w:rPr>
          <w:color w:val="000000"/>
          <w:sz w:val="26"/>
          <w:szCs w:val="26"/>
          <w:lang w:eastAsia="en-US"/>
        </w:rPr>
      </w:pPr>
      <w:r w:rsidRPr="0049135C">
        <w:rPr>
          <w:color w:val="000000"/>
          <w:sz w:val="26"/>
          <w:szCs w:val="26"/>
          <w:lang w:eastAsia="en-US"/>
        </w:rPr>
        <w:t>Основным методом решения проблемы должно стать благоустройство дворовых территорий, которое представляет из себя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территорий.</w:t>
      </w:r>
    </w:p>
    <w:p w:rsidR="003C6D39" w:rsidRPr="0049135C" w:rsidRDefault="003C6D39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В настоящее время жители муниципального образования придают большое значение комфорту, качеству и функциональности объектов окружающей среды. Благоустройству дворовых территорий уделяется очень мало внимания, несмотря на то, что эти территории используются ежедневно. Существующие программы благоустройства носят точечный и несистемный характер, не имеют критериев оценки эффективности и минимальных параметров необходимых работ. Мероприятия по благоустройству в лучшем случае ограничиваются установкой модульной детской площадки, проведением частичного ремонта дорожного полотна, заменой лампочек и периодической уборкой территории. </w:t>
      </w:r>
    </w:p>
    <w:p w:rsidR="003C6D39" w:rsidRPr="0049135C" w:rsidRDefault="003C6D39" w:rsidP="00950E36">
      <w:pPr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В администрацию муниципального образования Иссадское сельское поселение поступает большое количество обращений жителей с предложениями по ремонту и поддержанию надлежащего состояния дворовых территорий (ограждений,  детских площадок и т.д.). Обозначенные мероприятия необходимо финансировать и организовывать. Данные мероприятия непосредственно создают и улучшают условия жизни  граждан, повышают инвестиционную привлекательность и конкурентоспособность поселения, и поэтому являются чрезвычайно актуальными, подлежат планированию, финансированию и реализации в сроки, установленные настоящей муниципальной программой.</w:t>
      </w:r>
    </w:p>
    <w:p w:rsidR="003C6D39" w:rsidRPr="0049135C" w:rsidRDefault="003C6D39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Двор является местом для прогулок взрослого населения и детей, игровой зоной, территорией для занятий спортом и парковки транспортных средств. Именно поэтому на дворовых территориях необходимо обеспечить рациональное и оптимальное разграничение функциональных зон, безопасность всех элементов, доступность для </w:t>
      </w:r>
      <w:r w:rsidRPr="0049135C">
        <w:rPr>
          <w:sz w:val="26"/>
          <w:szCs w:val="26"/>
        </w:rPr>
        <w:lastRenderedPageBreak/>
        <w:t>маломобильных групп и инвалидов. Функциональные зоны должны быть обеспечены качественными износостойкими покрытиями, необходимым уровнем освещения, скамейками, урнами, ограждениями, элементами озеленения, площадками для отдыха и спорта, а также  детскими площадками.</w:t>
      </w:r>
    </w:p>
    <w:p w:rsidR="00190CF1" w:rsidRPr="0049135C" w:rsidRDefault="00190CF1" w:rsidP="00CA66AF">
      <w:pPr>
        <w:widowControl w:val="0"/>
        <w:autoSpaceDE w:val="0"/>
        <w:autoSpaceDN w:val="0"/>
        <w:ind w:firstLine="709"/>
        <w:rPr>
          <w:sz w:val="26"/>
          <w:szCs w:val="26"/>
        </w:rPr>
      </w:pPr>
      <w:r w:rsidRPr="0049135C">
        <w:rPr>
          <w:sz w:val="26"/>
          <w:szCs w:val="26"/>
        </w:rPr>
        <w:t xml:space="preserve">Согласно инвентаризационным данным на территории </w:t>
      </w:r>
      <w:r w:rsidR="007105DD" w:rsidRPr="0049135C">
        <w:rPr>
          <w:sz w:val="26"/>
          <w:szCs w:val="26"/>
        </w:rPr>
        <w:t>муниципального образования Иссадское сельское поселение</w:t>
      </w:r>
      <w:r w:rsidRPr="0049135C">
        <w:rPr>
          <w:sz w:val="26"/>
          <w:szCs w:val="26"/>
        </w:rPr>
        <w:t xml:space="preserve"> 5</w:t>
      </w:r>
      <w:r w:rsidR="003108F4" w:rsidRPr="0049135C">
        <w:rPr>
          <w:sz w:val="26"/>
          <w:szCs w:val="26"/>
        </w:rPr>
        <w:t xml:space="preserve"> ед.</w:t>
      </w:r>
      <w:r w:rsidRPr="0049135C">
        <w:rPr>
          <w:sz w:val="26"/>
          <w:szCs w:val="26"/>
        </w:rPr>
        <w:t xml:space="preserve"> общественных территорий</w:t>
      </w:r>
      <w:r w:rsidR="007105DD" w:rsidRPr="0049135C">
        <w:rPr>
          <w:sz w:val="26"/>
          <w:szCs w:val="26"/>
        </w:rPr>
        <w:t xml:space="preserve"> общей </w:t>
      </w:r>
      <w:r w:rsidR="00B46FBC" w:rsidRPr="00B46FB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укописный ввод 5" o:spid="_x0000_s2051" type="#_x0000_t75" style="position:absolute;left:0;text-align:left;margin-left:-283.5pt;margin-top:23.75pt;width:18.05pt;height:35.6pt;z-index:251657216;visibility:visible;mso-position-horizontal-relative:text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">
            <v:imagedata r:id="rId12" o:title=""/>
            <o:lock v:ext="edit" rotation="t" verticies="t" shapetype="t"/>
          </v:shape>
        </w:pict>
      </w:r>
      <w:r w:rsidR="007105DD" w:rsidRPr="0049135C">
        <w:rPr>
          <w:sz w:val="26"/>
          <w:szCs w:val="26"/>
        </w:rPr>
        <w:t xml:space="preserve">площадью 24911 кв.м, </w:t>
      </w:r>
      <w:r w:rsidRPr="0049135C">
        <w:rPr>
          <w:sz w:val="26"/>
          <w:szCs w:val="26"/>
        </w:rPr>
        <w:t>которы</w:t>
      </w:r>
      <w:r w:rsidR="007105DD" w:rsidRPr="0049135C">
        <w:rPr>
          <w:sz w:val="26"/>
          <w:szCs w:val="26"/>
        </w:rPr>
        <w:t>е</w:t>
      </w:r>
      <w:r w:rsidRPr="0049135C">
        <w:rPr>
          <w:sz w:val="26"/>
          <w:szCs w:val="26"/>
        </w:rPr>
        <w:t xml:space="preserve"> нуждается в ремонте  с  заменой  покрытия существующих пешеходных дорожек на современное покрытие, установке функциональных арт-объектов, уличной мебели, уличного освещения,  применении  новых идей для оформления общественных территорий. </w:t>
      </w:r>
    </w:p>
    <w:p w:rsidR="00CF335E" w:rsidRPr="0049135C" w:rsidRDefault="00CF335E" w:rsidP="003C6D39">
      <w:pPr>
        <w:widowControl w:val="0"/>
        <w:autoSpaceDE w:val="0"/>
        <w:autoSpaceDN w:val="0"/>
        <w:rPr>
          <w:sz w:val="26"/>
          <w:szCs w:val="26"/>
        </w:rPr>
      </w:pPr>
    </w:p>
    <w:p w:rsidR="00895A60" w:rsidRPr="0049135C" w:rsidRDefault="00F11238" w:rsidP="00895A60">
      <w:pPr>
        <w:widowControl w:val="0"/>
        <w:autoSpaceDE w:val="0"/>
        <w:autoSpaceDN w:val="0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С</w:t>
      </w:r>
      <w:r w:rsidR="00B117A3" w:rsidRPr="0049135C">
        <w:rPr>
          <w:b/>
          <w:sz w:val="26"/>
          <w:szCs w:val="26"/>
        </w:rPr>
        <w:t xml:space="preserve">квер </w:t>
      </w:r>
      <w:r w:rsidR="00895A60" w:rsidRPr="0049135C">
        <w:rPr>
          <w:b/>
          <w:sz w:val="26"/>
          <w:szCs w:val="26"/>
        </w:rPr>
        <w:t>у дома культуры, д</w:t>
      </w:r>
      <w:r w:rsidR="00B117A3" w:rsidRPr="0049135C">
        <w:rPr>
          <w:b/>
          <w:sz w:val="26"/>
          <w:szCs w:val="26"/>
        </w:rPr>
        <w:t>. Иссад, мкр. Центральный</w:t>
      </w:r>
      <w:r w:rsidR="00895A60" w:rsidRPr="0049135C">
        <w:rPr>
          <w:b/>
          <w:sz w:val="26"/>
          <w:szCs w:val="26"/>
        </w:rPr>
        <w:t xml:space="preserve">. </w:t>
      </w:r>
    </w:p>
    <w:p w:rsidR="00B117A3" w:rsidRPr="0049135C" w:rsidRDefault="00225236" w:rsidP="0049135C">
      <w:pPr>
        <w:spacing w:before="67" w:after="60"/>
        <w:ind w:left="-567" w:firstLine="567"/>
        <w:rPr>
          <w:sz w:val="26"/>
          <w:szCs w:val="26"/>
        </w:rPr>
      </w:pPr>
      <w:r>
        <w:rPr>
          <w:bCs/>
          <w:iCs/>
          <w:kern w:val="24"/>
          <w:sz w:val="26"/>
          <w:szCs w:val="26"/>
        </w:rPr>
        <w:t>Т</w:t>
      </w:r>
      <w:r w:rsidR="00B117A3" w:rsidRPr="008F53DE">
        <w:rPr>
          <w:bCs/>
          <w:iCs/>
          <w:kern w:val="24"/>
          <w:sz w:val="26"/>
          <w:szCs w:val="26"/>
        </w:rPr>
        <w:t>ерритория сквер</w:t>
      </w:r>
      <w:r>
        <w:rPr>
          <w:bCs/>
          <w:iCs/>
          <w:kern w:val="24"/>
          <w:sz w:val="26"/>
          <w:szCs w:val="26"/>
        </w:rPr>
        <w:t>а</w:t>
      </w:r>
      <w:r w:rsidR="00B117A3" w:rsidRPr="008F53DE">
        <w:rPr>
          <w:bCs/>
          <w:iCs/>
          <w:kern w:val="24"/>
          <w:sz w:val="26"/>
          <w:szCs w:val="26"/>
        </w:rPr>
        <w:t xml:space="preserve"> для отдыха находится по адресу:  деревня Иссад, мкр. Центральный у Дома культуры и имеет общую площадь 7138 кв.м. </w:t>
      </w:r>
      <w:r w:rsidR="00B117A3" w:rsidRPr="0049135C">
        <w:rPr>
          <w:rFonts w:eastAsia="+mn-ea"/>
          <w:bCs/>
          <w:iCs/>
          <w:kern w:val="24"/>
          <w:sz w:val="26"/>
          <w:szCs w:val="26"/>
        </w:rPr>
        <w:t>В существующем сквере для отдыха расположен памятный знак «Зенитка». На территории сквера находится дорожка из тротуарной плитки</w:t>
      </w:r>
      <w:r w:rsidR="00E60F12" w:rsidRPr="0049135C">
        <w:rPr>
          <w:rFonts w:eastAsia="+mn-ea"/>
          <w:bCs/>
          <w:iCs/>
          <w:kern w:val="24"/>
          <w:sz w:val="26"/>
          <w:szCs w:val="26"/>
        </w:rPr>
        <w:t>, газон,</w:t>
      </w:r>
      <w:r>
        <w:rPr>
          <w:rFonts w:eastAsia="+mn-ea"/>
          <w:bCs/>
          <w:iCs/>
          <w:kern w:val="24"/>
          <w:sz w:val="26"/>
          <w:szCs w:val="26"/>
        </w:rPr>
        <w:t xml:space="preserve"> освещение,</w:t>
      </w:r>
      <w:r w:rsidR="00E60F12" w:rsidRPr="0049135C">
        <w:rPr>
          <w:rFonts w:eastAsia="+mn-ea"/>
          <w:bCs/>
          <w:iCs/>
          <w:kern w:val="24"/>
          <w:sz w:val="26"/>
          <w:szCs w:val="26"/>
        </w:rPr>
        <w:t xml:space="preserve"> имеется ограждение.</w:t>
      </w:r>
      <w:r>
        <w:rPr>
          <w:rFonts w:eastAsia="+mn-ea"/>
          <w:bCs/>
          <w:iCs/>
          <w:kern w:val="24"/>
          <w:sz w:val="26"/>
          <w:szCs w:val="26"/>
        </w:rPr>
        <w:t xml:space="preserve"> Территория полностью обустроена в 2022 году</w:t>
      </w:r>
      <w:r w:rsidR="000869AD">
        <w:rPr>
          <w:rFonts w:eastAsia="+mn-ea"/>
          <w:bCs/>
          <w:iCs/>
          <w:kern w:val="24"/>
          <w:sz w:val="26"/>
          <w:szCs w:val="26"/>
        </w:rPr>
        <w:t>.</w:t>
      </w:r>
    </w:p>
    <w:p w:rsidR="004444B8" w:rsidRPr="0049135C" w:rsidRDefault="004444B8" w:rsidP="00895A60">
      <w:pPr>
        <w:widowControl w:val="0"/>
        <w:autoSpaceDE w:val="0"/>
        <w:autoSpaceDN w:val="0"/>
        <w:rPr>
          <w:b/>
          <w:sz w:val="26"/>
          <w:szCs w:val="26"/>
          <w:highlight w:val="yellow"/>
        </w:rPr>
      </w:pPr>
    </w:p>
    <w:p w:rsidR="00895A60" w:rsidRPr="0049135C" w:rsidRDefault="002660F9" w:rsidP="00895A60">
      <w:pPr>
        <w:widowControl w:val="0"/>
        <w:autoSpaceDE w:val="0"/>
        <w:autoSpaceDN w:val="0"/>
        <w:rPr>
          <w:b/>
          <w:sz w:val="26"/>
          <w:szCs w:val="26"/>
        </w:rPr>
      </w:pPr>
      <w:r>
        <w:rPr>
          <w:b/>
          <w:sz w:val="26"/>
          <w:szCs w:val="26"/>
        </w:rPr>
        <w:t>Лоханинский п</w:t>
      </w:r>
      <w:r w:rsidR="00895A60" w:rsidRPr="0049135C">
        <w:rPr>
          <w:b/>
          <w:sz w:val="26"/>
          <w:szCs w:val="26"/>
        </w:rPr>
        <w:t>а</w:t>
      </w:r>
      <w:r w:rsidR="00E60F12" w:rsidRPr="0049135C">
        <w:rPr>
          <w:b/>
          <w:sz w:val="26"/>
          <w:szCs w:val="26"/>
        </w:rPr>
        <w:t xml:space="preserve">рк </w:t>
      </w:r>
      <w:r>
        <w:rPr>
          <w:b/>
          <w:sz w:val="26"/>
          <w:szCs w:val="26"/>
        </w:rPr>
        <w:t xml:space="preserve">по </w:t>
      </w:r>
      <w:r w:rsidR="00E60F12" w:rsidRPr="0049135C">
        <w:rPr>
          <w:b/>
          <w:sz w:val="26"/>
          <w:szCs w:val="26"/>
        </w:rPr>
        <w:t>ул. Парковая д. Иссад.</w:t>
      </w:r>
    </w:p>
    <w:p w:rsidR="00895A60" w:rsidRPr="0049135C" w:rsidRDefault="00E60F12" w:rsidP="0049135C">
      <w:pPr>
        <w:widowControl w:val="0"/>
        <w:autoSpaceDE w:val="0"/>
        <w:autoSpaceDN w:val="0"/>
        <w:ind w:left="-567"/>
        <w:rPr>
          <w:sz w:val="26"/>
          <w:szCs w:val="26"/>
        </w:rPr>
      </w:pPr>
      <w:r w:rsidRPr="0049135C">
        <w:rPr>
          <w:sz w:val="26"/>
          <w:szCs w:val="26"/>
        </w:rPr>
        <w:t xml:space="preserve">       Проектируемая территория парка для отдыха находится по адресу: деревня Иссад, ул. Парковая и имеет общую площадь 4838 кв.м. В существующем парке </w:t>
      </w:r>
      <w:r w:rsidR="004444B8" w:rsidRPr="0049135C">
        <w:rPr>
          <w:sz w:val="26"/>
          <w:szCs w:val="26"/>
        </w:rPr>
        <w:t>имеются зеленые насаждения, деревья. Вдоль территории парка протекает река Златынка. Соединяет территорию парка и многоквартирные дома д. Иссад пешеходный мост.</w:t>
      </w:r>
    </w:p>
    <w:p w:rsidR="004444B8" w:rsidRPr="0049135C" w:rsidRDefault="004444B8" w:rsidP="00895A60">
      <w:pPr>
        <w:widowControl w:val="0"/>
        <w:autoSpaceDE w:val="0"/>
        <w:autoSpaceDN w:val="0"/>
        <w:rPr>
          <w:b/>
          <w:sz w:val="26"/>
          <w:szCs w:val="26"/>
        </w:rPr>
      </w:pPr>
    </w:p>
    <w:p w:rsidR="00895A60" w:rsidRPr="0049135C" w:rsidRDefault="00F11238" w:rsidP="00895A60">
      <w:pPr>
        <w:widowControl w:val="0"/>
        <w:autoSpaceDE w:val="0"/>
        <w:autoSpaceDN w:val="0"/>
        <w:rPr>
          <w:sz w:val="26"/>
          <w:szCs w:val="26"/>
        </w:rPr>
      </w:pPr>
      <w:r w:rsidRPr="0049135C">
        <w:rPr>
          <w:b/>
          <w:sz w:val="26"/>
          <w:szCs w:val="26"/>
        </w:rPr>
        <w:t>С</w:t>
      </w:r>
      <w:r w:rsidR="00895A60" w:rsidRPr="0049135C">
        <w:rPr>
          <w:b/>
          <w:sz w:val="26"/>
          <w:szCs w:val="26"/>
        </w:rPr>
        <w:t>портивн</w:t>
      </w:r>
      <w:r w:rsidRPr="0049135C">
        <w:rPr>
          <w:b/>
          <w:sz w:val="26"/>
          <w:szCs w:val="26"/>
        </w:rPr>
        <w:t>ая</w:t>
      </w:r>
      <w:r w:rsidR="00895A60" w:rsidRPr="0049135C">
        <w:rPr>
          <w:b/>
          <w:sz w:val="26"/>
          <w:szCs w:val="26"/>
        </w:rPr>
        <w:t xml:space="preserve"> площадк</w:t>
      </w:r>
      <w:r w:rsidRPr="0049135C">
        <w:rPr>
          <w:b/>
          <w:sz w:val="26"/>
          <w:szCs w:val="26"/>
        </w:rPr>
        <w:t>а</w:t>
      </w:r>
      <w:r w:rsidR="00895A60" w:rsidRPr="0049135C">
        <w:rPr>
          <w:b/>
          <w:sz w:val="26"/>
          <w:szCs w:val="26"/>
        </w:rPr>
        <w:t xml:space="preserve"> д. Иссад, мкр. Центральный</w:t>
      </w:r>
      <w:r w:rsidR="004444B8" w:rsidRPr="0049135C">
        <w:rPr>
          <w:sz w:val="26"/>
          <w:szCs w:val="26"/>
        </w:rPr>
        <w:t>.</w:t>
      </w:r>
    </w:p>
    <w:p w:rsidR="004444B8" w:rsidRPr="0049135C" w:rsidRDefault="002660F9" w:rsidP="002660F9">
      <w:pPr>
        <w:widowControl w:val="0"/>
        <w:autoSpaceDE w:val="0"/>
        <w:autoSpaceDN w:val="0"/>
        <w:ind w:left="-567"/>
        <w:rPr>
          <w:sz w:val="26"/>
          <w:szCs w:val="26"/>
        </w:rPr>
      </w:pPr>
      <w:r>
        <w:rPr>
          <w:sz w:val="26"/>
          <w:szCs w:val="26"/>
        </w:rPr>
        <w:t>Т</w:t>
      </w:r>
      <w:r w:rsidR="004444B8" w:rsidRPr="0049135C">
        <w:rPr>
          <w:sz w:val="26"/>
          <w:szCs w:val="26"/>
        </w:rPr>
        <w:t xml:space="preserve">ерритория спортивной площадки находится по адресу: д. Иссад, мкр. Центральный, у здания детского сада и имеет общую площадь 5850 кв.м. </w:t>
      </w:r>
      <w:r>
        <w:rPr>
          <w:sz w:val="26"/>
          <w:szCs w:val="26"/>
        </w:rPr>
        <w:t>Территория</w:t>
      </w:r>
      <w:r w:rsidRPr="002660F9">
        <w:rPr>
          <w:sz w:val="26"/>
          <w:szCs w:val="26"/>
        </w:rPr>
        <w:t>полностью обустроена в 202</w:t>
      </w:r>
      <w:r>
        <w:rPr>
          <w:sz w:val="26"/>
          <w:szCs w:val="26"/>
        </w:rPr>
        <w:t>3</w:t>
      </w:r>
      <w:r w:rsidRPr="002660F9">
        <w:rPr>
          <w:sz w:val="26"/>
          <w:szCs w:val="26"/>
        </w:rPr>
        <w:t xml:space="preserve"> году. </w:t>
      </w:r>
      <w:r>
        <w:rPr>
          <w:sz w:val="26"/>
          <w:szCs w:val="26"/>
        </w:rPr>
        <w:t>Н</w:t>
      </w:r>
      <w:r w:rsidR="004444B8" w:rsidRPr="0049135C">
        <w:rPr>
          <w:sz w:val="26"/>
          <w:szCs w:val="26"/>
        </w:rPr>
        <w:t xml:space="preserve">а спортивной площадке имеется </w:t>
      </w:r>
      <w:r>
        <w:rPr>
          <w:sz w:val="26"/>
          <w:szCs w:val="26"/>
        </w:rPr>
        <w:t>резиновое покрытие, уличные тренажеры, зона воркаута, скамейки, урны, освещение, информационные стенды.</w:t>
      </w:r>
    </w:p>
    <w:p w:rsidR="00895A60" w:rsidRPr="0049135C" w:rsidRDefault="00895A60" w:rsidP="00895A60">
      <w:pPr>
        <w:widowControl w:val="0"/>
        <w:autoSpaceDE w:val="0"/>
        <w:autoSpaceDN w:val="0"/>
        <w:rPr>
          <w:sz w:val="26"/>
          <w:szCs w:val="26"/>
        </w:rPr>
      </w:pPr>
    </w:p>
    <w:p w:rsidR="00895A60" w:rsidRPr="0049135C" w:rsidRDefault="00F11238" w:rsidP="00895A60">
      <w:pPr>
        <w:widowControl w:val="0"/>
        <w:autoSpaceDE w:val="0"/>
        <w:autoSpaceDN w:val="0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Н</w:t>
      </w:r>
      <w:r w:rsidR="00895A60" w:rsidRPr="0049135C">
        <w:rPr>
          <w:b/>
          <w:sz w:val="26"/>
          <w:szCs w:val="26"/>
        </w:rPr>
        <w:t>абережн</w:t>
      </w:r>
      <w:r w:rsidRPr="0049135C">
        <w:rPr>
          <w:b/>
          <w:sz w:val="26"/>
          <w:szCs w:val="26"/>
        </w:rPr>
        <w:t>ая</w:t>
      </w:r>
      <w:r w:rsidR="00895A60" w:rsidRPr="0049135C">
        <w:rPr>
          <w:b/>
          <w:sz w:val="26"/>
          <w:szCs w:val="26"/>
        </w:rPr>
        <w:t xml:space="preserve"> д. Иссад, мкр. Центральный</w:t>
      </w:r>
      <w:r w:rsidR="004444B8" w:rsidRPr="0049135C">
        <w:rPr>
          <w:b/>
          <w:sz w:val="26"/>
          <w:szCs w:val="26"/>
        </w:rPr>
        <w:t>.</w:t>
      </w:r>
    </w:p>
    <w:p w:rsidR="00895A60" w:rsidRPr="0049135C" w:rsidRDefault="000869AD" w:rsidP="0049135C">
      <w:pPr>
        <w:widowControl w:val="0"/>
        <w:autoSpaceDE w:val="0"/>
        <w:autoSpaceDN w:val="0"/>
        <w:ind w:left="-567"/>
        <w:rPr>
          <w:sz w:val="26"/>
          <w:szCs w:val="26"/>
        </w:rPr>
      </w:pPr>
      <w:r>
        <w:rPr>
          <w:sz w:val="26"/>
          <w:szCs w:val="26"/>
        </w:rPr>
        <w:t>Т</w:t>
      </w:r>
      <w:r w:rsidR="004444B8" w:rsidRPr="0049135C">
        <w:rPr>
          <w:sz w:val="26"/>
          <w:szCs w:val="26"/>
        </w:rPr>
        <w:t>ерритория набережной расположена по адресу: деревня Иссад, мкр. Центральный, берег реки Волхов и имеет общую площадь 3550 кв.м. Вдоль берега реки Волхов высажены деревья, кустарники, установлены скамейки</w:t>
      </w:r>
      <w:r>
        <w:rPr>
          <w:sz w:val="26"/>
          <w:szCs w:val="26"/>
        </w:rPr>
        <w:t>, освещение</w:t>
      </w:r>
      <w:r w:rsidR="004444B8" w:rsidRPr="0049135C">
        <w:rPr>
          <w:sz w:val="26"/>
          <w:szCs w:val="26"/>
        </w:rPr>
        <w:t>. Пешеходные дорожки обустроены</w:t>
      </w:r>
      <w:r>
        <w:rPr>
          <w:sz w:val="26"/>
          <w:szCs w:val="26"/>
        </w:rPr>
        <w:t xml:space="preserve"> из </w:t>
      </w:r>
      <w:r w:rsidR="00D0382A">
        <w:rPr>
          <w:sz w:val="26"/>
          <w:szCs w:val="26"/>
        </w:rPr>
        <w:t xml:space="preserve">плитки и </w:t>
      </w:r>
      <w:r>
        <w:rPr>
          <w:sz w:val="26"/>
          <w:szCs w:val="26"/>
        </w:rPr>
        <w:t>террасной доски</w:t>
      </w:r>
      <w:r w:rsidR="004444B8" w:rsidRPr="0049135C">
        <w:rPr>
          <w:sz w:val="26"/>
          <w:szCs w:val="26"/>
        </w:rPr>
        <w:t xml:space="preserve">. </w:t>
      </w:r>
      <w:r>
        <w:rPr>
          <w:rFonts w:eastAsia="+mn-ea"/>
          <w:bCs/>
          <w:iCs/>
          <w:kern w:val="24"/>
          <w:sz w:val="26"/>
          <w:szCs w:val="26"/>
        </w:rPr>
        <w:t>Территория полностью обустроена в 2022 году</w:t>
      </w:r>
      <w:r w:rsidR="004444B8" w:rsidRPr="0049135C">
        <w:rPr>
          <w:sz w:val="26"/>
          <w:szCs w:val="26"/>
        </w:rPr>
        <w:t>.</w:t>
      </w:r>
    </w:p>
    <w:p w:rsidR="00CB187D" w:rsidRDefault="00CB187D" w:rsidP="00895A60">
      <w:pPr>
        <w:widowControl w:val="0"/>
        <w:autoSpaceDE w:val="0"/>
        <w:autoSpaceDN w:val="0"/>
        <w:rPr>
          <w:b/>
          <w:sz w:val="26"/>
          <w:szCs w:val="26"/>
        </w:rPr>
      </w:pPr>
    </w:p>
    <w:p w:rsidR="00895A60" w:rsidRPr="0049135C" w:rsidRDefault="00F11238" w:rsidP="00895A60">
      <w:pPr>
        <w:widowControl w:val="0"/>
        <w:autoSpaceDE w:val="0"/>
        <w:autoSpaceDN w:val="0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Ц</w:t>
      </w:r>
      <w:r w:rsidR="00895A60" w:rsidRPr="0049135C">
        <w:rPr>
          <w:b/>
          <w:sz w:val="26"/>
          <w:szCs w:val="26"/>
        </w:rPr>
        <w:t>ентр</w:t>
      </w:r>
      <w:r w:rsidR="006D7BC9" w:rsidRPr="0049135C">
        <w:rPr>
          <w:b/>
          <w:sz w:val="26"/>
          <w:szCs w:val="26"/>
        </w:rPr>
        <w:t>альн</w:t>
      </w:r>
      <w:r w:rsidRPr="0049135C">
        <w:rPr>
          <w:b/>
          <w:sz w:val="26"/>
          <w:szCs w:val="26"/>
        </w:rPr>
        <w:t>ая</w:t>
      </w:r>
      <w:r w:rsidR="006D7BC9" w:rsidRPr="0049135C">
        <w:rPr>
          <w:b/>
          <w:sz w:val="26"/>
          <w:szCs w:val="26"/>
        </w:rPr>
        <w:t xml:space="preserve"> площад</w:t>
      </w:r>
      <w:r w:rsidRPr="0049135C">
        <w:rPr>
          <w:b/>
          <w:sz w:val="26"/>
          <w:szCs w:val="26"/>
        </w:rPr>
        <w:t>ь</w:t>
      </w:r>
      <w:r w:rsidR="00895A60" w:rsidRPr="0049135C">
        <w:rPr>
          <w:b/>
          <w:sz w:val="26"/>
          <w:szCs w:val="26"/>
        </w:rPr>
        <w:t xml:space="preserve"> д. Иссад,  мкр. Центральный.</w:t>
      </w:r>
    </w:p>
    <w:p w:rsidR="004444B8" w:rsidRDefault="004444B8" w:rsidP="00B03F43">
      <w:pPr>
        <w:widowControl w:val="0"/>
        <w:autoSpaceDE w:val="0"/>
        <w:autoSpaceDN w:val="0"/>
        <w:ind w:left="-426"/>
        <w:rPr>
          <w:sz w:val="26"/>
          <w:szCs w:val="26"/>
        </w:rPr>
      </w:pPr>
      <w:r w:rsidRPr="0049135C">
        <w:rPr>
          <w:sz w:val="26"/>
          <w:szCs w:val="26"/>
        </w:rPr>
        <w:t>Проектируемая территория центра</w:t>
      </w:r>
      <w:r w:rsidR="006D7BC9" w:rsidRPr="0049135C">
        <w:rPr>
          <w:sz w:val="26"/>
          <w:szCs w:val="26"/>
        </w:rPr>
        <w:t>льной площади</w:t>
      </w:r>
      <w:r w:rsidRPr="0049135C">
        <w:rPr>
          <w:sz w:val="26"/>
          <w:szCs w:val="26"/>
        </w:rPr>
        <w:t xml:space="preserve"> расположена по адресу: деревня Иссад, мкр. Центральный</w:t>
      </w:r>
      <w:r w:rsidR="006D7BC9" w:rsidRPr="0049135C">
        <w:rPr>
          <w:sz w:val="26"/>
          <w:szCs w:val="26"/>
        </w:rPr>
        <w:t>, возле торгового центра</w:t>
      </w:r>
      <w:r w:rsidRPr="0049135C">
        <w:rPr>
          <w:sz w:val="26"/>
          <w:szCs w:val="26"/>
        </w:rPr>
        <w:t xml:space="preserve"> и имеет общую площадь 3535 кв.м. </w:t>
      </w:r>
      <w:r w:rsidR="006D7BC9" w:rsidRPr="0049135C">
        <w:rPr>
          <w:sz w:val="26"/>
          <w:szCs w:val="26"/>
        </w:rPr>
        <w:t xml:space="preserve">На центральной площади имеется клумба, на которой установлены цветники. На клумбе имеется ограждение. В зоне территории находится автобусная остановка. Уличное освещение </w:t>
      </w:r>
      <w:r w:rsidR="00CF335E" w:rsidRPr="0049135C">
        <w:rPr>
          <w:sz w:val="26"/>
          <w:szCs w:val="26"/>
        </w:rPr>
        <w:t>отсутствует</w:t>
      </w:r>
      <w:r w:rsidR="006D7BC9" w:rsidRPr="0049135C">
        <w:rPr>
          <w:sz w:val="26"/>
          <w:szCs w:val="26"/>
        </w:rPr>
        <w:t xml:space="preserve">. </w:t>
      </w:r>
    </w:p>
    <w:p w:rsidR="00B03F43" w:rsidRDefault="00B03F43" w:rsidP="00B03F43">
      <w:pPr>
        <w:widowControl w:val="0"/>
        <w:autoSpaceDE w:val="0"/>
        <w:autoSpaceDN w:val="0"/>
        <w:ind w:left="-426"/>
        <w:rPr>
          <w:sz w:val="26"/>
          <w:szCs w:val="26"/>
        </w:rPr>
      </w:pPr>
    </w:p>
    <w:p w:rsidR="00B03F43" w:rsidRDefault="00B03F43" w:rsidP="00B03F43">
      <w:pPr>
        <w:widowControl w:val="0"/>
        <w:autoSpaceDE w:val="0"/>
        <w:autoSpaceDN w:val="0"/>
        <w:ind w:left="-426"/>
        <w:rPr>
          <w:b/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B03F43">
        <w:rPr>
          <w:b/>
          <w:sz w:val="26"/>
          <w:szCs w:val="26"/>
        </w:rPr>
        <w:t xml:space="preserve">  Сквер на Лесной д. Иссад, ул. Лесная</w:t>
      </w:r>
    </w:p>
    <w:p w:rsidR="00B03F43" w:rsidRPr="0049135C" w:rsidRDefault="00B03F43" w:rsidP="00B03F43">
      <w:pPr>
        <w:widowControl w:val="0"/>
        <w:autoSpaceDE w:val="0"/>
        <w:autoSpaceDN w:val="0"/>
        <w:ind w:left="-567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49135C">
        <w:rPr>
          <w:sz w:val="26"/>
          <w:szCs w:val="26"/>
        </w:rPr>
        <w:t xml:space="preserve">Проектируемая территория </w:t>
      </w:r>
      <w:r>
        <w:rPr>
          <w:sz w:val="26"/>
          <w:szCs w:val="26"/>
        </w:rPr>
        <w:t>сквера</w:t>
      </w:r>
      <w:r w:rsidRPr="0049135C">
        <w:rPr>
          <w:sz w:val="26"/>
          <w:szCs w:val="26"/>
        </w:rPr>
        <w:t xml:space="preserve"> для отдыха находится по адресу: деревня Иссад, ул. </w:t>
      </w:r>
      <w:r>
        <w:rPr>
          <w:sz w:val="26"/>
          <w:szCs w:val="26"/>
        </w:rPr>
        <w:t>Лесная</w:t>
      </w:r>
      <w:r w:rsidRPr="0049135C">
        <w:rPr>
          <w:sz w:val="26"/>
          <w:szCs w:val="26"/>
        </w:rPr>
        <w:t xml:space="preserve"> и имеет общую площадь </w:t>
      </w:r>
      <w:r>
        <w:rPr>
          <w:sz w:val="26"/>
          <w:szCs w:val="26"/>
        </w:rPr>
        <w:t>3000</w:t>
      </w:r>
      <w:r w:rsidRPr="0049135C">
        <w:rPr>
          <w:sz w:val="26"/>
          <w:szCs w:val="26"/>
        </w:rPr>
        <w:t xml:space="preserve"> кв.м. В существующем </w:t>
      </w:r>
      <w:r>
        <w:rPr>
          <w:sz w:val="26"/>
          <w:szCs w:val="26"/>
        </w:rPr>
        <w:t>сквере</w:t>
      </w:r>
      <w:r w:rsidRPr="0049135C">
        <w:rPr>
          <w:sz w:val="26"/>
          <w:szCs w:val="26"/>
        </w:rPr>
        <w:t xml:space="preserve"> имеют</w:t>
      </w:r>
      <w:r>
        <w:rPr>
          <w:sz w:val="26"/>
          <w:szCs w:val="26"/>
        </w:rPr>
        <w:t xml:space="preserve">ся деревья, кустарники. </w:t>
      </w:r>
    </w:p>
    <w:p w:rsidR="00B03F43" w:rsidRPr="00B03F43" w:rsidRDefault="00B03F43" w:rsidP="00B03F43">
      <w:pPr>
        <w:widowControl w:val="0"/>
        <w:autoSpaceDE w:val="0"/>
        <w:autoSpaceDN w:val="0"/>
        <w:ind w:left="-42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3C6D39" w:rsidRPr="0049135C" w:rsidRDefault="003C6D39" w:rsidP="00CB187D">
      <w:pPr>
        <w:widowControl w:val="0"/>
        <w:autoSpaceDE w:val="0"/>
        <w:autoSpaceDN w:val="0"/>
        <w:ind w:left="-567" w:firstLine="709"/>
        <w:rPr>
          <w:sz w:val="26"/>
          <w:szCs w:val="26"/>
        </w:rPr>
      </w:pPr>
      <w:r w:rsidRPr="0049135C">
        <w:rPr>
          <w:sz w:val="26"/>
          <w:szCs w:val="26"/>
        </w:rPr>
        <w:lastRenderedPageBreak/>
        <w:t xml:space="preserve">    Для обеспечения благоустройства общественных территорий целесообразно проведение следующих мероприятий: </w:t>
      </w:r>
    </w:p>
    <w:p w:rsidR="0017663C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О</w:t>
      </w:r>
      <w:r w:rsidR="003C6D39" w:rsidRPr="0049135C">
        <w:rPr>
          <w:b/>
          <w:sz w:val="26"/>
          <w:szCs w:val="26"/>
        </w:rPr>
        <w:t>зеленение, уход за зелеными насаждениями</w:t>
      </w:r>
      <w:r w:rsidRPr="0049135C">
        <w:rPr>
          <w:b/>
          <w:sz w:val="26"/>
          <w:szCs w:val="26"/>
        </w:rPr>
        <w:t>:</w:t>
      </w:r>
    </w:p>
    <w:p w:rsidR="0017663C" w:rsidRPr="0049135C" w:rsidRDefault="0017663C" w:rsidP="00CB187D">
      <w:pPr>
        <w:widowControl w:val="0"/>
        <w:autoSpaceDE w:val="0"/>
        <w:autoSpaceDN w:val="0"/>
        <w:adjustRightInd w:val="0"/>
        <w:ind w:left="-567" w:firstLine="709"/>
        <w:rPr>
          <w:sz w:val="26"/>
          <w:szCs w:val="26"/>
        </w:rPr>
      </w:pPr>
      <w:r w:rsidRPr="0049135C">
        <w:rPr>
          <w:sz w:val="26"/>
          <w:szCs w:val="26"/>
        </w:rPr>
        <w:t xml:space="preserve">     озеленение – составная и необходимая часть благоустройства и ландшафтной организации территории, обеспечивающая формирование устойчивой среды муниципального образования с активным использованием существующих и/или создаваемых вновь природных комплексов, а также поддержание и бережный уход за ранее созданной или изначально существующей природной средой на территории муниципального образования.</w:t>
      </w:r>
    </w:p>
    <w:p w:rsidR="0017663C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О</w:t>
      </w:r>
      <w:r w:rsidR="003C6D39" w:rsidRPr="0049135C">
        <w:rPr>
          <w:b/>
          <w:sz w:val="26"/>
          <w:szCs w:val="26"/>
        </w:rPr>
        <w:t>борудование малыми архитектурными формами, дорожками,</w:t>
      </w:r>
      <w:r w:rsidRPr="0049135C">
        <w:rPr>
          <w:b/>
          <w:sz w:val="26"/>
          <w:szCs w:val="26"/>
        </w:rPr>
        <w:t xml:space="preserve"> иными некапитальными объектами:</w:t>
      </w:r>
    </w:p>
    <w:p w:rsidR="0017663C" w:rsidRPr="0049135C" w:rsidRDefault="0017663C" w:rsidP="00CB187D">
      <w:pPr>
        <w:widowControl w:val="0"/>
        <w:autoSpaceDE w:val="0"/>
        <w:autoSpaceDN w:val="0"/>
        <w:adjustRightInd w:val="0"/>
        <w:ind w:left="-567" w:firstLine="709"/>
        <w:rPr>
          <w:sz w:val="26"/>
          <w:szCs w:val="26"/>
          <w:lang w:eastAsia="en-US"/>
        </w:rPr>
      </w:pPr>
      <w:r w:rsidRPr="0049135C">
        <w:rPr>
          <w:sz w:val="26"/>
          <w:szCs w:val="26"/>
          <w:lang w:eastAsia="en-US"/>
        </w:rPr>
        <w:t>в рамках решения задачи обеспечения качества комфортной среды при создании и благоустройстве малых архитектурных форм необходимо учитывать принципы функционального разнообразия, комфортной среды для общения, гармонии с природой в части обеспечения разнообразия визуального облика территории, различных видов социальной активности и коммуникаций между людьми, применения экологичных материалов, привлечения людей к активному и здоровому времяпрепровождению на территории с зелеными насаждениями.</w:t>
      </w:r>
    </w:p>
    <w:p w:rsidR="0017663C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Устройство пешеходных дорожек;</w:t>
      </w:r>
    </w:p>
    <w:p w:rsidR="0017663C" w:rsidRPr="0049135C" w:rsidRDefault="0017663C" w:rsidP="00CB187D">
      <w:pPr>
        <w:widowControl w:val="0"/>
        <w:autoSpaceDE w:val="0"/>
        <w:autoSpaceDN w:val="0"/>
        <w:adjustRightInd w:val="0"/>
        <w:ind w:left="-567" w:firstLine="709"/>
        <w:rPr>
          <w:sz w:val="26"/>
          <w:szCs w:val="26"/>
          <w:lang w:eastAsia="en-US"/>
        </w:rPr>
      </w:pPr>
      <w:r w:rsidRPr="0049135C">
        <w:rPr>
          <w:sz w:val="26"/>
          <w:szCs w:val="26"/>
          <w:lang w:eastAsia="en-US"/>
        </w:rPr>
        <w:t xml:space="preserve">       при создании и благоустройстве пешеходных коммуникаций на территории населенного пункта обеспечить:</w:t>
      </w:r>
    </w:p>
    <w:p w:rsidR="0017663C" w:rsidRPr="0049135C" w:rsidRDefault="0017663C" w:rsidP="00CB187D">
      <w:pPr>
        <w:widowControl w:val="0"/>
        <w:autoSpaceDE w:val="0"/>
        <w:autoSpaceDN w:val="0"/>
        <w:adjustRightInd w:val="0"/>
        <w:ind w:left="-567" w:firstLine="709"/>
        <w:rPr>
          <w:sz w:val="26"/>
          <w:szCs w:val="26"/>
          <w:lang w:eastAsia="en-US"/>
        </w:rPr>
      </w:pPr>
      <w:r w:rsidRPr="0049135C">
        <w:rPr>
          <w:sz w:val="26"/>
          <w:szCs w:val="26"/>
          <w:lang w:eastAsia="en-US"/>
        </w:rPr>
        <w:t xml:space="preserve">-минимальное количество пересечений с транспортными коммуникациями, непрерывность системы пешеходных коммуникаций, </w:t>
      </w:r>
    </w:p>
    <w:p w:rsidR="0017663C" w:rsidRPr="0049135C" w:rsidRDefault="0017663C" w:rsidP="00CB187D">
      <w:pPr>
        <w:widowControl w:val="0"/>
        <w:autoSpaceDE w:val="0"/>
        <w:autoSpaceDN w:val="0"/>
        <w:adjustRightInd w:val="0"/>
        <w:ind w:left="-567" w:firstLine="709"/>
        <w:rPr>
          <w:sz w:val="26"/>
          <w:szCs w:val="26"/>
          <w:lang w:eastAsia="en-US"/>
        </w:rPr>
      </w:pPr>
      <w:r w:rsidRPr="0049135C">
        <w:rPr>
          <w:sz w:val="26"/>
          <w:szCs w:val="26"/>
          <w:lang w:eastAsia="en-US"/>
        </w:rPr>
        <w:t>- возможность безопасного, беспрепятственного и удобного передвижения людей, включая инвалидов и маломобильные группы населения.</w:t>
      </w:r>
    </w:p>
    <w:p w:rsidR="003C6D39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О</w:t>
      </w:r>
      <w:r w:rsidR="003C6D39" w:rsidRPr="0049135C">
        <w:rPr>
          <w:b/>
          <w:sz w:val="26"/>
          <w:szCs w:val="26"/>
        </w:rPr>
        <w:t xml:space="preserve">свещение территорий, в том числе декоративное; </w:t>
      </w:r>
    </w:p>
    <w:p w:rsidR="003C6D39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О</w:t>
      </w:r>
      <w:r w:rsidR="003C6D39" w:rsidRPr="0049135C">
        <w:rPr>
          <w:b/>
          <w:sz w:val="26"/>
          <w:szCs w:val="26"/>
        </w:rPr>
        <w:t xml:space="preserve">бустройство площадок для отдыха, детских, спортивных площадок; </w:t>
      </w:r>
    </w:p>
    <w:p w:rsidR="0017663C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У</w:t>
      </w:r>
      <w:r w:rsidR="003C6D39" w:rsidRPr="0049135C">
        <w:rPr>
          <w:b/>
          <w:sz w:val="26"/>
          <w:szCs w:val="26"/>
        </w:rPr>
        <w:t xml:space="preserve">становка скамеек и урн, контейнеров для сбора мусора; </w:t>
      </w:r>
    </w:p>
    <w:p w:rsidR="0017663C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Площадки для выгула собак:</w:t>
      </w:r>
    </w:p>
    <w:p w:rsidR="0017663C" w:rsidRPr="0049135C" w:rsidRDefault="0017663C" w:rsidP="00CB187D">
      <w:pPr>
        <w:widowControl w:val="0"/>
        <w:autoSpaceDE w:val="0"/>
        <w:autoSpaceDN w:val="0"/>
        <w:ind w:left="-567" w:firstLine="709"/>
        <w:rPr>
          <w:sz w:val="26"/>
          <w:szCs w:val="26"/>
        </w:rPr>
      </w:pPr>
      <w:r w:rsidRPr="0049135C">
        <w:rPr>
          <w:sz w:val="26"/>
          <w:szCs w:val="26"/>
          <w:lang w:eastAsia="en-US"/>
        </w:rPr>
        <w:t xml:space="preserve">      площадки для выгула размещаются на территориях общего пользования, за пределами санитарной зоны источников водоснабжения первого и второго поясов</w:t>
      </w:r>
    </w:p>
    <w:p w:rsidR="003C6D39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О</w:t>
      </w:r>
      <w:r w:rsidR="003C6D39" w:rsidRPr="0049135C">
        <w:rPr>
          <w:b/>
          <w:sz w:val="26"/>
          <w:szCs w:val="26"/>
        </w:rPr>
        <w:t xml:space="preserve">формление цветников. </w:t>
      </w:r>
    </w:p>
    <w:p w:rsidR="0017663C" w:rsidRPr="0049135C" w:rsidRDefault="0017663C" w:rsidP="00CB187D">
      <w:pPr>
        <w:widowControl w:val="0"/>
        <w:suppressAutoHyphens/>
        <w:ind w:left="-567" w:firstLine="709"/>
        <w:rPr>
          <w:rFonts w:eastAsia="Andale Sans UI"/>
          <w:kern w:val="2"/>
          <w:sz w:val="26"/>
          <w:szCs w:val="26"/>
        </w:rPr>
      </w:pPr>
      <w:r w:rsidRPr="0049135C">
        <w:rPr>
          <w:rFonts w:eastAsia="Andale Sans UI"/>
          <w:kern w:val="2"/>
          <w:sz w:val="26"/>
          <w:szCs w:val="26"/>
        </w:rPr>
        <w:t xml:space="preserve">         Во всех случаях следует предусматривать расстановку, не мешающую передвижению пешеходов, проезду инвалидных и детских колясок.</w:t>
      </w:r>
    </w:p>
    <w:p w:rsidR="0017663C" w:rsidRPr="00CB187D" w:rsidRDefault="0017663C" w:rsidP="00CB187D">
      <w:pPr>
        <w:widowControl w:val="0"/>
        <w:suppressAutoHyphens/>
        <w:ind w:left="-567" w:firstLine="709"/>
        <w:rPr>
          <w:rFonts w:eastAsia="Andale Sans UI"/>
          <w:kern w:val="2"/>
          <w:sz w:val="26"/>
          <w:szCs w:val="26"/>
        </w:rPr>
      </w:pPr>
      <w:r w:rsidRPr="0049135C">
        <w:rPr>
          <w:rFonts w:eastAsia="Andale Sans UI"/>
          <w:kern w:val="2"/>
          <w:sz w:val="26"/>
          <w:szCs w:val="26"/>
        </w:rPr>
        <w:t>Установка урн осуществляется с учетом обеспечения беспрепятственного передвижения пешеходов, проезда инвалидных и детских колясок.</w:t>
      </w:r>
    </w:p>
    <w:p w:rsidR="003C6D39" w:rsidRPr="0049135C" w:rsidRDefault="003C6D39" w:rsidP="00CB187D">
      <w:pPr>
        <w:widowControl w:val="0"/>
        <w:autoSpaceDE w:val="0"/>
        <w:autoSpaceDN w:val="0"/>
        <w:ind w:left="-567" w:firstLine="709"/>
        <w:rPr>
          <w:sz w:val="26"/>
          <w:szCs w:val="26"/>
        </w:rPr>
      </w:pPr>
      <w:r w:rsidRPr="0049135C">
        <w:rPr>
          <w:sz w:val="26"/>
          <w:szCs w:val="26"/>
        </w:rPr>
        <w:t xml:space="preserve">        Выполнение всего комплекса работ, предусмотренных программой, создаст комфортные условия для отдыха населения и занятий спортом, повысит уровень благоустроенности и придаст привлекательности объектам общественного назначения.</w:t>
      </w:r>
    </w:p>
    <w:p w:rsidR="00CD76F3" w:rsidRPr="0049135C" w:rsidRDefault="00CD76F3" w:rsidP="00CB187D">
      <w:pPr>
        <w:widowControl w:val="0"/>
        <w:autoSpaceDE w:val="0"/>
        <w:autoSpaceDN w:val="0"/>
        <w:ind w:left="-567" w:firstLine="709"/>
        <w:outlineLvl w:val="0"/>
        <w:rPr>
          <w:sz w:val="26"/>
          <w:szCs w:val="26"/>
        </w:rPr>
      </w:pPr>
      <w:r w:rsidRPr="0049135C">
        <w:rPr>
          <w:sz w:val="26"/>
          <w:szCs w:val="26"/>
        </w:rPr>
        <w:t>Существенное влияние на здоровье и благополучие жителей оказывают общественные территории, к которым относятся парки, скверы, набережные, пешеходные зоны, площадки и другие места массового посещения. Творчески оформленная общественная территория становится центром притяжения жителей разных возрастных и социальных групп. Повышается спрос на услуги предприятий общественного питания, сферы развлечений и на товары для спорта и отдыха.</w:t>
      </w:r>
    </w:p>
    <w:p w:rsidR="003108F4" w:rsidRPr="0049135C" w:rsidRDefault="00CD76F3" w:rsidP="00CB187D">
      <w:pPr>
        <w:widowControl w:val="0"/>
        <w:autoSpaceDE w:val="0"/>
        <w:autoSpaceDN w:val="0"/>
        <w:ind w:left="-567" w:firstLine="709"/>
        <w:rPr>
          <w:sz w:val="26"/>
          <w:szCs w:val="26"/>
        </w:rPr>
      </w:pPr>
      <w:r w:rsidRPr="0049135C">
        <w:rPr>
          <w:sz w:val="26"/>
          <w:szCs w:val="26"/>
        </w:rPr>
        <w:t xml:space="preserve">Для успешной реализации всех мероприятий необходим комплексный инновационный подход. Требуется не просто обеспечить наличие отдельных элементов благоустройства на выбранной территории, а создать целостный проект, </w:t>
      </w:r>
      <w:r w:rsidRPr="0049135C">
        <w:rPr>
          <w:sz w:val="26"/>
          <w:szCs w:val="26"/>
        </w:rPr>
        <w:lastRenderedPageBreak/>
        <w:t>предусматривающий высокий уровень архитектурного исполнения, функциональность и доступность планировочных решений.</w:t>
      </w:r>
    </w:p>
    <w:p w:rsidR="0049135C" w:rsidRPr="0049135C" w:rsidRDefault="0049135C" w:rsidP="00CB187D">
      <w:pPr>
        <w:widowControl w:val="0"/>
        <w:autoSpaceDE w:val="0"/>
        <w:autoSpaceDN w:val="0"/>
        <w:ind w:left="-567" w:firstLine="709"/>
        <w:rPr>
          <w:sz w:val="26"/>
          <w:szCs w:val="26"/>
        </w:rPr>
      </w:pPr>
      <w:r w:rsidRPr="0049135C">
        <w:rPr>
          <w:sz w:val="26"/>
          <w:szCs w:val="26"/>
        </w:rPr>
        <w:t xml:space="preserve">Подлежат исключению из адресного перечня дворовых и общественных территорий, подлежащих благоустройству  в рамках реализации муниципального программы, территории, расположенные вблизи многоквартирных домов, физический износ основных конструктивных  элементов  (крыша, стены, фундамент)  которых превышает  70%, а также территории, которые планируется  к изъятию  для муниципальных или государственных нужд в соответствии с генеральным планом МО Иссадское сельское поселение при условии 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  </w:t>
      </w:r>
    </w:p>
    <w:p w:rsidR="0049135C" w:rsidRPr="0049135C" w:rsidRDefault="0049135C" w:rsidP="00CB187D">
      <w:pPr>
        <w:widowControl w:val="0"/>
        <w:autoSpaceDE w:val="0"/>
        <w:autoSpaceDN w:val="0"/>
        <w:ind w:left="-567" w:firstLine="709"/>
        <w:rPr>
          <w:sz w:val="26"/>
          <w:szCs w:val="26"/>
        </w:rPr>
      </w:pPr>
      <w:r w:rsidRPr="0049135C">
        <w:rPr>
          <w:sz w:val="26"/>
          <w:szCs w:val="26"/>
        </w:rPr>
        <w:t xml:space="preserve">Подлежат исключению из адресного перечня дворовых территорий, подлежащих благоустройству в рамках реализации муниципального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сроки, установленные муниципальной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межведомственной комиссией в порядке, установленном такой комиссией. </w:t>
      </w:r>
    </w:p>
    <w:p w:rsidR="0049135C" w:rsidRPr="0049135C" w:rsidRDefault="0049135C" w:rsidP="00CB187D">
      <w:pPr>
        <w:keepNext/>
        <w:ind w:left="-567" w:firstLine="709"/>
        <w:outlineLvl w:val="0"/>
        <w:rPr>
          <w:rFonts w:eastAsia="Calibri"/>
          <w:sz w:val="26"/>
          <w:szCs w:val="26"/>
          <w:lang w:eastAsia="en-US"/>
        </w:rPr>
      </w:pPr>
      <w:r w:rsidRPr="0049135C">
        <w:rPr>
          <w:rFonts w:eastAsia="Calibri"/>
          <w:sz w:val="26"/>
          <w:szCs w:val="26"/>
          <w:lang w:eastAsia="en-US"/>
        </w:rPr>
        <w:t>Адресный перечень дворовых территорий, нуждающихся в благоустройстве (с учетом их физического состояния) и подлежащих благоустройству исходя из минимального перечня работ представлен в таблице 1.</w:t>
      </w:r>
    </w:p>
    <w:p w:rsidR="0049135C" w:rsidRPr="0049135C" w:rsidRDefault="0049135C" w:rsidP="00CB187D">
      <w:pPr>
        <w:keepNext/>
        <w:ind w:left="-567" w:firstLine="709"/>
        <w:outlineLvl w:val="0"/>
        <w:rPr>
          <w:rFonts w:eastAsia="Calibri"/>
          <w:sz w:val="26"/>
          <w:szCs w:val="26"/>
          <w:lang w:eastAsia="en-US"/>
        </w:rPr>
      </w:pPr>
      <w:r w:rsidRPr="0049135C">
        <w:rPr>
          <w:rFonts w:eastAsia="Calibri"/>
          <w:sz w:val="26"/>
          <w:szCs w:val="26"/>
          <w:lang w:eastAsia="en-US"/>
        </w:rPr>
        <w:t>Адресный перечень всех общественных территорий, нуждающихся в  благоустройстве (с учетом их физического состояния) и подлежащих благоустройству,   представлен в таблице 2.</w:t>
      </w:r>
    </w:p>
    <w:p w:rsidR="0049135C" w:rsidRPr="0049135C" w:rsidRDefault="0049135C" w:rsidP="00CB187D">
      <w:pPr>
        <w:autoSpaceDE w:val="0"/>
        <w:autoSpaceDN w:val="0"/>
        <w:adjustRightInd w:val="0"/>
        <w:spacing w:after="200" w:line="276" w:lineRule="auto"/>
        <w:ind w:left="-567" w:firstLine="709"/>
        <w:rPr>
          <w:rFonts w:eastAsia="Calibri"/>
          <w:sz w:val="27"/>
          <w:szCs w:val="27"/>
          <w:lang w:eastAsia="en-US"/>
        </w:rPr>
      </w:pPr>
      <w:r w:rsidRPr="0049135C">
        <w:rPr>
          <w:rFonts w:eastAsia="Calibri"/>
          <w:sz w:val="26"/>
          <w:szCs w:val="26"/>
          <w:lang w:eastAsia="en-US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 в соответствии с утвержденными Правилами благоустройства МО </w:t>
      </w:r>
      <w:r w:rsidR="00950E36">
        <w:rPr>
          <w:rFonts w:eastAsia="Calibri"/>
          <w:sz w:val="26"/>
          <w:szCs w:val="26"/>
          <w:lang w:eastAsia="en-US"/>
        </w:rPr>
        <w:t>Иссадское сельское поселение</w:t>
      </w:r>
      <w:r w:rsidRPr="0049135C">
        <w:rPr>
          <w:rFonts w:eastAsia="Malgun Gothic"/>
          <w:sz w:val="27"/>
          <w:szCs w:val="27"/>
        </w:rPr>
        <w:t xml:space="preserve"> представлены в таблице 3.</w:t>
      </w:r>
    </w:p>
    <w:p w:rsidR="000E53F4" w:rsidRPr="00F1568A" w:rsidRDefault="000E53F4" w:rsidP="000E53F4">
      <w:pPr>
        <w:ind w:firstLine="567"/>
        <w:jc w:val="right"/>
        <w:rPr>
          <w:sz w:val="26"/>
          <w:szCs w:val="26"/>
        </w:rPr>
      </w:pPr>
      <w:r w:rsidRPr="00F1568A">
        <w:rPr>
          <w:sz w:val="26"/>
          <w:szCs w:val="26"/>
        </w:rPr>
        <w:t>Таблица 1.</w:t>
      </w:r>
    </w:p>
    <w:p w:rsidR="000E53F4" w:rsidRPr="00A22388" w:rsidRDefault="000E53F4" w:rsidP="000E53F4">
      <w:pPr>
        <w:ind w:firstLine="709"/>
        <w:jc w:val="center"/>
        <w:rPr>
          <w:sz w:val="26"/>
          <w:szCs w:val="26"/>
        </w:rPr>
      </w:pPr>
      <w:r w:rsidRPr="00A22388">
        <w:rPr>
          <w:sz w:val="26"/>
          <w:szCs w:val="26"/>
        </w:rPr>
        <w:t>Адресный перечень дворовых территорий,</w:t>
      </w:r>
    </w:p>
    <w:p w:rsidR="000E53F4" w:rsidRPr="00A22388" w:rsidRDefault="000E53F4" w:rsidP="000E53F4">
      <w:pPr>
        <w:ind w:firstLine="709"/>
        <w:jc w:val="center"/>
        <w:rPr>
          <w:sz w:val="26"/>
          <w:szCs w:val="26"/>
        </w:rPr>
      </w:pPr>
      <w:r w:rsidRPr="00A22388">
        <w:rPr>
          <w:sz w:val="26"/>
          <w:szCs w:val="26"/>
        </w:rPr>
        <w:t>нуждающихся в благоустройстве (с учетом их физического состояния) и подлежащих благоустройству исходя из минимального перечня работ.</w:t>
      </w:r>
    </w:p>
    <w:p w:rsidR="000E53F4" w:rsidRPr="00A22388" w:rsidRDefault="000E53F4" w:rsidP="000E53F4">
      <w:pPr>
        <w:ind w:firstLine="709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8"/>
        <w:gridCol w:w="8499"/>
      </w:tblGrid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№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Адрес дворовой территории многоквартирного дома.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1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д. Иссад, мкр. Центральный дома № 1,2,12,13,14,15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2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д. Иссад, мкр. Центральный дома № 16,17,18,19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3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д. Иссад,  мкр. Центральный дома № 20,21,22,23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4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д. Иссад,   мкр. ЛТЦ-4 дома № 2,4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5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д. Юшково, ул. Новоладожская дома № 45,46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6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д. Юшково, ул. Новоладожская дом № 47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7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д. Немятово-2, ул. Петровская дома № 26,28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8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д. Глядково, ул. Зеленая дома № 14,16</w:t>
            </w:r>
          </w:p>
        </w:tc>
      </w:tr>
    </w:tbl>
    <w:p w:rsidR="000E53F4" w:rsidRPr="00A22388" w:rsidRDefault="000E53F4" w:rsidP="000E53F4">
      <w:pPr>
        <w:ind w:firstLine="709"/>
        <w:jc w:val="right"/>
        <w:rPr>
          <w:sz w:val="26"/>
          <w:szCs w:val="26"/>
        </w:rPr>
      </w:pPr>
      <w:r w:rsidRPr="00A22388">
        <w:rPr>
          <w:sz w:val="26"/>
          <w:szCs w:val="26"/>
        </w:rPr>
        <w:t>Таблица 2.</w:t>
      </w:r>
    </w:p>
    <w:p w:rsidR="000E53F4" w:rsidRPr="00A22388" w:rsidRDefault="000E53F4" w:rsidP="000E53F4">
      <w:pPr>
        <w:ind w:firstLine="709"/>
        <w:jc w:val="right"/>
        <w:rPr>
          <w:sz w:val="26"/>
          <w:szCs w:val="26"/>
        </w:rPr>
      </w:pPr>
    </w:p>
    <w:p w:rsidR="000E53F4" w:rsidRPr="00A22388" w:rsidRDefault="000E53F4" w:rsidP="000E53F4">
      <w:pPr>
        <w:ind w:firstLine="709"/>
        <w:jc w:val="center"/>
        <w:rPr>
          <w:sz w:val="26"/>
          <w:szCs w:val="26"/>
        </w:rPr>
      </w:pPr>
      <w:r w:rsidRPr="00A22388">
        <w:rPr>
          <w:sz w:val="26"/>
          <w:szCs w:val="26"/>
        </w:rPr>
        <w:t xml:space="preserve">Адресный перечень всех общественных территорий, </w:t>
      </w:r>
    </w:p>
    <w:p w:rsidR="000E53F4" w:rsidRPr="00A22388" w:rsidRDefault="000E53F4" w:rsidP="000E53F4">
      <w:pPr>
        <w:ind w:firstLine="709"/>
        <w:jc w:val="center"/>
        <w:rPr>
          <w:sz w:val="26"/>
          <w:szCs w:val="26"/>
        </w:rPr>
      </w:pPr>
      <w:r w:rsidRPr="00A22388">
        <w:rPr>
          <w:sz w:val="26"/>
          <w:szCs w:val="26"/>
        </w:rPr>
        <w:t>нуждающихся в благоустройстве (с учетом их физического состояния) и подлежащих благоустройству.</w:t>
      </w:r>
    </w:p>
    <w:p w:rsidR="000E53F4" w:rsidRPr="00A22388" w:rsidRDefault="000E53F4" w:rsidP="000E53F4">
      <w:pPr>
        <w:ind w:firstLine="709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"/>
        <w:gridCol w:w="8508"/>
      </w:tblGrid>
      <w:tr w:rsidR="000E53F4" w:rsidRPr="00A22388" w:rsidTr="00836305">
        <w:tc>
          <w:tcPr>
            <w:tcW w:w="779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№</w:t>
            </w:r>
          </w:p>
        </w:tc>
        <w:tc>
          <w:tcPr>
            <w:tcW w:w="8508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Адрес общественной территории</w:t>
            </w:r>
          </w:p>
        </w:tc>
      </w:tr>
      <w:tr w:rsidR="000E53F4" w:rsidRPr="00A22388" w:rsidTr="00836305">
        <w:tc>
          <w:tcPr>
            <w:tcW w:w="779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1</w:t>
            </w:r>
          </w:p>
        </w:tc>
        <w:tc>
          <w:tcPr>
            <w:tcW w:w="850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Сквер у дома культуры, д. Иссад, мкр. Центральный.</w:t>
            </w:r>
          </w:p>
        </w:tc>
      </w:tr>
      <w:tr w:rsidR="000E53F4" w:rsidRPr="00A22388" w:rsidTr="00836305">
        <w:tc>
          <w:tcPr>
            <w:tcW w:w="779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2</w:t>
            </w:r>
          </w:p>
        </w:tc>
        <w:tc>
          <w:tcPr>
            <w:tcW w:w="850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Парк ул. Парковая д. Иссад.</w:t>
            </w:r>
          </w:p>
        </w:tc>
      </w:tr>
      <w:tr w:rsidR="000E53F4" w:rsidRPr="00A22388" w:rsidTr="00836305">
        <w:tc>
          <w:tcPr>
            <w:tcW w:w="779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3</w:t>
            </w:r>
          </w:p>
        </w:tc>
        <w:tc>
          <w:tcPr>
            <w:tcW w:w="850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Спортивная площадка д. Иссад, мкр. Центральный.</w:t>
            </w:r>
          </w:p>
        </w:tc>
      </w:tr>
      <w:tr w:rsidR="000E53F4" w:rsidRPr="00A22388" w:rsidTr="00836305">
        <w:tc>
          <w:tcPr>
            <w:tcW w:w="779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4</w:t>
            </w:r>
          </w:p>
        </w:tc>
        <w:tc>
          <w:tcPr>
            <w:tcW w:w="850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Набережная д. Иссад, мкр. Центральный.</w:t>
            </w:r>
          </w:p>
        </w:tc>
      </w:tr>
      <w:tr w:rsidR="000E53F4" w:rsidRPr="00A22388" w:rsidTr="00836305">
        <w:tc>
          <w:tcPr>
            <w:tcW w:w="779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5</w:t>
            </w:r>
          </w:p>
        </w:tc>
        <w:tc>
          <w:tcPr>
            <w:tcW w:w="850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Центральная площадь д. Иссад,  мкр. Центральный.</w:t>
            </w:r>
          </w:p>
        </w:tc>
      </w:tr>
      <w:tr w:rsidR="00B03F43" w:rsidRPr="00A22388" w:rsidTr="00836305">
        <w:tc>
          <w:tcPr>
            <w:tcW w:w="779" w:type="dxa"/>
            <w:shd w:val="clear" w:color="auto" w:fill="auto"/>
          </w:tcPr>
          <w:p w:rsidR="00B03F43" w:rsidRPr="00A22388" w:rsidRDefault="00B03F43" w:rsidP="008363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508" w:type="dxa"/>
            <w:shd w:val="clear" w:color="auto" w:fill="auto"/>
          </w:tcPr>
          <w:p w:rsidR="00B03F43" w:rsidRPr="00A22388" w:rsidRDefault="00B03F43" w:rsidP="008363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Сквер на Лесной д. Иссад, ул. Лесная</w:t>
            </w:r>
          </w:p>
        </w:tc>
      </w:tr>
    </w:tbl>
    <w:p w:rsidR="000E53F4" w:rsidRPr="00A22388" w:rsidRDefault="000E53F4" w:rsidP="000E53F4">
      <w:pPr>
        <w:widowControl w:val="0"/>
        <w:autoSpaceDE w:val="0"/>
        <w:autoSpaceDN w:val="0"/>
        <w:ind w:firstLine="709"/>
        <w:rPr>
          <w:b/>
          <w:sz w:val="26"/>
          <w:szCs w:val="26"/>
        </w:rPr>
      </w:pPr>
    </w:p>
    <w:p w:rsidR="000E53F4" w:rsidRPr="00A22388" w:rsidRDefault="000E53F4" w:rsidP="000E53F4">
      <w:pPr>
        <w:ind w:firstLine="709"/>
        <w:jc w:val="right"/>
        <w:rPr>
          <w:rFonts w:eastAsia="Malgun Gothic"/>
          <w:sz w:val="26"/>
          <w:szCs w:val="26"/>
        </w:rPr>
      </w:pPr>
      <w:r w:rsidRPr="00A22388">
        <w:rPr>
          <w:rFonts w:eastAsia="Malgun Gothic"/>
          <w:sz w:val="26"/>
          <w:szCs w:val="26"/>
        </w:rPr>
        <w:t>Таблица 3.</w:t>
      </w:r>
    </w:p>
    <w:p w:rsidR="000E53F4" w:rsidRDefault="000E53F4" w:rsidP="000E53F4">
      <w:pPr>
        <w:rPr>
          <w:rFonts w:eastAsia="Malgun Gothic"/>
          <w:sz w:val="26"/>
          <w:szCs w:val="26"/>
        </w:rPr>
      </w:pPr>
    </w:p>
    <w:p w:rsidR="000E53F4" w:rsidRPr="00A22388" w:rsidRDefault="000E53F4" w:rsidP="000E53F4">
      <w:pPr>
        <w:ind w:firstLine="709"/>
        <w:rPr>
          <w:rFonts w:eastAsia="Malgun Gothic"/>
          <w:sz w:val="26"/>
          <w:szCs w:val="26"/>
        </w:rPr>
      </w:pPr>
      <w:r w:rsidRPr="00A22388">
        <w:rPr>
          <w:rFonts w:eastAsia="Malgun Gothic"/>
          <w:sz w:val="26"/>
          <w:szCs w:val="26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</w:t>
      </w:r>
      <w:r w:rsidR="00F25029">
        <w:rPr>
          <w:rFonts w:eastAsia="Malgun Gothic"/>
          <w:sz w:val="26"/>
          <w:szCs w:val="26"/>
        </w:rPr>
        <w:t>5</w:t>
      </w:r>
      <w:r w:rsidRPr="00A22388">
        <w:rPr>
          <w:rFonts w:eastAsia="Malgun Gothic"/>
          <w:sz w:val="26"/>
          <w:szCs w:val="26"/>
        </w:rPr>
        <w:t xml:space="preserve"> года.</w:t>
      </w:r>
    </w:p>
    <w:p w:rsidR="000E53F4" w:rsidRPr="00A22388" w:rsidRDefault="000E53F4" w:rsidP="000E53F4">
      <w:pPr>
        <w:ind w:firstLine="709"/>
        <w:rPr>
          <w:rFonts w:eastAsia="Malgun Gothic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59"/>
        <w:gridCol w:w="4582"/>
        <w:gridCol w:w="3740"/>
      </w:tblGrid>
      <w:tr w:rsidR="000E53F4" w:rsidRPr="00A22388" w:rsidTr="008F53DE">
        <w:tc>
          <w:tcPr>
            <w:tcW w:w="759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№</w:t>
            </w:r>
          </w:p>
        </w:tc>
        <w:tc>
          <w:tcPr>
            <w:tcW w:w="4582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Наименование, адрес объекта</w:t>
            </w:r>
          </w:p>
        </w:tc>
        <w:tc>
          <w:tcPr>
            <w:tcW w:w="3740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Наименование собственника (пользователя) объекта</w:t>
            </w:r>
          </w:p>
        </w:tc>
      </w:tr>
      <w:tr w:rsidR="000E53F4" w:rsidRPr="00A22388" w:rsidTr="008F53DE">
        <w:tc>
          <w:tcPr>
            <w:tcW w:w="759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1</w:t>
            </w:r>
          </w:p>
        </w:tc>
        <w:tc>
          <w:tcPr>
            <w:tcW w:w="4582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Торговый центр, д. Иссад, мкр. Центральный</w:t>
            </w:r>
          </w:p>
        </w:tc>
        <w:tc>
          <w:tcPr>
            <w:tcW w:w="3740" w:type="dxa"/>
            <w:shd w:val="clear" w:color="auto" w:fill="auto"/>
          </w:tcPr>
          <w:p w:rsidR="000E53F4" w:rsidRPr="008F53DE" w:rsidRDefault="000E53F4" w:rsidP="00F25029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 xml:space="preserve">ИП Папилов О.Б., </w:t>
            </w:r>
            <w:r w:rsidR="00F25029">
              <w:rPr>
                <w:rFonts w:eastAsia="Malgun Gothic"/>
                <w:sz w:val="26"/>
                <w:szCs w:val="26"/>
              </w:rPr>
              <w:t>Коряковская К.А., ООО Домуправ</w:t>
            </w:r>
          </w:p>
        </w:tc>
      </w:tr>
      <w:tr w:rsidR="000E53F4" w:rsidRPr="00A22388" w:rsidTr="008F53DE">
        <w:tc>
          <w:tcPr>
            <w:tcW w:w="759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2</w:t>
            </w:r>
          </w:p>
        </w:tc>
        <w:tc>
          <w:tcPr>
            <w:tcW w:w="4582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Спортивный зал МБУКиС «Иссадский СДК»</w:t>
            </w:r>
          </w:p>
        </w:tc>
        <w:tc>
          <w:tcPr>
            <w:tcW w:w="3740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МБУКиС «Иссадский СДК»</w:t>
            </w:r>
          </w:p>
        </w:tc>
      </w:tr>
    </w:tbl>
    <w:p w:rsidR="00B04FD8" w:rsidRDefault="00B04FD8" w:rsidP="00B04FD8">
      <w:pPr>
        <w:tabs>
          <w:tab w:val="left" w:pos="1250"/>
        </w:tabs>
        <w:ind w:firstLine="567"/>
        <w:rPr>
          <w:sz w:val="26"/>
          <w:szCs w:val="26"/>
        </w:rPr>
      </w:pPr>
    </w:p>
    <w:p w:rsidR="001D6CF3" w:rsidRPr="001D6CF3" w:rsidRDefault="001D6CF3" w:rsidP="001D6CF3">
      <w:pPr>
        <w:rPr>
          <w:sz w:val="26"/>
          <w:szCs w:val="26"/>
        </w:rPr>
      </w:pPr>
    </w:p>
    <w:p w:rsidR="001D6CF3" w:rsidRPr="001D6CF3" w:rsidRDefault="001D6CF3" w:rsidP="005C64AF">
      <w:pPr>
        <w:pStyle w:val="af4"/>
        <w:numPr>
          <w:ilvl w:val="0"/>
          <w:numId w:val="28"/>
        </w:num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90911220"/>
      <w:r w:rsidRPr="001D6CF3">
        <w:rPr>
          <w:rFonts w:ascii="Times New Roman" w:hAnsi="Times New Roman" w:cs="Times New Roman"/>
          <w:b/>
          <w:sz w:val="28"/>
          <w:szCs w:val="28"/>
        </w:rPr>
        <w:t>Приоритеты и цели муниципальной политики в сфере реализации муниципальной программы</w:t>
      </w:r>
      <w:bookmarkEnd w:id="3"/>
    </w:p>
    <w:p w:rsidR="001D6CF3" w:rsidRDefault="001D6CF3" w:rsidP="001D6CF3">
      <w:pPr>
        <w:tabs>
          <w:tab w:val="left" w:pos="2635"/>
        </w:tabs>
        <w:rPr>
          <w:sz w:val="26"/>
          <w:szCs w:val="26"/>
        </w:rPr>
      </w:pPr>
    </w:p>
    <w:p w:rsidR="001D6CF3" w:rsidRPr="001D6CF3" w:rsidRDefault="001D6CF3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D6CF3">
        <w:rPr>
          <w:sz w:val="28"/>
          <w:szCs w:val="28"/>
        </w:rPr>
        <w:t>Приоритеты муниципальной политики в сфере реализации программы сформированы на основе положений федеральных и региональных документов стратегического планирования, в том числе:</w:t>
      </w:r>
    </w:p>
    <w:p w:rsidR="001D6CF3" w:rsidRPr="001D6CF3" w:rsidRDefault="001D6CF3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D6CF3">
        <w:rPr>
          <w:sz w:val="28"/>
          <w:szCs w:val="28"/>
        </w:rPr>
        <w:t>Стратегии социально-экономического развития Ленинградской области до 2030 года (утв.Областным законом Ленинградской области от 08.08.2016 года № 76-оз);</w:t>
      </w:r>
    </w:p>
    <w:p w:rsidR="001D6CF3" w:rsidRPr="001D6CF3" w:rsidRDefault="001D6CF3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D6CF3">
        <w:rPr>
          <w:sz w:val="28"/>
          <w:szCs w:val="28"/>
        </w:rPr>
        <w:t xml:space="preserve">Государственной программы Российской Федерации </w:t>
      </w:r>
      <w:r w:rsidR="005C64AF">
        <w:rPr>
          <w:sz w:val="28"/>
          <w:szCs w:val="28"/>
        </w:rPr>
        <w:t>«</w:t>
      </w:r>
      <w:r w:rsidRPr="001D6CF3">
        <w:rPr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5C64AF">
        <w:rPr>
          <w:sz w:val="28"/>
          <w:szCs w:val="28"/>
        </w:rPr>
        <w:t>»</w:t>
      </w:r>
      <w:r w:rsidRPr="001D6CF3">
        <w:rPr>
          <w:sz w:val="28"/>
          <w:szCs w:val="28"/>
        </w:rPr>
        <w:t xml:space="preserve"> (утв. </w:t>
      </w:r>
      <w:r w:rsidR="005C64AF" w:rsidRPr="001D6CF3">
        <w:rPr>
          <w:sz w:val="28"/>
          <w:szCs w:val="28"/>
        </w:rPr>
        <w:t>П</w:t>
      </w:r>
      <w:r w:rsidRPr="001D6CF3">
        <w:rPr>
          <w:sz w:val="28"/>
          <w:szCs w:val="28"/>
        </w:rPr>
        <w:t>остановлением Правительства Российской Федерации от 15 апреля 2014 года № 323).</w:t>
      </w:r>
    </w:p>
    <w:p w:rsidR="001D6CF3" w:rsidRPr="001D6CF3" w:rsidRDefault="001D6CF3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D6CF3">
        <w:rPr>
          <w:sz w:val="28"/>
          <w:szCs w:val="28"/>
        </w:rPr>
        <w:t>Приоритетами муниципальной политики в сфере благоустройства являются:</w:t>
      </w:r>
    </w:p>
    <w:p w:rsidR="001D6CF3" w:rsidRPr="001D6CF3" w:rsidRDefault="001D6CF3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D6CF3">
        <w:rPr>
          <w:sz w:val="28"/>
          <w:szCs w:val="28"/>
        </w:rPr>
        <w:t xml:space="preserve">Системное повышение качества и комфорта городской среды на территории МО Иссадское сельское поселение путем реализации комплекса </w:t>
      </w:r>
      <w:r w:rsidRPr="001D6CF3">
        <w:rPr>
          <w:sz w:val="28"/>
          <w:szCs w:val="28"/>
        </w:rPr>
        <w:lastRenderedPageBreak/>
        <w:t>первоочередных мероприятий по благоустройству, применения инструментов и подходов программного управления в ходе выполнения мероприятий по реализации Приоритетного проекта «Формирование комфортной городской среды» на территории муниципального образования.</w:t>
      </w:r>
    </w:p>
    <w:p w:rsidR="001D6CF3" w:rsidRPr="001D6CF3" w:rsidRDefault="001D6CF3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D6CF3">
        <w:rPr>
          <w:sz w:val="28"/>
          <w:szCs w:val="28"/>
        </w:rPr>
        <w:t>Осуществление контроля за реализацией муниципальной программы, проведение комиссионной оценки предложений граждан и организаций в сфере благоустройства на территории населенных пунктов с учетом мероприятий по ремонту и модернизации инженерных сетей при принятии решения о благоустройстве объектов, расположенных на территории соответствующего населенного пункта, обеспечивается коллегиально посредством общественной комиссии.</w:t>
      </w:r>
    </w:p>
    <w:p w:rsidR="001D6CF3" w:rsidRDefault="001D6CF3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D6CF3">
        <w:rPr>
          <w:sz w:val="28"/>
          <w:szCs w:val="28"/>
        </w:rPr>
        <w:t xml:space="preserve">Реализация мероприятий по благоустройству дворовых территорий и территорий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скверы, парки и иные территории) (далее – общественные территории), предложенных гражданами и организациями.  </w:t>
      </w:r>
    </w:p>
    <w:p w:rsidR="00A97157" w:rsidRPr="00A97157" w:rsidRDefault="00A97157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:rsidR="00A97157" w:rsidRDefault="00A97157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A97157">
        <w:rPr>
          <w:sz w:val="28"/>
          <w:szCs w:val="28"/>
        </w:rPr>
        <w:t>Целью муниципальной программы является повышение уровня благоустройства территории муниципального образования Иссадское сельское поселение Волховского муниципального района Ленинградской области, развитие благоприятных, комфортных и безопасных условий для проживания</w:t>
      </w:r>
      <w:r w:rsidR="00CF0CEB">
        <w:rPr>
          <w:sz w:val="28"/>
          <w:szCs w:val="28"/>
        </w:rPr>
        <w:t>.</w:t>
      </w:r>
    </w:p>
    <w:p w:rsidR="00CF0CEB" w:rsidRDefault="00CF0CEB" w:rsidP="00CF0CEB">
      <w:pPr>
        <w:ind w:firstLine="709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Задачами муниципальной программы являются:</w:t>
      </w:r>
    </w:p>
    <w:p w:rsidR="00CF0CEB" w:rsidRPr="00CF0CEB" w:rsidRDefault="00CF0CEB" w:rsidP="00CF0CEB">
      <w:pPr>
        <w:widowControl w:val="0"/>
        <w:autoSpaceDE w:val="0"/>
        <w:autoSpaceDN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F0CEB">
        <w:rPr>
          <w:sz w:val="28"/>
          <w:szCs w:val="28"/>
        </w:rPr>
        <w:t>Повышение уровня благоустройства дворовых территорий муниципального образования Иссадское сельское поселение Волховского муниципального района Ленинградской области;</w:t>
      </w:r>
    </w:p>
    <w:p w:rsidR="00CF0CEB" w:rsidRPr="00CF0CEB" w:rsidRDefault="00CF0CEB" w:rsidP="00CF0CEB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CF0CEB">
        <w:rPr>
          <w:sz w:val="28"/>
          <w:szCs w:val="28"/>
        </w:rPr>
        <w:t>2. Повышение уровня благоустройства общественных территорий;</w:t>
      </w:r>
    </w:p>
    <w:p w:rsidR="00CF0CEB" w:rsidRDefault="00CF0CEB" w:rsidP="00CF0CEB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CF0CEB">
        <w:rPr>
          <w:sz w:val="28"/>
          <w:szCs w:val="28"/>
        </w:rPr>
        <w:t>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Иссадское сельское поселение Волховского муниципального района Ленинградской области.</w:t>
      </w:r>
    </w:p>
    <w:p w:rsidR="00CF0CEB" w:rsidRDefault="00CF0CEB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>
        <w:rPr>
          <w:sz w:val="28"/>
          <w:szCs w:val="28"/>
        </w:rPr>
        <w:t>Ожидаемыми результатами реализации муниципальной программы:</w:t>
      </w:r>
    </w:p>
    <w:p w:rsidR="00CF0CEB" w:rsidRPr="00CF0CEB" w:rsidRDefault="00CF0CEB" w:rsidP="00CF0CEB">
      <w:pPr>
        <w:widowControl w:val="0"/>
        <w:autoSpaceDE w:val="0"/>
        <w:autoSpaceDN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      </w:t>
      </w:r>
      <w:r w:rsidRPr="00CF0CEB">
        <w:rPr>
          <w:sz w:val="28"/>
          <w:szCs w:val="28"/>
        </w:rPr>
        <w:t>Увеличение количества благоустроенных дворовых территорий;</w:t>
      </w:r>
    </w:p>
    <w:p w:rsidR="00CF0CEB" w:rsidRPr="00CF0CEB" w:rsidRDefault="00CF0CEB" w:rsidP="00CF0CEB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CF0CEB">
        <w:rPr>
          <w:sz w:val="28"/>
          <w:szCs w:val="28"/>
        </w:rPr>
        <w:t>2.</w:t>
      </w:r>
      <w:r w:rsidRPr="00CF0CEB">
        <w:rPr>
          <w:sz w:val="28"/>
          <w:szCs w:val="28"/>
        </w:rPr>
        <w:tab/>
        <w:t>Увеличение количества благоустроенных общественных территорий;</w:t>
      </w:r>
    </w:p>
    <w:p w:rsidR="00CF0CEB" w:rsidRDefault="00CF0CEB" w:rsidP="00CF0CEB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:rsidR="00CF0CEB" w:rsidRPr="00F25029" w:rsidRDefault="00CF0CEB" w:rsidP="00F25029">
      <w:pPr>
        <w:rPr>
          <w:b/>
          <w:sz w:val="28"/>
          <w:szCs w:val="28"/>
        </w:rPr>
      </w:pPr>
      <w:bookmarkStart w:id="4" w:name="_Hlk90911525"/>
      <w:r w:rsidRPr="00F25029">
        <w:rPr>
          <w:b/>
          <w:sz w:val="28"/>
          <w:szCs w:val="28"/>
        </w:rPr>
        <w:t>Структурные элементы муниципальной программы</w:t>
      </w:r>
    </w:p>
    <w:p w:rsidR="00CF0CEB" w:rsidRDefault="00CF0CEB" w:rsidP="00CF0CEB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:rsidR="003C551E" w:rsidRPr="003C551E" w:rsidRDefault="003C551E" w:rsidP="006F173E">
      <w:pPr>
        <w:numPr>
          <w:ilvl w:val="1"/>
          <w:numId w:val="23"/>
        </w:numPr>
        <w:overflowPunct w:val="0"/>
        <w:autoSpaceDE w:val="0"/>
        <w:autoSpaceDN w:val="0"/>
        <w:adjustRightInd w:val="0"/>
        <w:ind w:left="0" w:firstLine="709"/>
        <w:rPr>
          <w:rFonts w:eastAsia="Calibri"/>
          <w:bCs/>
          <w:sz w:val="28"/>
          <w:szCs w:val="28"/>
          <w:lang w:eastAsia="en-US"/>
        </w:rPr>
      </w:pPr>
      <w:r w:rsidRPr="003C551E">
        <w:rPr>
          <w:bCs/>
          <w:sz w:val="28"/>
          <w:szCs w:val="28"/>
        </w:rPr>
        <w:t>Решение задачи муниципальной программы «</w:t>
      </w:r>
      <w:r w:rsidR="006F173E" w:rsidRPr="006F173E">
        <w:rPr>
          <w:rFonts w:eastAsia="Calibri"/>
          <w:bCs/>
          <w:sz w:val="28"/>
          <w:szCs w:val="28"/>
          <w:lang w:eastAsia="en-US"/>
        </w:rPr>
        <w:t>Повышение уровня благоустройства общественных территорий</w:t>
      </w:r>
      <w:r w:rsidRPr="003C551E">
        <w:rPr>
          <w:rFonts w:eastAsia="Calibri"/>
          <w:bCs/>
          <w:sz w:val="28"/>
          <w:szCs w:val="28"/>
          <w:lang w:eastAsia="en-US"/>
        </w:rPr>
        <w:t>» обеспечивается в рамках следующих структурных элементов:</w:t>
      </w:r>
    </w:p>
    <w:p w:rsidR="005747CB" w:rsidRDefault="003B3D15" w:rsidP="003B3D15">
      <w:pPr>
        <w:overflowPunct w:val="0"/>
        <w:autoSpaceDE w:val="0"/>
        <w:autoSpaceDN w:val="0"/>
        <w:adjustRightInd w:val="0"/>
        <w:jc w:val="center"/>
        <w:rPr>
          <w:rFonts w:eastAsia="Calibri"/>
          <w:bCs/>
          <w:i/>
          <w:iCs/>
          <w:sz w:val="28"/>
          <w:szCs w:val="28"/>
          <w:lang w:eastAsia="en-US"/>
        </w:rPr>
      </w:pPr>
      <w:r w:rsidRPr="003B3D15">
        <w:rPr>
          <w:rFonts w:eastAsia="Calibri"/>
          <w:bCs/>
          <w:i/>
          <w:iCs/>
          <w:sz w:val="28"/>
          <w:szCs w:val="28"/>
          <w:lang w:eastAsia="en-US"/>
        </w:rPr>
        <w:t xml:space="preserve">Региональный проект </w:t>
      </w:r>
      <w:r w:rsidR="005C64AF">
        <w:rPr>
          <w:rFonts w:eastAsia="Calibri"/>
          <w:bCs/>
          <w:i/>
          <w:iCs/>
          <w:sz w:val="28"/>
          <w:szCs w:val="28"/>
          <w:lang w:eastAsia="en-US"/>
        </w:rPr>
        <w:t>«</w:t>
      </w:r>
      <w:r w:rsidRPr="003B3D15">
        <w:rPr>
          <w:rFonts w:eastAsia="Calibri"/>
          <w:bCs/>
          <w:i/>
          <w:iCs/>
          <w:sz w:val="28"/>
          <w:szCs w:val="28"/>
          <w:lang w:eastAsia="en-US"/>
        </w:rPr>
        <w:t>Формирование комфортной городской среды</w:t>
      </w:r>
      <w:r w:rsidR="005C64AF">
        <w:rPr>
          <w:rFonts w:eastAsia="Calibri"/>
          <w:bCs/>
          <w:i/>
          <w:iCs/>
          <w:sz w:val="28"/>
          <w:szCs w:val="28"/>
          <w:lang w:eastAsia="en-US"/>
        </w:rPr>
        <w:t>»</w:t>
      </w:r>
    </w:p>
    <w:p w:rsidR="005747CB" w:rsidRDefault="005747CB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i/>
          <w:iCs/>
          <w:sz w:val="28"/>
          <w:szCs w:val="28"/>
          <w:lang w:eastAsia="en-US"/>
        </w:rPr>
      </w:pPr>
      <w:r>
        <w:rPr>
          <w:rFonts w:eastAsia="Calibri"/>
          <w:bCs/>
          <w:i/>
          <w:iCs/>
          <w:sz w:val="28"/>
          <w:szCs w:val="28"/>
          <w:lang w:eastAsia="en-US"/>
        </w:rPr>
        <w:t>Мероприятия по р</w:t>
      </w:r>
      <w:r w:rsidRPr="005747CB">
        <w:rPr>
          <w:rFonts w:eastAsia="Calibri"/>
          <w:bCs/>
          <w:i/>
          <w:iCs/>
          <w:sz w:val="28"/>
          <w:szCs w:val="28"/>
          <w:lang w:eastAsia="en-US"/>
        </w:rPr>
        <w:t>еализаци</w:t>
      </w:r>
      <w:r>
        <w:rPr>
          <w:rFonts w:eastAsia="Calibri"/>
          <w:bCs/>
          <w:i/>
          <w:iCs/>
          <w:sz w:val="28"/>
          <w:szCs w:val="28"/>
          <w:lang w:eastAsia="en-US"/>
        </w:rPr>
        <w:t>и</w:t>
      </w:r>
      <w:r w:rsidRPr="005747CB">
        <w:rPr>
          <w:rFonts w:eastAsia="Calibri"/>
          <w:bCs/>
          <w:i/>
          <w:iCs/>
          <w:sz w:val="28"/>
          <w:szCs w:val="28"/>
          <w:lang w:eastAsia="en-US"/>
        </w:rPr>
        <w:t xml:space="preserve"> программ формирования современной городской среды</w:t>
      </w:r>
    </w:p>
    <w:p w:rsidR="003C551E" w:rsidRDefault="003C551E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 w:rsidRPr="003C551E">
        <w:rPr>
          <w:rFonts w:eastAsia="Calibri"/>
          <w:bCs/>
          <w:sz w:val="28"/>
          <w:szCs w:val="28"/>
          <w:lang w:eastAsia="en-US"/>
        </w:rPr>
        <w:lastRenderedPageBreak/>
        <w:t xml:space="preserve">- </w:t>
      </w:r>
      <w:r w:rsidR="0015266A">
        <w:rPr>
          <w:rFonts w:eastAsia="Calibri"/>
          <w:bCs/>
          <w:sz w:val="28"/>
          <w:szCs w:val="28"/>
          <w:lang w:eastAsia="en-US"/>
        </w:rPr>
        <w:t>благоустройство</w:t>
      </w:r>
      <w:r w:rsidR="006F173E">
        <w:rPr>
          <w:rFonts w:eastAsia="Calibri"/>
          <w:bCs/>
          <w:sz w:val="28"/>
          <w:szCs w:val="28"/>
          <w:lang w:eastAsia="en-US"/>
        </w:rPr>
        <w:t xml:space="preserve"> общественной территории</w:t>
      </w:r>
      <w:r w:rsidR="0015266A">
        <w:rPr>
          <w:rFonts w:eastAsia="Calibri"/>
          <w:bCs/>
          <w:sz w:val="28"/>
          <w:szCs w:val="28"/>
          <w:lang w:eastAsia="en-US"/>
        </w:rPr>
        <w:t xml:space="preserve"> </w:t>
      </w:r>
      <w:r w:rsidR="005C64AF">
        <w:rPr>
          <w:rFonts w:eastAsia="Calibri"/>
          <w:bCs/>
          <w:sz w:val="28"/>
          <w:szCs w:val="28"/>
          <w:lang w:eastAsia="en-US"/>
        </w:rPr>
        <w:t>–</w:t>
      </w:r>
      <w:r w:rsidR="0015266A">
        <w:rPr>
          <w:rFonts w:eastAsia="Calibri"/>
          <w:bCs/>
          <w:sz w:val="28"/>
          <w:szCs w:val="28"/>
          <w:lang w:eastAsia="en-US"/>
        </w:rPr>
        <w:t xml:space="preserve"> набережная д. Иссад, мкр. Центральный.</w:t>
      </w:r>
    </w:p>
    <w:p w:rsidR="00AC3A6F" w:rsidRDefault="00AC3A6F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благоустройство общественной территории «Спортивная площадка д. Иссад мкр. Центральный».</w:t>
      </w:r>
    </w:p>
    <w:p w:rsidR="005747CB" w:rsidRDefault="005747CB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благоустройство общественной территории – Лоханинский парк по ул. Парковая, д. Иссад</w:t>
      </w:r>
    </w:p>
    <w:p w:rsidR="007034C6" w:rsidRDefault="007034C6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благоустройство общественной территории – Сквер на Лесной д. Иссад, ул. Лесная</w:t>
      </w:r>
    </w:p>
    <w:p w:rsidR="00AC3A6F" w:rsidRDefault="00AC3A6F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</w:p>
    <w:p w:rsidR="007034C6" w:rsidRDefault="0015266A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i/>
          <w:iCs/>
          <w:sz w:val="28"/>
          <w:szCs w:val="28"/>
          <w:lang w:eastAsia="en-US"/>
        </w:rPr>
      </w:pPr>
      <w:r w:rsidRPr="0015266A">
        <w:rPr>
          <w:rFonts w:eastAsia="Calibri"/>
          <w:bCs/>
          <w:i/>
          <w:iCs/>
          <w:sz w:val="28"/>
          <w:szCs w:val="28"/>
          <w:lang w:eastAsia="en-US"/>
        </w:rPr>
        <w:t>Комплекс процессных мероприятий «Благоустройство общественных пространств МО Иссадское сельское поселение»</w:t>
      </w:r>
      <w:r>
        <w:rPr>
          <w:rFonts w:eastAsia="Calibri"/>
          <w:bCs/>
          <w:i/>
          <w:iCs/>
          <w:sz w:val="28"/>
          <w:szCs w:val="28"/>
          <w:lang w:eastAsia="en-US"/>
        </w:rPr>
        <w:t xml:space="preserve"> </w:t>
      </w:r>
    </w:p>
    <w:p w:rsidR="0015266A" w:rsidRDefault="0015266A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i/>
          <w:iCs/>
          <w:sz w:val="28"/>
          <w:szCs w:val="28"/>
          <w:lang w:eastAsia="en-US"/>
        </w:rPr>
        <w:t xml:space="preserve">- </w:t>
      </w:r>
      <w:r>
        <w:rPr>
          <w:rFonts w:eastAsia="Calibri"/>
          <w:bCs/>
          <w:sz w:val="28"/>
          <w:szCs w:val="28"/>
          <w:lang w:eastAsia="en-US"/>
        </w:rPr>
        <w:t xml:space="preserve">разработка проекта благоустройства общественной территории – набережная </w:t>
      </w:r>
      <w:r w:rsidRPr="0015266A">
        <w:rPr>
          <w:rFonts w:eastAsia="Calibri"/>
          <w:bCs/>
          <w:sz w:val="28"/>
          <w:szCs w:val="28"/>
          <w:lang w:eastAsia="en-US"/>
        </w:rPr>
        <w:t>д. Иссад, мкр. Центральный.</w:t>
      </w:r>
    </w:p>
    <w:p w:rsidR="007034C6" w:rsidRPr="003C551E" w:rsidRDefault="007034C6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разработка проекта благоустройства общественной территории -  Сквер на Лесной д. Иссад , ул. Лесная</w:t>
      </w:r>
    </w:p>
    <w:p w:rsidR="003C551E" w:rsidRPr="003C551E" w:rsidRDefault="003C551E" w:rsidP="003C551E">
      <w:pPr>
        <w:numPr>
          <w:ilvl w:val="1"/>
          <w:numId w:val="23"/>
        </w:numPr>
        <w:overflowPunct w:val="0"/>
        <w:autoSpaceDE w:val="0"/>
        <w:autoSpaceDN w:val="0"/>
        <w:adjustRightInd w:val="0"/>
        <w:ind w:left="0" w:firstLine="709"/>
        <w:jc w:val="left"/>
        <w:rPr>
          <w:rFonts w:eastAsia="Calibri"/>
          <w:bCs/>
          <w:sz w:val="28"/>
          <w:szCs w:val="28"/>
          <w:lang w:eastAsia="en-US"/>
        </w:rPr>
      </w:pPr>
      <w:r w:rsidRPr="003C551E">
        <w:rPr>
          <w:bCs/>
          <w:sz w:val="28"/>
          <w:szCs w:val="28"/>
        </w:rPr>
        <w:t>Решение задачи муниципальной программы «</w:t>
      </w:r>
      <w:r w:rsidR="0015266A" w:rsidRPr="0015266A">
        <w:rPr>
          <w:bCs/>
          <w:sz w:val="28"/>
          <w:szCs w:val="28"/>
        </w:rPr>
        <w:t>Повышение уровня благоустройства дворовых территорий муниципального образования Иссадское сельское поселение Волховского муниципального района Ленинградской области</w:t>
      </w:r>
      <w:r w:rsidRPr="003C551E">
        <w:rPr>
          <w:bCs/>
          <w:sz w:val="28"/>
          <w:szCs w:val="28"/>
        </w:rPr>
        <w:t>»обеспечивается в рамках следующих структурных элементов:</w:t>
      </w:r>
    </w:p>
    <w:p w:rsidR="00E7047D" w:rsidRDefault="003C551E" w:rsidP="00F20B83">
      <w:pPr>
        <w:overflowPunct w:val="0"/>
        <w:autoSpaceDE w:val="0"/>
        <w:autoSpaceDN w:val="0"/>
        <w:adjustRightInd w:val="0"/>
        <w:ind w:firstLine="709"/>
        <w:rPr>
          <w:bCs/>
          <w:i/>
          <w:iCs/>
          <w:sz w:val="28"/>
          <w:szCs w:val="28"/>
        </w:rPr>
      </w:pPr>
      <w:r w:rsidRPr="003C551E">
        <w:rPr>
          <w:bCs/>
          <w:i/>
          <w:iCs/>
          <w:sz w:val="28"/>
          <w:szCs w:val="28"/>
        </w:rPr>
        <w:t xml:space="preserve">Комплекс процессных мероприятий </w:t>
      </w:r>
      <w:r w:rsidR="005C64AF">
        <w:rPr>
          <w:bCs/>
          <w:i/>
          <w:iCs/>
          <w:sz w:val="28"/>
          <w:szCs w:val="28"/>
        </w:rPr>
        <w:t>«</w:t>
      </w:r>
      <w:r w:rsidR="00F20B83" w:rsidRPr="00F20B83">
        <w:rPr>
          <w:bCs/>
          <w:i/>
          <w:iCs/>
          <w:sz w:val="28"/>
          <w:szCs w:val="28"/>
        </w:rPr>
        <w:t xml:space="preserve">Благоустройство дворовых территорий многоквартирных домов </w:t>
      </w:r>
      <w:r w:rsidR="005C64AF">
        <w:rPr>
          <w:bCs/>
          <w:i/>
          <w:iCs/>
          <w:sz w:val="28"/>
          <w:szCs w:val="28"/>
        </w:rPr>
        <w:t>«</w:t>
      </w:r>
      <w:r w:rsidRPr="003C551E">
        <w:rPr>
          <w:bCs/>
          <w:i/>
          <w:iCs/>
          <w:sz w:val="28"/>
          <w:szCs w:val="28"/>
        </w:rPr>
        <w:t xml:space="preserve"> </w:t>
      </w:r>
    </w:p>
    <w:p w:rsidR="003C551E" w:rsidRDefault="003C551E" w:rsidP="00F20B83">
      <w:pPr>
        <w:overflowPunct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3C551E">
        <w:rPr>
          <w:bCs/>
          <w:i/>
          <w:iCs/>
          <w:sz w:val="28"/>
          <w:szCs w:val="28"/>
        </w:rPr>
        <w:t>–</w:t>
      </w:r>
      <w:r w:rsidR="00F20B83">
        <w:rPr>
          <w:sz w:val="28"/>
          <w:szCs w:val="28"/>
        </w:rPr>
        <w:t xml:space="preserve"> благоустройство дворовой территории многоквартирных домов №18,19 мкр. Центральный, д. Иссад, Волховского муниципального района, ремонт внутридворового проезда к д.19</w:t>
      </w:r>
      <w:r w:rsidR="007D0598">
        <w:rPr>
          <w:sz w:val="28"/>
          <w:szCs w:val="28"/>
        </w:rPr>
        <w:t>,18 мкр. Центральный, д. Иссад</w:t>
      </w:r>
      <w:r w:rsidR="00EF3141">
        <w:rPr>
          <w:sz w:val="28"/>
          <w:szCs w:val="28"/>
        </w:rPr>
        <w:t xml:space="preserve"> с </w:t>
      </w:r>
      <w:r w:rsidR="007D0598" w:rsidRPr="007D0598">
        <w:rPr>
          <w:sz w:val="28"/>
          <w:szCs w:val="28"/>
        </w:rPr>
        <w:t>обустройство</w:t>
      </w:r>
      <w:r w:rsidR="00EF3141">
        <w:rPr>
          <w:sz w:val="28"/>
          <w:szCs w:val="28"/>
        </w:rPr>
        <w:t>м</w:t>
      </w:r>
      <w:r w:rsidR="007D0598" w:rsidRPr="007D0598">
        <w:rPr>
          <w:sz w:val="28"/>
          <w:szCs w:val="28"/>
        </w:rPr>
        <w:t xml:space="preserve"> парковки д. Иссад, мкр. Центральный</w:t>
      </w:r>
      <w:r w:rsidR="007D0598">
        <w:rPr>
          <w:sz w:val="28"/>
          <w:szCs w:val="28"/>
        </w:rPr>
        <w:t xml:space="preserve"> д.19</w:t>
      </w:r>
      <w:r w:rsidR="00F20B83">
        <w:rPr>
          <w:sz w:val="28"/>
          <w:szCs w:val="28"/>
        </w:rPr>
        <w:t>.</w:t>
      </w:r>
    </w:p>
    <w:p w:rsidR="00EF3141" w:rsidRDefault="00E7047D" w:rsidP="00E7047D">
      <w:pPr>
        <w:overflowPunct w:val="0"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благоустройство дворовой территории </w:t>
      </w:r>
      <w:r w:rsidRPr="00E7047D">
        <w:rPr>
          <w:sz w:val="28"/>
          <w:szCs w:val="28"/>
        </w:rPr>
        <w:t>д. Иссад, мкр. Центральный, дд. 14,15,1,2,12,13.</w:t>
      </w:r>
      <w:r w:rsidR="003C551E" w:rsidRPr="003C551E">
        <w:rPr>
          <w:rFonts w:eastAsia="Calibri"/>
          <w:sz w:val="28"/>
          <w:szCs w:val="28"/>
          <w:lang w:eastAsia="en-US"/>
        </w:rPr>
        <w:tab/>
      </w:r>
    </w:p>
    <w:p w:rsidR="00F646C0" w:rsidRDefault="00F646C0" w:rsidP="003C551E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C551E" w:rsidRPr="003C551E" w:rsidRDefault="003C551E" w:rsidP="003C551E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C551E">
        <w:rPr>
          <w:b/>
          <w:sz w:val="28"/>
          <w:szCs w:val="28"/>
        </w:rPr>
        <w:t>4. Приложения к муниципальной программе</w:t>
      </w:r>
    </w:p>
    <w:p w:rsidR="003C551E" w:rsidRPr="003C551E" w:rsidRDefault="003C551E" w:rsidP="003C551E">
      <w:pPr>
        <w:widowControl w:val="0"/>
        <w:rPr>
          <w:sz w:val="28"/>
          <w:szCs w:val="28"/>
        </w:rPr>
      </w:pPr>
    </w:p>
    <w:p w:rsidR="003C551E" w:rsidRPr="003C551E" w:rsidRDefault="003C551E" w:rsidP="00F646C0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200" w:line="276" w:lineRule="auto"/>
        <w:contextualSpacing/>
        <w:rPr>
          <w:rFonts w:eastAsia="Arial Unicode MS"/>
          <w:sz w:val="28"/>
          <w:szCs w:val="28"/>
        </w:rPr>
      </w:pPr>
      <w:bookmarkStart w:id="5" w:name="_Hlk90913535"/>
      <w:bookmarkEnd w:id="4"/>
      <w:r w:rsidRPr="003C551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3C551E" w:rsidRPr="003C551E" w:rsidRDefault="003C551E" w:rsidP="00F646C0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200" w:line="276" w:lineRule="auto"/>
        <w:contextualSpacing/>
        <w:rPr>
          <w:rFonts w:eastAsia="Arial Unicode MS"/>
          <w:sz w:val="28"/>
          <w:szCs w:val="28"/>
        </w:rPr>
      </w:pPr>
      <w:r w:rsidRPr="003C551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3C551E" w:rsidRPr="003C551E" w:rsidRDefault="003C551E" w:rsidP="00F646C0">
      <w:pPr>
        <w:widowControl w:val="0"/>
        <w:suppressAutoHyphens/>
        <w:autoSpaceDE w:val="0"/>
        <w:ind w:left="709" w:firstLine="11"/>
        <w:rPr>
          <w:rFonts w:eastAsia="Arial Unicode MS"/>
          <w:sz w:val="28"/>
          <w:szCs w:val="28"/>
        </w:rPr>
      </w:pPr>
      <w:r w:rsidRPr="003C551E">
        <w:rPr>
          <w:rFonts w:eastAsia="Arial Unicode MS"/>
          <w:sz w:val="28"/>
          <w:szCs w:val="28"/>
        </w:rPr>
        <w:t xml:space="preserve">План реализации муниципальной программы </w:t>
      </w:r>
      <w:r w:rsidR="00F646C0" w:rsidRPr="00B04FD8">
        <w:rPr>
          <w:rFonts w:eastAsia="Arial"/>
          <w:sz w:val="28"/>
          <w:szCs w:val="28"/>
          <w:lang w:eastAsia="ar-SA"/>
        </w:rPr>
        <w:t>«</w:t>
      </w:r>
      <w:r w:rsidR="00F646C0" w:rsidRPr="00B04FD8">
        <w:rPr>
          <w:rFonts w:eastAsia="Arial"/>
          <w:bCs/>
          <w:sz w:val="28"/>
          <w:szCs w:val="28"/>
          <w:lang w:eastAsia="ar-SA"/>
        </w:rPr>
        <w:t>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202</w:t>
      </w:r>
      <w:r w:rsidR="00F646C0">
        <w:rPr>
          <w:rFonts w:eastAsia="Arial"/>
          <w:bCs/>
          <w:sz w:val="28"/>
          <w:szCs w:val="28"/>
          <w:lang w:eastAsia="ar-SA"/>
        </w:rPr>
        <w:t>5</w:t>
      </w:r>
      <w:r w:rsidR="00F646C0" w:rsidRPr="00B04FD8">
        <w:rPr>
          <w:rFonts w:eastAsia="Arial"/>
          <w:bCs/>
          <w:sz w:val="28"/>
          <w:szCs w:val="28"/>
          <w:lang w:eastAsia="ar-SA"/>
        </w:rPr>
        <w:t xml:space="preserve"> годы</w:t>
      </w:r>
      <w:r w:rsidR="00F646C0" w:rsidRPr="00B04FD8">
        <w:rPr>
          <w:rFonts w:eastAsia="Calibri"/>
          <w:sz w:val="28"/>
          <w:szCs w:val="28"/>
          <w:lang w:eastAsia="en-US"/>
        </w:rPr>
        <w:t>»</w:t>
      </w:r>
      <w:r w:rsidRPr="003C551E">
        <w:rPr>
          <w:rFonts w:eastAsia="Arial Unicode MS"/>
          <w:sz w:val="28"/>
          <w:szCs w:val="28"/>
        </w:rPr>
        <w:t xml:space="preserve"> (Приложение №3);</w:t>
      </w:r>
    </w:p>
    <w:p w:rsidR="003C551E" w:rsidRPr="003C551E" w:rsidRDefault="003C551E" w:rsidP="00F646C0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200" w:line="276" w:lineRule="auto"/>
        <w:contextualSpacing/>
        <w:rPr>
          <w:rFonts w:eastAsia="Arial Unicode MS"/>
          <w:sz w:val="28"/>
          <w:szCs w:val="28"/>
        </w:rPr>
      </w:pPr>
      <w:r w:rsidRPr="003C551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="00F646C0" w:rsidRPr="00B04FD8">
        <w:rPr>
          <w:rFonts w:eastAsia="Arial"/>
          <w:sz w:val="28"/>
          <w:szCs w:val="28"/>
          <w:lang w:eastAsia="ar-SA"/>
        </w:rPr>
        <w:t>«</w:t>
      </w:r>
      <w:r w:rsidR="00F646C0" w:rsidRPr="00B04FD8">
        <w:rPr>
          <w:rFonts w:eastAsia="Arial"/>
          <w:bCs/>
          <w:sz w:val="28"/>
          <w:szCs w:val="28"/>
          <w:lang w:eastAsia="ar-SA"/>
        </w:rPr>
        <w:t>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202</w:t>
      </w:r>
      <w:r w:rsidR="00F646C0">
        <w:rPr>
          <w:rFonts w:eastAsia="Arial"/>
          <w:bCs/>
          <w:sz w:val="28"/>
          <w:szCs w:val="28"/>
          <w:lang w:eastAsia="ar-SA"/>
        </w:rPr>
        <w:t>5</w:t>
      </w:r>
      <w:r w:rsidR="00F646C0" w:rsidRPr="00B04FD8">
        <w:rPr>
          <w:rFonts w:eastAsia="Arial"/>
          <w:bCs/>
          <w:sz w:val="28"/>
          <w:szCs w:val="28"/>
          <w:lang w:eastAsia="ar-SA"/>
        </w:rPr>
        <w:t xml:space="preserve"> годы</w:t>
      </w:r>
      <w:r w:rsidR="00F646C0" w:rsidRPr="00B04FD8">
        <w:rPr>
          <w:rFonts w:eastAsia="Calibri"/>
          <w:sz w:val="28"/>
          <w:szCs w:val="28"/>
          <w:lang w:eastAsia="en-US"/>
        </w:rPr>
        <w:t>»</w:t>
      </w:r>
      <w:r w:rsidR="00F646C0" w:rsidRPr="003C551E">
        <w:rPr>
          <w:rFonts w:eastAsia="Arial Unicode MS"/>
          <w:sz w:val="28"/>
          <w:szCs w:val="28"/>
        </w:rPr>
        <w:t xml:space="preserve"> </w:t>
      </w:r>
      <w:r w:rsidRPr="003C551E">
        <w:rPr>
          <w:rFonts w:eastAsia="Arial Unicode MS"/>
          <w:sz w:val="28"/>
          <w:szCs w:val="28"/>
        </w:rPr>
        <w:t>(Приложение №4)</w:t>
      </w:r>
    </w:p>
    <w:p w:rsidR="003C551E" w:rsidRPr="003C551E" w:rsidRDefault="003C551E" w:rsidP="00F646C0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200" w:line="276" w:lineRule="auto"/>
        <w:contextualSpacing/>
        <w:rPr>
          <w:rFonts w:eastAsia="Arial Unicode MS"/>
          <w:sz w:val="28"/>
          <w:szCs w:val="28"/>
        </w:rPr>
      </w:pPr>
      <w:r w:rsidRPr="003C551E">
        <w:rPr>
          <w:rFonts w:eastAsia="Arial Unicode MS"/>
          <w:sz w:val="28"/>
          <w:szCs w:val="28"/>
        </w:rPr>
        <w:t xml:space="preserve">Сведения о фактических расходах на реализацию муниципальной </w:t>
      </w:r>
      <w:r w:rsidRPr="003C551E">
        <w:rPr>
          <w:rFonts w:eastAsia="Arial Unicode MS"/>
          <w:sz w:val="28"/>
          <w:szCs w:val="28"/>
        </w:rPr>
        <w:lastRenderedPageBreak/>
        <w:t>программы (Приложение №5)</w:t>
      </w:r>
    </w:p>
    <w:p w:rsidR="003C551E" w:rsidRPr="003C551E" w:rsidRDefault="003C551E" w:rsidP="003C551E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Arial Unicode MS"/>
          <w:sz w:val="28"/>
          <w:szCs w:val="28"/>
        </w:rPr>
      </w:pPr>
      <w:r w:rsidRPr="003C551E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bookmarkEnd w:id="5"/>
    <w:p w:rsidR="00CF0CEB" w:rsidRDefault="00CF0CEB" w:rsidP="00CF0CEB">
      <w:pPr>
        <w:widowControl w:val="0"/>
        <w:autoSpaceDE w:val="0"/>
        <w:autoSpaceDN w:val="0"/>
        <w:ind w:firstLine="709"/>
        <w:rPr>
          <w:rFonts w:eastAsia="Arial Unicode MS"/>
          <w:sz w:val="28"/>
          <w:szCs w:val="28"/>
        </w:rPr>
      </w:pPr>
    </w:p>
    <w:p w:rsidR="00B03EA4" w:rsidRPr="00B03EA4" w:rsidRDefault="00B03EA4" w:rsidP="00B03EA4">
      <w:pPr>
        <w:rPr>
          <w:sz w:val="28"/>
          <w:szCs w:val="28"/>
        </w:rPr>
      </w:pPr>
    </w:p>
    <w:p w:rsidR="00B03EA4" w:rsidRPr="00B03EA4" w:rsidRDefault="00B03EA4" w:rsidP="00B03EA4">
      <w:pPr>
        <w:rPr>
          <w:sz w:val="28"/>
          <w:szCs w:val="28"/>
        </w:rPr>
      </w:pPr>
    </w:p>
    <w:p w:rsidR="00B03EA4" w:rsidRDefault="00B03EA4" w:rsidP="00B03EA4">
      <w:pPr>
        <w:rPr>
          <w:rFonts w:eastAsia="Arial Unicode MS"/>
          <w:sz w:val="28"/>
          <w:szCs w:val="28"/>
        </w:rPr>
        <w:sectPr w:rsidR="00B03EA4" w:rsidSect="00225236">
          <w:headerReference w:type="default" r:id="rId13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B03EA4" w:rsidRPr="00B03EA4" w:rsidRDefault="00B03EA4" w:rsidP="00B03EA4">
      <w:pPr>
        <w:jc w:val="right"/>
        <w:rPr>
          <w:rFonts w:eastAsia="Calibri"/>
          <w:bCs/>
          <w:sz w:val="28"/>
          <w:szCs w:val="22"/>
        </w:rPr>
      </w:pPr>
      <w:r w:rsidRPr="00B03EA4">
        <w:rPr>
          <w:rFonts w:eastAsia="Calibri"/>
          <w:bCs/>
          <w:sz w:val="28"/>
          <w:szCs w:val="22"/>
        </w:rPr>
        <w:lastRenderedPageBreak/>
        <w:t>Приложение 1</w:t>
      </w:r>
    </w:p>
    <w:p w:rsidR="00B03EA4" w:rsidRPr="00B03EA4" w:rsidRDefault="00B03EA4" w:rsidP="00B03EA4">
      <w:pPr>
        <w:jc w:val="center"/>
        <w:rPr>
          <w:rFonts w:eastAsia="Calibri"/>
          <w:b/>
          <w:sz w:val="28"/>
          <w:szCs w:val="22"/>
        </w:rPr>
      </w:pPr>
      <w:bookmarkStart w:id="6" w:name="_Hlk90913870"/>
      <w:r w:rsidRPr="00B03EA4">
        <w:rPr>
          <w:rFonts w:eastAsia="Calibri"/>
          <w:b/>
          <w:sz w:val="28"/>
          <w:szCs w:val="22"/>
        </w:rPr>
        <w:t>СВЕДЕНИЯ</w:t>
      </w:r>
    </w:p>
    <w:p w:rsidR="00B03EA4" w:rsidRPr="00B03EA4" w:rsidRDefault="00B03EA4" w:rsidP="00B03EA4">
      <w:pPr>
        <w:jc w:val="center"/>
        <w:rPr>
          <w:rFonts w:eastAsia="Calibri"/>
          <w:b/>
          <w:sz w:val="28"/>
          <w:szCs w:val="22"/>
        </w:rPr>
      </w:pPr>
      <w:r w:rsidRPr="00B03EA4">
        <w:rPr>
          <w:rFonts w:eastAsia="Calibri"/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B03EA4" w:rsidRPr="00B03EA4" w:rsidRDefault="00B03EA4" w:rsidP="00B03EA4">
      <w:pPr>
        <w:jc w:val="center"/>
        <w:rPr>
          <w:rFonts w:eastAsia="Calibri"/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61"/>
        <w:gridCol w:w="2066"/>
        <w:gridCol w:w="1465"/>
        <w:gridCol w:w="1173"/>
        <w:gridCol w:w="966"/>
        <w:gridCol w:w="850"/>
        <w:gridCol w:w="993"/>
        <w:gridCol w:w="1015"/>
      </w:tblGrid>
      <w:tr w:rsidR="00B03EA4" w:rsidRPr="00B03EA4" w:rsidTr="007034C6">
        <w:trPr>
          <w:trHeight w:val="694"/>
        </w:trPr>
        <w:tc>
          <w:tcPr>
            <w:tcW w:w="880" w:type="dxa"/>
            <w:vMerge w:val="restart"/>
            <w:hideMark/>
          </w:tcPr>
          <w:p w:rsidR="00B03EA4" w:rsidRPr="00B03EA4" w:rsidRDefault="00B03EA4" w:rsidP="00B03EA4">
            <w:pPr>
              <w:jc w:val="left"/>
              <w:rPr>
                <w:rFonts w:eastAsia="Calibri"/>
                <w:b/>
                <w:szCs w:val="22"/>
              </w:rPr>
            </w:pPr>
            <w:r w:rsidRPr="00B03EA4">
              <w:rPr>
                <w:rFonts w:eastAsia="Calibri"/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B03EA4" w:rsidRPr="00B03EA4" w:rsidRDefault="00B03EA4" w:rsidP="00B03EA4">
            <w:pPr>
              <w:jc w:val="left"/>
              <w:rPr>
                <w:rFonts w:eastAsia="Calibri"/>
                <w:b/>
                <w:szCs w:val="22"/>
              </w:rPr>
            </w:pPr>
            <w:r w:rsidRPr="00B03EA4">
              <w:rPr>
                <w:rFonts w:eastAsia="Calibri"/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B03EA4" w:rsidRPr="00B03EA4" w:rsidRDefault="00B03EA4" w:rsidP="00B03EA4">
            <w:pPr>
              <w:jc w:val="left"/>
              <w:rPr>
                <w:rFonts w:eastAsia="Calibri"/>
                <w:b/>
                <w:szCs w:val="22"/>
              </w:rPr>
            </w:pPr>
            <w:r w:rsidRPr="00B03EA4">
              <w:rPr>
                <w:rFonts w:eastAsia="Calibri"/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B03EA4" w:rsidRPr="00B03EA4" w:rsidRDefault="00B03EA4" w:rsidP="00B03EA4">
            <w:pPr>
              <w:jc w:val="left"/>
              <w:rPr>
                <w:rFonts w:eastAsia="Calibri"/>
                <w:b/>
                <w:szCs w:val="22"/>
              </w:rPr>
            </w:pPr>
            <w:r w:rsidRPr="00B03EA4">
              <w:rPr>
                <w:rFonts w:eastAsia="Calibri"/>
                <w:b/>
                <w:szCs w:val="22"/>
              </w:rPr>
              <w:t>Значение показателей (индикаторов)</w:t>
            </w:r>
          </w:p>
        </w:tc>
      </w:tr>
      <w:tr w:rsidR="00B03EA4" w:rsidRPr="00B03EA4" w:rsidTr="00862E95">
        <w:trPr>
          <w:trHeight w:val="655"/>
        </w:trPr>
        <w:tc>
          <w:tcPr>
            <w:tcW w:w="880" w:type="dxa"/>
            <w:vMerge/>
            <w:hideMark/>
          </w:tcPr>
          <w:p w:rsidR="00B03EA4" w:rsidRPr="00B03EA4" w:rsidRDefault="00B03EA4" w:rsidP="00B03EA4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7027" w:type="dxa"/>
            <w:gridSpan w:val="2"/>
            <w:vMerge/>
            <w:hideMark/>
          </w:tcPr>
          <w:p w:rsidR="00B03EA4" w:rsidRPr="00B03EA4" w:rsidRDefault="00B03EA4" w:rsidP="00B03EA4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465" w:type="dxa"/>
            <w:vMerge/>
            <w:hideMark/>
          </w:tcPr>
          <w:p w:rsidR="00B03EA4" w:rsidRPr="00B03EA4" w:rsidRDefault="00B03EA4" w:rsidP="00B03EA4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73" w:type="dxa"/>
            <w:hideMark/>
          </w:tcPr>
          <w:p w:rsidR="00B03EA4" w:rsidRPr="00B03EA4" w:rsidRDefault="00B03EA4" w:rsidP="00B03EA4">
            <w:pPr>
              <w:jc w:val="left"/>
              <w:rPr>
                <w:rFonts w:eastAsia="Calibri"/>
                <w:b/>
                <w:szCs w:val="22"/>
              </w:rPr>
            </w:pPr>
            <w:r w:rsidRPr="00B03EA4">
              <w:rPr>
                <w:rFonts w:eastAsia="Calibri"/>
                <w:b/>
                <w:szCs w:val="22"/>
              </w:rPr>
              <w:t>2020 год базовый</w:t>
            </w:r>
          </w:p>
        </w:tc>
        <w:tc>
          <w:tcPr>
            <w:tcW w:w="966" w:type="dxa"/>
          </w:tcPr>
          <w:p w:rsidR="00B03EA4" w:rsidRPr="00B03EA4" w:rsidRDefault="00B03EA4" w:rsidP="00B03EA4">
            <w:pPr>
              <w:jc w:val="left"/>
              <w:rPr>
                <w:rFonts w:eastAsia="Calibri"/>
                <w:szCs w:val="22"/>
              </w:rPr>
            </w:pPr>
            <w:r w:rsidRPr="00B03EA4">
              <w:rPr>
                <w:rFonts w:eastAsia="Calibri"/>
                <w:szCs w:val="22"/>
              </w:rPr>
              <w:t>2022 год</w:t>
            </w:r>
          </w:p>
        </w:tc>
        <w:tc>
          <w:tcPr>
            <w:tcW w:w="850" w:type="dxa"/>
          </w:tcPr>
          <w:p w:rsidR="00B03EA4" w:rsidRPr="00B03EA4" w:rsidRDefault="00B03EA4" w:rsidP="00B03EA4">
            <w:pPr>
              <w:jc w:val="left"/>
              <w:rPr>
                <w:rFonts w:eastAsia="Calibri"/>
                <w:szCs w:val="22"/>
              </w:rPr>
            </w:pPr>
            <w:r w:rsidRPr="00B03EA4">
              <w:rPr>
                <w:rFonts w:eastAsia="Calibri"/>
                <w:szCs w:val="22"/>
              </w:rPr>
              <w:t>2023 год</w:t>
            </w:r>
          </w:p>
        </w:tc>
        <w:tc>
          <w:tcPr>
            <w:tcW w:w="993" w:type="dxa"/>
          </w:tcPr>
          <w:p w:rsidR="00B03EA4" w:rsidRPr="00B03EA4" w:rsidRDefault="00B03EA4" w:rsidP="00B03EA4">
            <w:pPr>
              <w:jc w:val="left"/>
              <w:rPr>
                <w:rFonts w:eastAsia="Calibri"/>
                <w:szCs w:val="22"/>
              </w:rPr>
            </w:pPr>
            <w:r w:rsidRPr="00B03EA4">
              <w:rPr>
                <w:rFonts w:eastAsia="Calibri"/>
                <w:szCs w:val="22"/>
              </w:rPr>
              <w:t>2024 год</w:t>
            </w:r>
          </w:p>
        </w:tc>
        <w:tc>
          <w:tcPr>
            <w:tcW w:w="1015" w:type="dxa"/>
          </w:tcPr>
          <w:p w:rsidR="00B03EA4" w:rsidRPr="00B03EA4" w:rsidRDefault="007034C6" w:rsidP="00B03EA4">
            <w:pPr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2025</w:t>
            </w:r>
          </w:p>
        </w:tc>
      </w:tr>
      <w:tr w:rsidR="00B03EA4" w:rsidRPr="00B03EA4" w:rsidTr="00862E95">
        <w:trPr>
          <w:trHeight w:val="358"/>
        </w:trPr>
        <w:tc>
          <w:tcPr>
            <w:tcW w:w="880" w:type="dxa"/>
            <w:hideMark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1</w:t>
            </w:r>
          </w:p>
        </w:tc>
        <w:tc>
          <w:tcPr>
            <w:tcW w:w="7027" w:type="dxa"/>
            <w:gridSpan w:val="2"/>
            <w:hideMark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2</w:t>
            </w:r>
          </w:p>
        </w:tc>
        <w:tc>
          <w:tcPr>
            <w:tcW w:w="1465" w:type="dxa"/>
            <w:hideMark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3</w:t>
            </w:r>
          </w:p>
        </w:tc>
        <w:tc>
          <w:tcPr>
            <w:tcW w:w="1173" w:type="dxa"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4</w:t>
            </w:r>
          </w:p>
        </w:tc>
        <w:tc>
          <w:tcPr>
            <w:tcW w:w="966" w:type="dxa"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5</w:t>
            </w:r>
          </w:p>
        </w:tc>
        <w:tc>
          <w:tcPr>
            <w:tcW w:w="850" w:type="dxa"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6</w:t>
            </w:r>
          </w:p>
        </w:tc>
        <w:tc>
          <w:tcPr>
            <w:tcW w:w="993" w:type="dxa"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7</w:t>
            </w:r>
          </w:p>
        </w:tc>
        <w:tc>
          <w:tcPr>
            <w:tcW w:w="1015" w:type="dxa"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8</w:t>
            </w:r>
          </w:p>
        </w:tc>
      </w:tr>
      <w:tr w:rsidR="00D26571" w:rsidRPr="00B03EA4" w:rsidTr="00862E95">
        <w:trPr>
          <w:trHeight w:val="358"/>
        </w:trPr>
        <w:tc>
          <w:tcPr>
            <w:tcW w:w="880" w:type="dxa"/>
            <w:vMerge w:val="restart"/>
          </w:tcPr>
          <w:p w:rsidR="00D26571" w:rsidRPr="00B03EA4" w:rsidRDefault="00D26571" w:rsidP="00D26571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961" w:type="dxa"/>
            <w:vMerge w:val="restart"/>
          </w:tcPr>
          <w:p w:rsidR="00D26571" w:rsidRPr="00B03EA4" w:rsidRDefault="00D26571" w:rsidP="00D2657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Количество благоустроенных дворовых территорий</w:t>
            </w:r>
          </w:p>
        </w:tc>
        <w:tc>
          <w:tcPr>
            <w:tcW w:w="2066" w:type="dxa"/>
          </w:tcPr>
          <w:p w:rsidR="00D26571" w:rsidRPr="00B03EA4" w:rsidRDefault="00D26571" w:rsidP="00D26571">
            <w:pPr>
              <w:rPr>
                <w:rFonts w:eastAsia="Calibri"/>
              </w:rPr>
            </w:pPr>
            <w:r w:rsidRPr="00B03EA4">
              <w:rPr>
                <w:rFonts w:eastAsia="Calibri"/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D26571" w:rsidRPr="00B03EA4" w:rsidRDefault="007F7CA1" w:rsidP="00D26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ед</w:t>
            </w:r>
          </w:p>
        </w:tc>
        <w:tc>
          <w:tcPr>
            <w:tcW w:w="1173" w:type="dxa"/>
          </w:tcPr>
          <w:p w:rsidR="00D26571" w:rsidRPr="00B03EA4" w:rsidRDefault="00D26571" w:rsidP="00D26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966" w:type="dxa"/>
          </w:tcPr>
          <w:p w:rsidR="00D26571" w:rsidRPr="001B433A" w:rsidRDefault="00862E95" w:rsidP="00D26571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2</w:t>
            </w:r>
          </w:p>
        </w:tc>
        <w:tc>
          <w:tcPr>
            <w:tcW w:w="850" w:type="dxa"/>
          </w:tcPr>
          <w:p w:rsidR="00D26571" w:rsidRPr="001B433A" w:rsidRDefault="00AC3A6F" w:rsidP="00D26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993" w:type="dxa"/>
          </w:tcPr>
          <w:p w:rsidR="00D26571" w:rsidRPr="001B433A" w:rsidRDefault="001B433A" w:rsidP="00D26571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2</w:t>
            </w:r>
          </w:p>
        </w:tc>
        <w:tc>
          <w:tcPr>
            <w:tcW w:w="1015" w:type="dxa"/>
          </w:tcPr>
          <w:p w:rsidR="00D26571" w:rsidRPr="00B03EA4" w:rsidRDefault="00F548FA" w:rsidP="00D26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</w:tr>
      <w:tr w:rsidR="00D26571" w:rsidRPr="00B03EA4" w:rsidTr="00862E95">
        <w:trPr>
          <w:trHeight w:val="358"/>
        </w:trPr>
        <w:tc>
          <w:tcPr>
            <w:tcW w:w="880" w:type="dxa"/>
            <w:vMerge/>
          </w:tcPr>
          <w:p w:rsidR="00D26571" w:rsidRPr="00B03EA4" w:rsidRDefault="00D26571" w:rsidP="00D26571">
            <w:pPr>
              <w:jc w:val="center"/>
              <w:rPr>
                <w:rFonts w:eastAsia="Calibri"/>
              </w:rPr>
            </w:pPr>
          </w:p>
        </w:tc>
        <w:tc>
          <w:tcPr>
            <w:tcW w:w="4961" w:type="dxa"/>
            <w:vMerge/>
          </w:tcPr>
          <w:p w:rsidR="00D26571" w:rsidRPr="00B03EA4" w:rsidRDefault="00D26571" w:rsidP="00D26571">
            <w:pPr>
              <w:jc w:val="center"/>
              <w:rPr>
                <w:rFonts w:eastAsia="Calibri"/>
              </w:rPr>
            </w:pPr>
          </w:p>
        </w:tc>
        <w:tc>
          <w:tcPr>
            <w:tcW w:w="2066" w:type="dxa"/>
          </w:tcPr>
          <w:p w:rsidR="00D26571" w:rsidRPr="00B03EA4" w:rsidRDefault="00D26571" w:rsidP="00D26571">
            <w:pPr>
              <w:rPr>
                <w:rFonts w:eastAsia="Calibri"/>
              </w:rPr>
            </w:pPr>
            <w:r w:rsidRPr="00B03EA4">
              <w:rPr>
                <w:rFonts w:eastAsia="Calibri"/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D26571" w:rsidRPr="00B03EA4" w:rsidRDefault="00D26571" w:rsidP="00D26571">
            <w:pPr>
              <w:jc w:val="center"/>
              <w:rPr>
                <w:rFonts w:eastAsia="Calibri"/>
              </w:rPr>
            </w:pPr>
          </w:p>
        </w:tc>
        <w:tc>
          <w:tcPr>
            <w:tcW w:w="1173" w:type="dxa"/>
          </w:tcPr>
          <w:p w:rsidR="00D26571" w:rsidRPr="00B03EA4" w:rsidRDefault="00862E95" w:rsidP="00D26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66" w:type="dxa"/>
          </w:tcPr>
          <w:p w:rsidR="00D26571" w:rsidRPr="001B433A" w:rsidRDefault="00D26571" w:rsidP="00D26571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Х</w:t>
            </w:r>
          </w:p>
        </w:tc>
        <w:tc>
          <w:tcPr>
            <w:tcW w:w="850" w:type="dxa"/>
          </w:tcPr>
          <w:p w:rsidR="00D26571" w:rsidRPr="001B433A" w:rsidRDefault="00D26571" w:rsidP="00D26571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Х</w:t>
            </w:r>
          </w:p>
        </w:tc>
        <w:tc>
          <w:tcPr>
            <w:tcW w:w="993" w:type="dxa"/>
          </w:tcPr>
          <w:p w:rsidR="00D26571" w:rsidRPr="001B433A" w:rsidRDefault="00D26571" w:rsidP="00D26571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Х</w:t>
            </w:r>
          </w:p>
        </w:tc>
        <w:tc>
          <w:tcPr>
            <w:tcW w:w="1015" w:type="dxa"/>
          </w:tcPr>
          <w:p w:rsidR="00D26571" w:rsidRPr="00B03EA4" w:rsidRDefault="00D26571" w:rsidP="00D26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</w:tr>
      <w:tr w:rsidR="00B03EA4" w:rsidRPr="00B03EA4" w:rsidTr="00862E95">
        <w:trPr>
          <w:trHeight w:val="630"/>
        </w:trPr>
        <w:tc>
          <w:tcPr>
            <w:tcW w:w="880" w:type="dxa"/>
            <w:vMerge w:val="restart"/>
          </w:tcPr>
          <w:p w:rsidR="00B03EA4" w:rsidRPr="00B03EA4" w:rsidRDefault="00D26571" w:rsidP="00B03EA4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961" w:type="dxa"/>
            <w:vMerge w:val="restart"/>
          </w:tcPr>
          <w:p w:rsidR="00B03EA4" w:rsidRPr="00B03EA4" w:rsidRDefault="00D26571" w:rsidP="00B03EA4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Количество благоустроенных общественны</w:t>
            </w:r>
            <w:r w:rsidR="00862E95">
              <w:rPr>
                <w:rFonts w:eastAsia="Calibri"/>
              </w:rPr>
              <w:t xml:space="preserve">х </w:t>
            </w:r>
            <w:r>
              <w:rPr>
                <w:rFonts w:eastAsia="Calibri"/>
              </w:rPr>
              <w:t>территорий</w:t>
            </w:r>
          </w:p>
        </w:tc>
        <w:tc>
          <w:tcPr>
            <w:tcW w:w="2066" w:type="dxa"/>
          </w:tcPr>
          <w:p w:rsidR="00B03EA4" w:rsidRPr="00B03EA4" w:rsidRDefault="00B03EA4" w:rsidP="00B03EA4">
            <w:pPr>
              <w:jc w:val="left"/>
              <w:rPr>
                <w:rFonts w:eastAsia="Calibri"/>
                <w:b/>
                <w:sz w:val="22"/>
              </w:rPr>
            </w:pPr>
            <w:r w:rsidRPr="00B03EA4">
              <w:rPr>
                <w:rFonts w:eastAsia="Calibri"/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B03EA4" w:rsidRPr="00B03EA4" w:rsidRDefault="007F7CA1" w:rsidP="00B03E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ед</w:t>
            </w:r>
          </w:p>
        </w:tc>
        <w:tc>
          <w:tcPr>
            <w:tcW w:w="1173" w:type="dxa"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Х</w:t>
            </w:r>
          </w:p>
        </w:tc>
        <w:tc>
          <w:tcPr>
            <w:tcW w:w="966" w:type="dxa"/>
          </w:tcPr>
          <w:p w:rsidR="00B03EA4" w:rsidRPr="001B433A" w:rsidRDefault="00862E95" w:rsidP="00B03EA4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1</w:t>
            </w:r>
          </w:p>
        </w:tc>
        <w:tc>
          <w:tcPr>
            <w:tcW w:w="850" w:type="dxa"/>
          </w:tcPr>
          <w:p w:rsidR="00B03EA4" w:rsidRPr="001B433A" w:rsidRDefault="001B433A" w:rsidP="00B03EA4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2</w:t>
            </w:r>
          </w:p>
        </w:tc>
        <w:tc>
          <w:tcPr>
            <w:tcW w:w="993" w:type="dxa"/>
          </w:tcPr>
          <w:p w:rsidR="00B03EA4" w:rsidRPr="001B433A" w:rsidRDefault="001B433A" w:rsidP="00B03EA4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3</w:t>
            </w:r>
          </w:p>
        </w:tc>
        <w:tc>
          <w:tcPr>
            <w:tcW w:w="1015" w:type="dxa"/>
          </w:tcPr>
          <w:p w:rsidR="00B03EA4" w:rsidRPr="00B03EA4" w:rsidRDefault="00962C73" w:rsidP="00B03E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03EA4" w:rsidRPr="00B03EA4" w:rsidTr="00862E95">
        <w:trPr>
          <w:trHeight w:val="630"/>
        </w:trPr>
        <w:tc>
          <w:tcPr>
            <w:tcW w:w="880" w:type="dxa"/>
            <w:vMerge/>
          </w:tcPr>
          <w:p w:rsidR="00B03EA4" w:rsidRPr="00B03EA4" w:rsidRDefault="00B03EA4" w:rsidP="00B03EA4">
            <w:pPr>
              <w:jc w:val="left"/>
              <w:rPr>
                <w:rFonts w:eastAsia="Calibri"/>
              </w:rPr>
            </w:pPr>
          </w:p>
        </w:tc>
        <w:tc>
          <w:tcPr>
            <w:tcW w:w="4961" w:type="dxa"/>
            <w:vMerge/>
          </w:tcPr>
          <w:p w:rsidR="00B03EA4" w:rsidRPr="00B03EA4" w:rsidRDefault="00B03EA4" w:rsidP="00B03EA4">
            <w:pPr>
              <w:jc w:val="left"/>
              <w:rPr>
                <w:rFonts w:eastAsia="Calibri"/>
              </w:rPr>
            </w:pPr>
          </w:p>
        </w:tc>
        <w:tc>
          <w:tcPr>
            <w:tcW w:w="2066" w:type="dxa"/>
          </w:tcPr>
          <w:p w:rsidR="00B03EA4" w:rsidRPr="00B03EA4" w:rsidRDefault="00B03EA4" w:rsidP="00B03EA4">
            <w:pPr>
              <w:jc w:val="left"/>
              <w:rPr>
                <w:rFonts w:eastAsia="Calibri"/>
                <w:b/>
                <w:sz w:val="22"/>
              </w:rPr>
            </w:pPr>
            <w:r w:rsidRPr="00B03EA4">
              <w:rPr>
                <w:rFonts w:eastAsia="Calibri"/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</w:p>
        </w:tc>
        <w:tc>
          <w:tcPr>
            <w:tcW w:w="1173" w:type="dxa"/>
          </w:tcPr>
          <w:p w:rsidR="00B03EA4" w:rsidRPr="00B03EA4" w:rsidRDefault="00862E95" w:rsidP="00B03E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66" w:type="dxa"/>
          </w:tcPr>
          <w:p w:rsidR="00B03EA4" w:rsidRPr="00B03EA4" w:rsidRDefault="00D26571" w:rsidP="00B03E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850" w:type="dxa"/>
          </w:tcPr>
          <w:p w:rsidR="00B03EA4" w:rsidRPr="00B03EA4" w:rsidRDefault="00D26571" w:rsidP="00B03E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993" w:type="dxa"/>
          </w:tcPr>
          <w:p w:rsidR="00B03EA4" w:rsidRPr="00B03EA4" w:rsidRDefault="00D26571" w:rsidP="00B03E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1015" w:type="dxa"/>
          </w:tcPr>
          <w:p w:rsidR="00B03EA4" w:rsidRPr="00B03EA4" w:rsidRDefault="007034C6" w:rsidP="00B03E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</w:tr>
    </w:tbl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  <w:r w:rsidRPr="00B03EA4">
        <w:rPr>
          <w:rFonts w:eastAsia="Calibri"/>
          <w:sz w:val="28"/>
          <w:szCs w:val="22"/>
        </w:rPr>
        <w:t>Приложение № 2</w:t>
      </w: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03EA4">
        <w:rPr>
          <w:b/>
          <w:sz w:val="28"/>
          <w:szCs w:val="28"/>
        </w:rPr>
        <w:t>Сведения о порядке сбора информации и методике расчета</w:t>
      </w: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03EA4">
        <w:rPr>
          <w:b/>
          <w:sz w:val="28"/>
          <w:szCs w:val="28"/>
        </w:rPr>
        <w:t>показателей (индикаторов) муниципальной программы</w:t>
      </w:r>
    </w:p>
    <w:p w:rsidR="00B03EA4" w:rsidRPr="00B03EA4" w:rsidRDefault="00B03EA4" w:rsidP="00B03EA4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B03EA4" w:rsidRPr="00B03EA4" w:rsidTr="00836305">
        <w:tc>
          <w:tcPr>
            <w:tcW w:w="568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Реквизиты акта</w:t>
            </w:r>
          </w:p>
        </w:tc>
      </w:tr>
      <w:tr w:rsidR="00B03EA4" w:rsidRPr="00B03EA4" w:rsidTr="00836305">
        <w:tc>
          <w:tcPr>
            <w:tcW w:w="568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8</w:t>
            </w:r>
          </w:p>
        </w:tc>
      </w:tr>
      <w:tr w:rsidR="00B03EA4" w:rsidRPr="00B03EA4" w:rsidTr="00836305">
        <w:trPr>
          <w:trHeight w:val="1205"/>
        </w:trPr>
        <w:tc>
          <w:tcPr>
            <w:tcW w:w="568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B03EA4" w:rsidRPr="00B03EA4" w:rsidRDefault="00F548FA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F548FA">
              <w:t>Количество благоустроенных дворовых территорий</w:t>
            </w:r>
          </w:p>
        </w:tc>
        <w:tc>
          <w:tcPr>
            <w:tcW w:w="925" w:type="dxa"/>
          </w:tcPr>
          <w:p w:rsidR="00B03EA4" w:rsidRPr="00B03EA4" w:rsidRDefault="00F548FA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ед.</w:t>
            </w:r>
          </w:p>
        </w:tc>
        <w:tc>
          <w:tcPr>
            <w:tcW w:w="1701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 w:rsidRPr="00B03EA4">
              <w:rPr>
                <w:szCs w:val="28"/>
              </w:rPr>
              <w:t>ежегодно</w:t>
            </w:r>
          </w:p>
          <w:p w:rsidR="00B03EA4" w:rsidRPr="00B03EA4" w:rsidRDefault="00B03EA4" w:rsidP="00B03EA4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</w:p>
        </w:tc>
        <w:tc>
          <w:tcPr>
            <w:tcW w:w="3186" w:type="dxa"/>
          </w:tcPr>
          <w:p w:rsidR="00B03EA4" w:rsidRPr="00B03EA4" w:rsidRDefault="00F548FA" w:rsidP="00B03EA4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>
              <w:rPr>
                <w:szCs w:val="28"/>
              </w:rPr>
              <w:t>Ведомость остатков ОС</w:t>
            </w:r>
          </w:p>
        </w:tc>
        <w:tc>
          <w:tcPr>
            <w:tcW w:w="1843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 w:rsidRPr="00B03EA4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B03EA4" w:rsidRPr="00B03EA4" w:rsidRDefault="00F548FA" w:rsidP="00B03EA4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>
              <w:rPr>
                <w:szCs w:val="28"/>
              </w:rPr>
              <w:t>Степанова И.А.</w:t>
            </w:r>
          </w:p>
        </w:tc>
        <w:tc>
          <w:tcPr>
            <w:tcW w:w="1843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</w:p>
        </w:tc>
      </w:tr>
      <w:tr w:rsidR="0074138F" w:rsidRPr="00B03EA4" w:rsidTr="00836305">
        <w:trPr>
          <w:trHeight w:val="1205"/>
        </w:trPr>
        <w:tc>
          <w:tcPr>
            <w:tcW w:w="568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center"/>
            </w:pPr>
            <w:r w:rsidRPr="00F548FA">
              <w:t>Количество благоустроенных общественных территорий</w:t>
            </w:r>
          </w:p>
        </w:tc>
        <w:tc>
          <w:tcPr>
            <w:tcW w:w="925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ед.</w:t>
            </w:r>
          </w:p>
        </w:tc>
        <w:tc>
          <w:tcPr>
            <w:tcW w:w="1701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 w:rsidRPr="00F548FA">
              <w:rPr>
                <w:szCs w:val="28"/>
              </w:rPr>
              <w:t>ежегодно</w:t>
            </w:r>
          </w:p>
        </w:tc>
        <w:tc>
          <w:tcPr>
            <w:tcW w:w="3186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 w:rsidRPr="00F548FA">
              <w:rPr>
                <w:szCs w:val="28"/>
              </w:rPr>
              <w:t xml:space="preserve">Ведомость </w:t>
            </w:r>
            <w:r>
              <w:rPr>
                <w:szCs w:val="28"/>
              </w:rPr>
              <w:t xml:space="preserve">остатков </w:t>
            </w:r>
            <w:r w:rsidRPr="00F548FA">
              <w:rPr>
                <w:szCs w:val="28"/>
              </w:rPr>
              <w:t>ОС</w:t>
            </w:r>
          </w:p>
        </w:tc>
        <w:tc>
          <w:tcPr>
            <w:tcW w:w="1843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 w:rsidRPr="00B03EA4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>
              <w:rPr>
                <w:szCs w:val="28"/>
              </w:rPr>
              <w:t>Степанова И.А.</w:t>
            </w:r>
          </w:p>
        </w:tc>
        <w:tc>
          <w:tcPr>
            <w:tcW w:w="1843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</w:tr>
    </w:tbl>
    <w:p w:rsidR="00B03EA4" w:rsidRPr="00B03EA4" w:rsidRDefault="00B03EA4" w:rsidP="00B03EA4">
      <w:pPr>
        <w:widowControl w:val="0"/>
        <w:autoSpaceDE w:val="0"/>
        <w:autoSpaceDN w:val="0"/>
        <w:rPr>
          <w:sz w:val="28"/>
          <w:szCs w:val="28"/>
        </w:rPr>
      </w:pPr>
    </w:p>
    <w:p w:rsidR="00B03EA4" w:rsidRPr="00B03EA4" w:rsidRDefault="00B03EA4" w:rsidP="00B03EA4">
      <w:pPr>
        <w:jc w:val="center"/>
        <w:rPr>
          <w:rFonts w:eastAsia="Calibri"/>
          <w:sz w:val="28"/>
          <w:szCs w:val="22"/>
        </w:rPr>
        <w:sectPr w:rsidR="00B03EA4" w:rsidRPr="00B03EA4" w:rsidSect="00836305">
          <w:footerReference w:type="default" r:id="rId14"/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B03EA4" w:rsidRDefault="00B03EA4" w:rsidP="00B03EA4">
      <w:pPr>
        <w:jc w:val="right"/>
        <w:rPr>
          <w:rFonts w:eastAsia="Calibri"/>
          <w:sz w:val="28"/>
          <w:szCs w:val="22"/>
        </w:rPr>
      </w:pPr>
      <w:r w:rsidRPr="00B03EA4">
        <w:rPr>
          <w:rFonts w:eastAsia="Calibri"/>
          <w:sz w:val="28"/>
          <w:szCs w:val="22"/>
        </w:rPr>
        <w:lastRenderedPageBreak/>
        <w:t>Приложение № 3</w:t>
      </w: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Default="00B03EA4" w:rsidP="00B03EA4">
      <w:pPr>
        <w:widowControl w:val="0"/>
        <w:suppressAutoHyphens/>
        <w:autoSpaceDE w:val="0"/>
        <w:ind w:firstLine="720"/>
        <w:jc w:val="center"/>
        <w:rPr>
          <w:rFonts w:eastAsia="Arial"/>
          <w:sz w:val="28"/>
          <w:szCs w:val="28"/>
          <w:lang w:eastAsia="ar-SA"/>
        </w:rPr>
      </w:pPr>
      <w:bookmarkStart w:id="7" w:name="_Hlk89249059"/>
      <w:r w:rsidRPr="00B04FD8">
        <w:rPr>
          <w:rFonts w:eastAsia="Arial"/>
          <w:sz w:val="28"/>
          <w:szCs w:val="28"/>
          <w:lang w:eastAsia="ar-SA"/>
        </w:rPr>
        <w:t xml:space="preserve">План реализации муниципальной программы </w:t>
      </w:r>
    </w:p>
    <w:p w:rsidR="00B03EA4" w:rsidRPr="00B04FD8" w:rsidRDefault="00B03EA4" w:rsidP="00B03EA4">
      <w:pPr>
        <w:widowControl w:val="0"/>
        <w:suppressAutoHyphens/>
        <w:autoSpaceDE w:val="0"/>
        <w:ind w:firstLine="720"/>
        <w:jc w:val="center"/>
        <w:rPr>
          <w:rFonts w:eastAsia="Calibri"/>
          <w:sz w:val="28"/>
          <w:szCs w:val="28"/>
          <w:lang w:eastAsia="en-US"/>
        </w:rPr>
      </w:pPr>
      <w:r w:rsidRPr="00B04FD8">
        <w:rPr>
          <w:rFonts w:eastAsia="Arial"/>
          <w:sz w:val="28"/>
          <w:szCs w:val="28"/>
          <w:lang w:eastAsia="ar-SA"/>
        </w:rPr>
        <w:t>«</w:t>
      </w:r>
      <w:r w:rsidRPr="00B04FD8">
        <w:rPr>
          <w:rFonts w:eastAsia="Arial"/>
          <w:bCs/>
          <w:sz w:val="28"/>
          <w:szCs w:val="28"/>
          <w:lang w:eastAsia="ar-SA"/>
        </w:rPr>
        <w:t>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202</w:t>
      </w:r>
      <w:r w:rsidR="00F646C0">
        <w:rPr>
          <w:rFonts w:eastAsia="Arial"/>
          <w:bCs/>
          <w:sz w:val="28"/>
          <w:szCs w:val="28"/>
          <w:lang w:eastAsia="ar-SA"/>
        </w:rPr>
        <w:t>5</w:t>
      </w:r>
      <w:r w:rsidRPr="00B04FD8">
        <w:rPr>
          <w:rFonts w:eastAsia="Arial"/>
          <w:bCs/>
          <w:sz w:val="28"/>
          <w:szCs w:val="28"/>
          <w:lang w:eastAsia="ar-SA"/>
        </w:rPr>
        <w:t xml:space="preserve"> годы</w:t>
      </w:r>
      <w:r w:rsidRPr="00B04FD8">
        <w:rPr>
          <w:rFonts w:eastAsia="Calibri"/>
          <w:sz w:val="28"/>
          <w:szCs w:val="28"/>
          <w:lang w:eastAsia="en-US"/>
        </w:rPr>
        <w:t>»</w:t>
      </w:r>
    </w:p>
    <w:tbl>
      <w:tblPr>
        <w:tblW w:w="14745" w:type="dxa"/>
        <w:jc w:val="center"/>
        <w:tblLayout w:type="fixed"/>
        <w:tblLook w:val="04A0"/>
      </w:tblPr>
      <w:tblGrid>
        <w:gridCol w:w="425"/>
        <w:gridCol w:w="2695"/>
        <w:gridCol w:w="2975"/>
        <w:gridCol w:w="1417"/>
        <w:gridCol w:w="1223"/>
        <w:gridCol w:w="1559"/>
        <w:gridCol w:w="1418"/>
        <w:gridCol w:w="1752"/>
        <w:gridCol w:w="1281"/>
      </w:tblGrid>
      <w:tr w:rsidR="00B03EA4" w:rsidRPr="00B04FD8" w:rsidTr="00836305">
        <w:trPr>
          <w:trHeight w:val="540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№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Наименование государственной программы, подпрограммы государственной программы, ведомственной целевой программы, основного мероприятия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Годы реализации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Оценка расходов (тыс. руб., в ценах соответствующих лет)</w:t>
            </w:r>
          </w:p>
        </w:tc>
      </w:tr>
      <w:tr w:rsidR="00B03EA4" w:rsidRPr="00B04FD8" w:rsidTr="00183977">
        <w:trPr>
          <w:trHeight w:val="174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Областной бюджет Ленинградской области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 xml:space="preserve">Местные бюджеты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A24FD8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3B3D15">
              <w:rPr>
                <w:sz w:val="22"/>
                <w:szCs w:val="22"/>
              </w:rPr>
              <w:t xml:space="preserve">айонный </w:t>
            </w:r>
            <w:r>
              <w:rPr>
                <w:sz w:val="22"/>
                <w:szCs w:val="22"/>
              </w:rPr>
              <w:t>бюджет</w:t>
            </w:r>
          </w:p>
        </w:tc>
      </w:tr>
      <w:tr w:rsidR="00B03EA4" w:rsidRPr="00B04FD8" w:rsidTr="00183977">
        <w:trPr>
          <w:trHeight w:val="45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250"/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8</w:t>
            </w:r>
          </w:p>
        </w:tc>
      </w:tr>
      <w:tr w:rsidR="007034C6" w:rsidRPr="00B04FD8" w:rsidTr="00F147DC">
        <w:trPr>
          <w:trHeight w:val="45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7034C6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Муниципальная программа «Формирование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202</w:t>
            </w:r>
            <w:r>
              <w:rPr>
                <w:sz w:val="22"/>
                <w:szCs w:val="22"/>
              </w:rPr>
              <w:t>5</w:t>
            </w:r>
            <w:r w:rsidRPr="00B04FD8">
              <w:rPr>
                <w:sz w:val="22"/>
                <w:szCs w:val="22"/>
              </w:rPr>
              <w:t>годы»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18397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034C6" w:rsidRPr="00B04FD8" w:rsidTr="00F147DC">
        <w:trPr>
          <w:trHeight w:val="45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3334,0</w:t>
            </w:r>
          </w:p>
        </w:tc>
      </w:tr>
      <w:tr w:rsidR="007034C6" w:rsidRPr="00B04FD8" w:rsidTr="00F147DC">
        <w:trPr>
          <w:trHeight w:val="45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6B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 w:rsidRPr="004C7D5B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34C6" w:rsidRPr="00A24FD8" w:rsidRDefault="007034C6" w:rsidP="006A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6299,0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6B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 w:rsidRPr="00EC58A0">
              <w:t>0</w:t>
            </w:r>
          </w:p>
        </w:tc>
      </w:tr>
      <w:tr w:rsidR="007034C6" w:rsidRPr="00B04FD8" w:rsidTr="00F147DC">
        <w:trPr>
          <w:trHeight w:val="391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 w:rsidRPr="004C7D5B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 w:rsidRPr="004C7D5B"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 w:rsidRPr="00EC58A0">
              <w:t>0</w:t>
            </w:r>
          </w:p>
        </w:tc>
      </w:tr>
      <w:tr w:rsidR="007034C6" w:rsidRPr="00B04FD8" w:rsidTr="00F147DC">
        <w:trPr>
          <w:trHeight w:val="391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2826,000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6174,000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</w:tr>
      <w:tr w:rsidR="007034C6" w:rsidRPr="00B04FD8" w:rsidTr="00F147DC">
        <w:trPr>
          <w:trHeight w:val="391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2235,680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4884,320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704,0</w:t>
            </w:r>
          </w:p>
        </w:tc>
      </w:tr>
      <w:tr w:rsidR="007034C6" w:rsidRPr="00B04FD8" w:rsidTr="00F147DC">
        <w:trPr>
          <w:trHeight w:val="592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F6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9229,</w:t>
            </w:r>
            <w:r w:rsidR="00F646C0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5563,2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791,0</w:t>
            </w:r>
          </w:p>
        </w:tc>
      </w:tr>
      <w:tr w:rsidR="007034C6" w:rsidRPr="00B04FD8" w:rsidTr="00F147DC">
        <w:trPr>
          <w:trHeight w:val="592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Default="007034C6" w:rsidP="008363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Default="00711815" w:rsidP="00703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Default="001643CA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Default="00711815" w:rsidP="00836305">
            <w:pPr>
              <w:jc w:val="center"/>
              <w:rPr>
                <w:sz w:val="22"/>
                <w:szCs w:val="22"/>
              </w:rPr>
            </w:pPr>
            <w:r w:rsidRPr="00711815">
              <w:rPr>
                <w:sz w:val="22"/>
                <w:szCs w:val="22"/>
                <w:highlight w:val="yellow"/>
              </w:rPr>
              <w:t>10000,00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Default="00711815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Default="00711815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988,8</w:t>
            </w:r>
          </w:p>
        </w:tc>
      </w:tr>
      <w:tr w:rsidR="00B03EA4" w:rsidRPr="00B04FD8" w:rsidTr="001643CA">
        <w:trPr>
          <w:trHeight w:val="196"/>
          <w:jc w:val="center"/>
        </w:trPr>
        <w:tc>
          <w:tcPr>
            <w:tcW w:w="60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right"/>
              <w:rPr>
                <w:sz w:val="22"/>
                <w:szCs w:val="22"/>
              </w:rPr>
            </w:pPr>
            <w:r w:rsidRPr="00B04FD8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7034C6">
            <w:pPr>
              <w:jc w:val="right"/>
              <w:rPr>
                <w:sz w:val="22"/>
                <w:szCs w:val="22"/>
              </w:rPr>
            </w:pPr>
            <w:r w:rsidRPr="00B04FD8">
              <w:rPr>
                <w:b/>
                <w:sz w:val="22"/>
                <w:szCs w:val="22"/>
              </w:rPr>
              <w:t>2020-202</w:t>
            </w:r>
            <w:r w:rsidR="007034C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711815" w:rsidP="008374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49330,2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77" w:rsidRPr="00B04FD8" w:rsidRDefault="001643CA" w:rsidP="001839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7498,48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962C73" w:rsidP="00183977">
            <w:pPr>
              <w:jc w:val="center"/>
              <w:rPr>
                <w:b/>
                <w:sz w:val="22"/>
                <w:szCs w:val="22"/>
              </w:rPr>
            </w:pPr>
            <w:r w:rsidRPr="00711815">
              <w:rPr>
                <w:b/>
                <w:sz w:val="22"/>
                <w:szCs w:val="22"/>
                <w:highlight w:val="yellow"/>
              </w:rPr>
              <w:t>2</w:t>
            </w:r>
            <w:r w:rsidR="001643CA" w:rsidRPr="00711815">
              <w:rPr>
                <w:b/>
                <w:sz w:val="22"/>
                <w:szCs w:val="22"/>
                <w:highlight w:val="yellow"/>
              </w:rPr>
              <w:t>2920,52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711815" w:rsidP="00962C73">
            <w:pPr>
              <w:ind w:right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2293,4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711815" w:rsidP="008363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5983,8</w:t>
            </w:r>
          </w:p>
        </w:tc>
      </w:tr>
      <w:tr w:rsidR="00B03EA4" w:rsidRPr="00B04FD8" w:rsidTr="00B03EA4">
        <w:trPr>
          <w:trHeight w:val="441"/>
          <w:jc w:val="center"/>
        </w:trPr>
        <w:tc>
          <w:tcPr>
            <w:tcW w:w="147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B04FD8">
              <w:rPr>
                <w:b/>
                <w:bCs/>
                <w:sz w:val="22"/>
                <w:szCs w:val="22"/>
              </w:rPr>
              <w:t>Проектная часть</w:t>
            </w:r>
          </w:p>
        </w:tc>
      </w:tr>
      <w:tr w:rsidR="00704F05" w:rsidRPr="00B04FD8" w:rsidTr="00B03EA4">
        <w:trPr>
          <w:trHeight w:val="441"/>
          <w:jc w:val="center"/>
        </w:trPr>
        <w:tc>
          <w:tcPr>
            <w:tcW w:w="147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5" w:rsidRDefault="00704F05" w:rsidP="00836305"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704F05">
              <w:rPr>
                <w:b/>
                <w:bCs/>
                <w:sz w:val="22"/>
                <w:szCs w:val="22"/>
              </w:rPr>
              <w:lastRenderedPageBreak/>
              <w:t xml:space="preserve">Федеральный проект </w:t>
            </w:r>
            <w:r w:rsidR="005C64AF">
              <w:rPr>
                <w:b/>
                <w:bCs/>
                <w:sz w:val="22"/>
                <w:szCs w:val="22"/>
              </w:rPr>
              <w:t>«</w:t>
            </w:r>
            <w:r w:rsidRPr="00704F05">
              <w:rPr>
                <w:b/>
                <w:bCs/>
                <w:sz w:val="22"/>
                <w:szCs w:val="22"/>
              </w:rPr>
              <w:t>Формирование комфортной городской среды</w:t>
            </w:r>
            <w:r w:rsidR="005C64AF">
              <w:rPr>
                <w:b/>
                <w:bCs/>
                <w:sz w:val="22"/>
                <w:szCs w:val="22"/>
              </w:rPr>
              <w:t>»</w:t>
            </w:r>
            <w:r>
              <w:rPr>
                <w:b/>
                <w:bCs/>
                <w:sz w:val="22"/>
                <w:szCs w:val="22"/>
              </w:rPr>
              <w:t xml:space="preserve">(2018-2023 гг) </w:t>
            </w:r>
          </w:p>
          <w:p w:rsidR="00704F05" w:rsidRPr="00B04FD8" w:rsidRDefault="00704F05" w:rsidP="00836305"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Региональный </w:t>
            </w:r>
            <w:r w:rsidRPr="00704F05">
              <w:rPr>
                <w:b/>
                <w:bCs/>
                <w:sz w:val="22"/>
                <w:szCs w:val="22"/>
              </w:rPr>
              <w:t xml:space="preserve">проект </w:t>
            </w:r>
            <w:r w:rsidR="005C64AF">
              <w:rPr>
                <w:b/>
                <w:bCs/>
                <w:sz w:val="22"/>
                <w:szCs w:val="22"/>
              </w:rPr>
              <w:t>«</w:t>
            </w:r>
            <w:r w:rsidRPr="00704F05">
              <w:rPr>
                <w:b/>
                <w:bCs/>
                <w:sz w:val="22"/>
                <w:szCs w:val="22"/>
              </w:rPr>
              <w:t>Формирование комфортной городской среды</w:t>
            </w:r>
            <w:r w:rsidR="005C64AF">
              <w:rPr>
                <w:b/>
                <w:bCs/>
                <w:sz w:val="22"/>
                <w:szCs w:val="22"/>
              </w:rPr>
              <w:t>»</w:t>
            </w:r>
            <w:r>
              <w:rPr>
                <w:b/>
                <w:bCs/>
                <w:sz w:val="22"/>
                <w:szCs w:val="22"/>
              </w:rPr>
              <w:t xml:space="preserve"> (2024</w:t>
            </w:r>
            <w:r w:rsidR="001643CA">
              <w:rPr>
                <w:b/>
                <w:bCs/>
                <w:sz w:val="22"/>
                <w:szCs w:val="22"/>
              </w:rPr>
              <w:t>-25</w:t>
            </w:r>
            <w:r>
              <w:rPr>
                <w:b/>
                <w:bCs/>
                <w:sz w:val="22"/>
                <w:szCs w:val="22"/>
              </w:rPr>
              <w:t xml:space="preserve"> год)</w:t>
            </w:r>
          </w:p>
        </w:tc>
      </w:tr>
      <w:tr w:rsidR="00704F05" w:rsidRPr="00B04FD8" w:rsidTr="00BF1ABA">
        <w:trPr>
          <w:trHeight w:val="345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ind w:left="-93" w:right="-108"/>
              <w:jc w:val="center"/>
              <w:rPr>
                <w:sz w:val="22"/>
                <w:szCs w:val="22"/>
                <w:highlight w:val="yellow"/>
              </w:rPr>
            </w:pPr>
            <w:bookmarkStart w:id="8" w:name="_Hlk89267067"/>
            <w:r w:rsidRPr="00B04FD8">
              <w:rPr>
                <w:sz w:val="22"/>
                <w:szCs w:val="22"/>
              </w:rPr>
              <w:t>1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704F05"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 w:rsidRPr="00704F05">
              <w:rPr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center"/>
              <w:rPr>
                <w:sz w:val="22"/>
                <w:szCs w:val="22"/>
                <w:highlight w:val="yellow"/>
              </w:rPr>
            </w:pPr>
            <w:r w:rsidRPr="001556EB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F05" w:rsidRPr="00B04FD8" w:rsidRDefault="00704F05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2C5DB1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F05" w:rsidRPr="00B04FD8" w:rsidRDefault="00704F05" w:rsidP="00836305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2C5DB1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F05" w:rsidRPr="00B04FD8" w:rsidRDefault="00704F05" w:rsidP="00836305">
            <w:pPr>
              <w:widowControl w:val="0"/>
              <w:suppressAutoHyphens/>
              <w:autoSpaceDE w:val="0"/>
              <w:ind w:hanging="79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2C5DB1">
              <w:t>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F05" w:rsidRPr="00B04FD8" w:rsidRDefault="00704F05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2C5DB1"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F05" w:rsidRPr="00B04FD8" w:rsidRDefault="00704F05" w:rsidP="00836305">
            <w:pPr>
              <w:widowControl w:val="0"/>
              <w:suppressAutoHyphens/>
              <w:autoSpaceDE w:val="0"/>
              <w:ind w:hanging="79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2C5DB1">
              <w:t>0</w:t>
            </w:r>
          </w:p>
        </w:tc>
      </w:tr>
      <w:bookmarkEnd w:id="8"/>
      <w:tr w:rsidR="00704F05" w:rsidRPr="00B04FD8" w:rsidTr="00BF1ABA">
        <w:trPr>
          <w:trHeight w:val="279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05" w:rsidRPr="00B04FD8" w:rsidRDefault="00704F05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05" w:rsidRPr="00B04FD8" w:rsidRDefault="00704F05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widowControl w:val="0"/>
              <w:suppressAutoHyphens/>
              <w:autoSpaceDE w:val="0"/>
              <w:ind w:hanging="79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</w:tr>
      <w:tr w:rsidR="00704F05" w:rsidRPr="00B04FD8" w:rsidTr="00BF1ABA">
        <w:trPr>
          <w:trHeight w:val="279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836305">
            <w:pPr>
              <w:jc w:val="left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05" w:rsidRPr="00B04FD8" w:rsidRDefault="00704F05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05" w:rsidRPr="00A24FD8" w:rsidRDefault="00704F05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05" w:rsidRPr="00B04FD8" w:rsidRDefault="00704F05" w:rsidP="00C6157E">
            <w:pPr>
              <w:jc w:val="center"/>
              <w:rPr>
                <w:sz w:val="22"/>
                <w:szCs w:val="22"/>
              </w:rPr>
            </w:pPr>
            <w:r w:rsidRPr="00EC58A0">
              <w:t>0</w:t>
            </w:r>
          </w:p>
        </w:tc>
      </w:tr>
      <w:tr w:rsidR="00704F05" w:rsidRPr="00B04FD8" w:rsidTr="00BF1ABA">
        <w:trPr>
          <w:trHeight w:val="279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836305">
            <w:pPr>
              <w:jc w:val="left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05" w:rsidRDefault="00704F05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F614C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05" w:rsidRDefault="00704F05" w:rsidP="00836305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F614C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05" w:rsidRDefault="00704F05" w:rsidP="00836305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F614C">
              <w:t>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05" w:rsidRDefault="00704F05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F614C"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05" w:rsidRDefault="00704F05" w:rsidP="00836305">
            <w:pPr>
              <w:widowControl w:val="0"/>
              <w:suppressAutoHyphens/>
              <w:autoSpaceDE w:val="0"/>
              <w:ind w:hanging="79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F614C">
              <w:t>0</w:t>
            </w:r>
          </w:p>
        </w:tc>
      </w:tr>
      <w:tr w:rsidR="00704F05" w:rsidRPr="00B04FD8" w:rsidTr="00BF1ABA">
        <w:trPr>
          <w:trHeight w:val="31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10000,0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2826,000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6174,000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</w:tr>
      <w:tr w:rsidR="00704F05" w:rsidRPr="00B04FD8" w:rsidTr="00BF1ABA">
        <w:trPr>
          <w:trHeight w:val="231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2235,680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4884,320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34284E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34284E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704,</w:t>
            </w:r>
            <w:r w:rsidR="00704F05">
              <w:rPr>
                <w:sz w:val="22"/>
                <w:szCs w:val="22"/>
              </w:rPr>
              <w:t>0</w:t>
            </w:r>
          </w:p>
        </w:tc>
      </w:tr>
      <w:tr w:rsidR="001643CA" w:rsidRPr="00B04FD8" w:rsidTr="00F147DC">
        <w:trPr>
          <w:trHeight w:val="266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 w:rsidRPr="00704F05">
              <w:rPr>
                <w:bCs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2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  <w:r w:rsidRPr="00704F05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34284E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9044,3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34284E" w:rsidP="006A5F43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t>2436,8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34284E" w:rsidP="00836305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t>5563,2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34284E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t>253,3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34284E" w:rsidP="00836305">
            <w:pPr>
              <w:widowControl w:val="0"/>
              <w:suppressAutoHyphens/>
              <w:autoSpaceDE w:val="0"/>
              <w:ind w:hanging="79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t>791,0</w:t>
            </w:r>
          </w:p>
        </w:tc>
      </w:tr>
      <w:tr w:rsidR="001643CA" w:rsidRPr="00B04FD8" w:rsidTr="00F147DC">
        <w:trPr>
          <w:trHeight w:val="266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704F05" w:rsidRDefault="001643CA" w:rsidP="0083630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704F05" w:rsidRDefault="001643CA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Default="00711815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11240,0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711815" w:rsidRDefault="00F646C0" w:rsidP="006A5F43">
            <w:pPr>
              <w:widowControl w:val="0"/>
              <w:suppressAutoHyphens/>
              <w:autoSpaceDE w:val="0"/>
              <w:ind w:left="-788" w:firstLine="720"/>
              <w:jc w:val="center"/>
              <w:rPr>
                <w:highlight w:val="yellow"/>
              </w:rPr>
            </w:pPr>
            <w:r w:rsidRPr="00711815">
              <w:rPr>
                <w:highlight w:val="yellow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711815" w:rsidRDefault="00711815" w:rsidP="00836305">
            <w:pPr>
              <w:widowControl w:val="0"/>
              <w:suppressAutoHyphens/>
              <w:autoSpaceDE w:val="0"/>
              <w:ind w:left="-788" w:firstLine="72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1000</w:t>
            </w:r>
            <w:r w:rsidR="00F646C0" w:rsidRPr="00711815">
              <w:rPr>
                <w:highlight w:val="yellow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Default="00711815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251,2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F64AF9" w:rsidRDefault="00711815" w:rsidP="00836305">
            <w:pPr>
              <w:widowControl w:val="0"/>
              <w:suppressAutoHyphens/>
              <w:autoSpaceDE w:val="0"/>
              <w:ind w:hanging="79"/>
              <w:jc w:val="center"/>
            </w:pPr>
            <w:r>
              <w:t>988,7</w:t>
            </w:r>
          </w:p>
        </w:tc>
      </w:tr>
      <w:tr w:rsidR="00B03EA4" w:rsidRPr="00B04FD8" w:rsidTr="00183977">
        <w:trPr>
          <w:trHeight w:val="271"/>
          <w:jc w:val="center"/>
        </w:trPr>
        <w:tc>
          <w:tcPr>
            <w:tcW w:w="75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right"/>
              <w:rPr>
                <w:b/>
                <w:sz w:val="22"/>
                <w:szCs w:val="22"/>
              </w:rPr>
            </w:pPr>
            <w:r w:rsidRPr="00B04FD8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711815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sz w:val="22"/>
                <w:szCs w:val="22"/>
                <w:lang w:eastAsia="ar-SA"/>
              </w:rPr>
            </w:pPr>
            <w:r>
              <w:rPr>
                <w:rFonts w:eastAsia="Arial"/>
                <w:b/>
                <w:sz w:val="22"/>
                <w:szCs w:val="22"/>
                <w:lang w:eastAsia="ar-SA"/>
              </w:rPr>
              <w:t>38284,3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34284E" w:rsidP="00C6157E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sz w:val="22"/>
                <w:szCs w:val="22"/>
                <w:lang w:eastAsia="ar-SA"/>
              </w:rPr>
            </w:pPr>
            <w:r>
              <w:rPr>
                <w:rFonts w:eastAsia="Arial"/>
                <w:b/>
                <w:sz w:val="22"/>
                <w:szCs w:val="22"/>
                <w:lang w:eastAsia="ar-SA"/>
              </w:rPr>
              <w:t>7498,48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34284E" w:rsidP="00836305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b/>
                <w:sz w:val="22"/>
                <w:szCs w:val="22"/>
                <w:lang w:eastAsia="ar-SA"/>
              </w:rPr>
            </w:pPr>
            <w:r>
              <w:rPr>
                <w:rFonts w:eastAsia="Arial"/>
                <w:b/>
                <w:sz w:val="22"/>
                <w:szCs w:val="22"/>
                <w:lang w:eastAsia="ar-SA"/>
              </w:rPr>
              <w:t>16621,52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711815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sz w:val="22"/>
                <w:szCs w:val="22"/>
                <w:lang w:eastAsia="ar-SA"/>
              </w:rPr>
            </w:pPr>
            <w:r>
              <w:rPr>
                <w:rFonts w:eastAsia="Arial"/>
                <w:b/>
                <w:sz w:val="22"/>
                <w:szCs w:val="22"/>
                <w:lang w:eastAsia="ar-SA"/>
              </w:rPr>
              <w:t>880,5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711815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b/>
                <w:sz w:val="22"/>
                <w:szCs w:val="22"/>
                <w:lang w:eastAsia="ar-SA"/>
              </w:rPr>
              <w:t>3283,7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75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right"/>
              <w:rPr>
                <w:b/>
                <w:sz w:val="22"/>
                <w:szCs w:val="22"/>
              </w:rPr>
            </w:pPr>
            <w:r w:rsidRPr="00B04FD8">
              <w:rPr>
                <w:b/>
                <w:sz w:val="22"/>
                <w:szCs w:val="22"/>
              </w:rPr>
              <w:t>ИТОГО проектная часть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711815" w:rsidP="008363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38284,3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C615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3EA4" w:rsidRPr="00B04FD8" w:rsidTr="00836305">
        <w:trPr>
          <w:trHeight w:val="267"/>
          <w:jc w:val="center"/>
        </w:trPr>
        <w:tc>
          <w:tcPr>
            <w:tcW w:w="147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B04FD8">
              <w:rPr>
                <w:b/>
                <w:sz w:val="22"/>
                <w:szCs w:val="22"/>
              </w:rPr>
              <w:t>Процессная часть</w:t>
            </w:r>
          </w:p>
        </w:tc>
      </w:tr>
      <w:tr w:rsidR="001643CA" w:rsidRPr="00B04FD8" w:rsidTr="00F147DC">
        <w:trPr>
          <w:trHeight w:val="267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ind w:left="-93" w:right="-108"/>
              <w:jc w:val="center"/>
              <w:rPr>
                <w:sz w:val="22"/>
                <w:szCs w:val="22"/>
                <w:highlight w:val="yellow"/>
              </w:rPr>
            </w:pPr>
            <w:r w:rsidRPr="00B04FD8">
              <w:rPr>
                <w:sz w:val="22"/>
                <w:szCs w:val="22"/>
              </w:rPr>
              <w:t>1</w:t>
            </w: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6A5F43">
            <w:pPr>
              <w:rPr>
                <w:sz w:val="18"/>
                <w:szCs w:val="18"/>
              </w:rPr>
            </w:pPr>
            <w:r w:rsidRPr="00B04FD8">
              <w:rPr>
                <w:sz w:val="18"/>
                <w:szCs w:val="18"/>
              </w:rPr>
              <w:t>Комплекс процессных мероприятий «</w:t>
            </w:r>
            <w:r w:rsidRPr="00CF4793">
              <w:rPr>
                <w:sz w:val="18"/>
                <w:szCs w:val="18"/>
              </w:rPr>
              <w:t>Благоустройство дворовых территорий многоквартирных домов</w:t>
            </w:r>
            <w:r w:rsidRPr="00B04FD8">
              <w:rPr>
                <w:sz w:val="18"/>
                <w:szCs w:val="18"/>
              </w:rPr>
              <w:t>»</w:t>
            </w:r>
          </w:p>
        </w:tc>
        <w:tc>
          <w:tcPr>
            <w:tcW w:w="2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  <w:highlight w:val="yellow"/>
              </w:rPr>
            </w:pPr>
            <w:r w:rsidRPr="00CF4793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643CA" w:rsidRPr="00B04FD8" w:rsidTr="00F147DC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3CA" w:rsidRPr="00CF4793" w:rsidRDefault="001643CA" w:rsidP="008363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C6157E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C6157E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3334,0</w:t>
            </w:r>
          </w:p>
        </w:tc>
      </w:tr>
      <w:tr w:rsidR="001643CA" w:rsidRPr="00B04FD8" w:rsidTr="00F147DC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3CA" w:rsidRPr="00CF4793" w:rsidRDefault="001643CA" w:rsidP="008363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6B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B04FD8" w:rsidRDefault="001643CA" w:rsidP="00C6157E">
            <w:pPr>
              <w:jc w:val="center"/>
              <w:rPr>
                <w:sz w:val="22"/>
                <w:szCs w:val="22"/>
              </w:rPr>
            </w:pPr>
            <w:r w:rsidRPr="004C7D5B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A24FD8" w:rsidRDefault="001643CA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6299,000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B04FD8" w:rsidRDefault="001643CA" w:rsidP="00C6157E">
            <w:pPr>
              <w:jc w:val="center"/>
              <w:rPr>
                <w:sz w:val="22"/>
                <w:szCs w:val="22"/>
              </w:rPr>
            </w:pPr>
            <w:r w:rsidRPr="00EC58A0">
              <w:t>0</w:t>
            </w:r>
          </w:p>
        </w:tc>
      </w:tr>
      <w:tr w:rsidR="001643CA" w:rsidRPr="00B04FD8" w:rsidTr="00F147DC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200094">
              <w:t>0</w:t>
            </w:r>
          </w:p>
        </w:tc>
      </w:tr>
      <w:tr w:rsidR="001643CA" w:rsidRPr="00B04FD8" w:rsidTr="00F147DC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643CA" w:rsidRPr="00B04FD8" w:rsidTr="00F147DC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200094">
              <w:t>0</w:t>
            </w:r>
          </w:p>
        </w:tc>
      </w:tr>
      <w:tr w:rsidR="001643CA" w:rsidRPr="00B04FD8" w:rsidTr="00F147DC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200094">
              <w:t>0</w:t>
            </w:r>
          </w:p>
        </w:tc>
      </w:tr>
      <w:tr w:rsidR="001643CA" w:rsidRPr="00B04FD8" w:rsidTr="00F147DC">
        <w:trPr>
          <w:trHeight w:val="267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Default="0034284E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Default="0034284E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Default="0034284E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Default="0034284E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200094" w:rsidRDefault="0034284E" w:rsidP="00836305">
            <w:pPr>
              <w:jc w:val="center"/>
            </w:pPr>
            <w:r>
              <w:t>0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75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right"/>
              <w:rPr>
                <w:sz w:val="22"/>
                <w:szCs w:val="22"/>
                <w:highlight w:val="yellow"/>
              </w:rPr>
            </w:pPr>
            <w:r w:rsidRPr="00B04FD8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5E7AAC" w:rsidP="0034284E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</w:rPr>
              <w:t>10535,</w:t>
            </w:r>
            <w:r w:rsidR="0034284E">
              <w:rPr>
                <w:b/>
                <w:bCs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 w:rsidRPr="00B242F3">
              <w:rPr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7F2297" w:rsidRDefault="007F2297" w:rsidP="005E7AA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6299,</w:t>
            </w:r>
            <w:r w:rsidR="005E7AA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7F2297" w:rsidRDefault="005E7AAC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</w:rPr>
              <w:t>902,9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5E7AAC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3334,0</w:t>
            </w:r>
          </w:p>
        </w:tc>
      </w:tr>
      <w:tr w:rsidR="001643CA" w:rsidRPr="00B04FD8" w:rsidTr="00F147DC">
        <w:trPr>
          <w:trHeight w:val="267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2.</w:t>
            </w: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6A5F43">
            <w:pPr>
              <w:rPr>
                <w:sz w:val="18"/>
                <w:szCs w:val="18"/>
              </w:rPr>
            </w:pPr>
            <w:bookmarkStart w:id="9" w:name="_Hlk89267418"/>
            <w:r w:rsidRPr="00B04FD8">
              <w:rPr>
                <w:sz w:val="18"/>
                <w:szCs w:val="18"/>
              </w:rPr>
              <w:t>Комплекс процессных мероприятий «</w:t>
            </w:r>
            <w:r w:rsidRPr="00CF4793">
              <w:rPr>
                <w:sz w:val="18"/>
                <w:szCs w:val="18"/>
              </w:rPr>
              <w:t>Благоустройство общественных пространств МО Иссадское сельское поселение</w:t>
            </w:r>
            <w:r>
              <w:rPr>
                <w:sz w:val="18"/>
                <w:szCs w:val="18"/>
              </w:rPr>
              <w:t>»</w:t>
            </w:r>
            <w:bookmarkEnd w:id="9"/>
          </w:p>
        </w:tc>
        <w:tc>
          <w:tcPr>
            <w:tcW w:w="2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  <w:highlight w:val="yellow"/>
              </w:rPr>
            </w:pPr>
            <w:r w:rsidRPr="00CF4793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34284E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097383">
              <w:t>0</w:t>
            </w:r>
          </w:p>
        </w:tc>
      </w:tr>
      <w:tr w:rsidR="001643CA" w:rsidRPr="00B04FD8" w:rsidTr="00F147DC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3CA" w:rsidRPr="00CF4793" w:rsidRDefault="001643CA" w:rsidP="008363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097383" w:rsidRDefault="001643CA" w:rsidP="0034284E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097383" w:rsidRDefault="001643CA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097383" w:rsidRDefault="001643CA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097383" w:rsidRDefault="001643CA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097383" w:rsidRDefault="001643CA" w:rsidP="00836305">
            <w:pPr>
              <w:jc w:val="center"/>
            </w:pPr>
            <w:r>
              <w:t>0</w:t>
            </w:r>
          </w:p>
        </w:tc>
      </w:tr>
      <w:tr w:rsidR="001643CA" w:rsidRPr="00B04FD8" w:rsidTr="00F147DC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3CA" w:rsidRPr="00CF4793" w:rsidRDefault="001643CA" w:rsidP="008363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097383" w:rsidRDefault="001643CA" w:rsidP="0034284E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097383" w:rsidRDefault="001643CA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097383" w:rsidRDefault="001643CA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097383" w:rsidRDefault="001643CA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097383" w:rsidRDefault="001643CA" w:rsidP="00836305">
            <w:pPr>
              <w:jc w:val="center"/>
            </w:pPr>
            <w:r>
              <w:t>0</w:t>
            </w:r>
          </w:p>
        </w:tc>
      </w:tr>
      <w:tr w:rsidR="001643CA" w:rsidRPr="00B04FD8" w:rsidTr="00F147DC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34284E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t>140,0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097383">
              <w:t>0</w:t>
            </w:r>
          </w:p>
        </w:tc>
      </w:tr>
      <w:tr w:rsidR="001643CA" w:rsidRPr="00B04FD8" w:rsidTr="00F147DC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34284E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643CA" w:rsidRPr="00B04FD8" w:rsidTr="00F147DC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342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704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643CA" w:rsidRPr="00B04FD8" w:rsidTr="00F147DC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5C64AF" w:rsidP="0034284E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t>185,0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5C64AF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t>185,0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097383">
              <w:t>0</w:t>
            </w:r>
          </w:p>
        </w:tc>
      </w:tr>
      <w:tr w:rsidR="001643CA" w:rsidRPr="00B04FD8" w:rsidTr="00F147DC">
        <w:trPr>
          <w:trHeight w:val="267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097383" w:rsidRDefault="00711815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097383" w:rsidRDefault="00711815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097383" w:rsidRDefault="00711815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097383" w:rsidRDefault="00711815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097383" w:rsidRDefault="00711815" w:rsidP="00836305">
            <w:pPr>
              <w:jc w:val="center"/>
            </w:pPr>
            <w:r>
              <w:t>0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75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right"/>
              <w:rPr>
                <w:b/>
                <w:sz w:val="22"/>
                <w:szCs w:val="22"/>
              </w:rPr>
            </w:pPr>
            <w:r w:rsidRPr="00B04FD8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5C64AF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eastAsia="ar-SA"/>
              </w:rPr>
              <w:t>510</w:t>
            </w:r>
            <w:r w:rsidR="009B3330">
              <w:rPr>
                <w:rFonts w:eastAsia="Arial"/>
                <w:b/>
                <w:bCs/>
                <w:sz w:val="22"/>
                <w:szCs w:val="22"/>
                <w:lang w:eastAsia="ar-SA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9B3330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9B3330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5C64AF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bCs/>
                <w:sz w:val="22"/>
                <w:szCs w:val="22"/>
                <w:highlight w:val="yellow"/>
                <w:lang w:eastAsia="ar-SA"/>
              </w:rPr>
            </w:pPr>
            <w:r>
              <w:rPr>
                <w:b/>
                <w:bCs/>
              </w:rPr>
              <w:t>510</w:t>
            </w:r>
            <w:r w:rsidR="009B3330">
              <w:rPr>
                <w:b/>
                <w:bCs/>
              </w:rPr>
              <w:t>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9B3330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75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B04FD8">
              <w:rPr>
                <w:b/>
                <w:sz w:val="22"/>
                <w:szCs w:val="22"/>
              </w:rPr>
              <w:t>ИТОГО процессная часть: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34284E" w:rsidP="0034284E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</w:rPr>
              <w:t>11045,9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34284E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7F2297" w:rsidRDefault="0034284E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6299,0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7F2297" w:rsidRDefault="0034284E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</w:rPr>
              <w:t>1412,9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34284E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3334,0</w:t>
            </w:r>
          </w:p>
        </w:tc>
      </w:tr>
    </w:tbl>
    <w:p w:rsidR="00B03EA4" w:rsidRPr="00B03EA4" w:rsidRDefault="00B03EA4" w:rsidP="00B03E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bookmarkEnd w:id="7"/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  <w:r w:rsidRPr="00B03EA4">
        <w:rPr>
          <w:rFonts w:eastAsia="Calibri"/>
          <w:sz w:val="28"/>
          <w:szCs w:val="22"/>
        </w:rPr>
        <w:t xml:space="preserve">Приложение № 4 </w:t>
      </w: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03EA4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03EA4">
        <w:rPr>
          <w:b/>
          <w:sz w:val="28"/>
          <w:szCs w:val="28"/>
        </w:rPr>
        <w:t>«</w:t>
      </w:r>
      <w:r w:rsidR="003A5FE0" w:rsidRPr="003A5FE0">
        <w:rPr>
          <w:b/>
          <w:sz w:val="28"/>
          <w:szCs w:val="28"/>
        </w:rPr>
        <w:t>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202</w:t>
      </w:r>
      <w:r w:rsidR="00FA4119">
        <w:rPr>
          <w:b/>
          <w:sz w:val="28"/>
          <w:szCs w:val="28"/>
        </w:rPr>
        <w:t>5</w:t>
      </w:r>
      <w:r w:rsidR="003A5FE0" w:rsidRPr="003A5FE0">
        <w:rPr>
          <w:b/>
          <w:sz w:val="28"/>
          <w:szCs w:val="28"/>
        </w:rPr>
        <w:t xml:space="preserve"> годы</w:t>
      </w:r>
      <w:r w:rsidRPr="00B03EA4">
        <w:rPr>
          <w:b/>
          <w:sz w:val="28"/>
          <w:szCs w:val="28"/>
        </w:rPr>
        <w:t>»</w:t>
      </w: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03EA4">
        <w:rPr>
          <w:b/>
          <w:sz w:val="28"/>
          <w:szCs w:val="28"/>
        </w:rPr>
        <w:t>на 202</w:t>
      </w:r>
      <w:r w:rsidR="00FA4119">
        <w:rPr>
          <w:b/>
          <w:sz w:val="28"/>
          <w:szCs w:val="28"/>
        </w:rPr>
        <w:t>5</w:t>
      </w:r>
      <w:r w:rsidRPr="00B03EA4">
        <w:rPr>
          <w:b/>
          <w:sz w:val="28"/>
          <w:szCs w:val="28"/>
        </w:rPr>
        <w:t xml:space="preserve"> год</w:t>
      </w:r>
    </w:p>
    <w:p w:rsidR="00B03EA4" w:rsidRPr="00B03EA4" w:rsidRDefault="00B03EA4" w:rsidP="00B03EA4">
      <w:pPr>
        <w:widowControl w:val="0"/>
        <w:autoSpaceDE w:val="0"/>
        <w:autoSpaceDN w:val="0"/>
        <w:jc w:val="center"/>
      </w:pPr>
      <w:r w:rsidRPr="00B03EA4">
        <w:t>(очередной финансовый год)</w:t>
      </w: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tbl>
      <w:tblPr>
        <w:tblW w:w="1595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0"/>
        <w:gridCol w:w="4217"/>
        <w:gridCol w:w="3373"/>
        <w:gridCol w:w="1545"/>
        <w:gridCol w:w="1124"/>
        <w:gridCol w:w="1265"/>
        <w:gridCol w:w="1124"/>
        <w:gridCol w:w="1407"/>
        <w:gridCol w:w="1265"/>
      </w:tblGrid>
      <w:tr w:rsidR="00B03EA4" w:rsidRPr="00B03EA4" w:rsidTr="0042391A">
        <w:trPr>
          <w:trHeight w:val="9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B03EA4" w:rsidRPr="00B03EA4" w:rsidTr="0042391A">
        <w:trPr>
          <w:trHeight w:val="106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03EA4" w:rsidRPr="00B03EA4" w:rsidTr="0042391A">
        <w:trPr>
          <w:trHeight w:val="2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9</w:t>
            </w:r>
          </w:p>
        </w:tc>
      </w:tr>
      <w:tr w:rsidR="00B03EA4" w:rsidRPr="00B03EA4" w:rsidTr="0042391A">
        <w:trPr>
          <w:trHeight w:val="15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1643CA">
            <w:pPr>
              <w:widowControl w:val="0"/>
              <w:autoSpaceDE w:val="0"/>
              <w:autoSpaceDN w:val="0"/>
              <w:jc w:val="left"/>
              <w:rPr>
                <w:b/>
                <w:sz w:val="22"/>
                <w:szCs w:val="22"/>
              </w:rPr>
            </w:pPr>
            <w:r w:rsidRPr="00B03EA4">
              <w:rPr>
                <w:b/>
                <w:sz w:val="22"/>
                <w:szCs w:val="22"/>
              </w:rPr>
              <w:t>Муниципальная программа «</w:t>
            </w:r>
            <w:r w:rsidR="0042391A" w:rsidRPr="0042391A">
              <w:rPr>
                <w:b/>
                <w:sz w:val="22"/>
                <w:szCs w:val="22"/>
              </w:rPr>
              <w:t xml:space="preserve">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</w:t>
            </w:r>
            <w:r w:rsidR="0042391A" w:rsidRPr="0042391A">
              <w:rPr>
                <w:b/>
                <w:sz w:val="22"/>
                <w:szCs w:val="22"/>
              </w:rPr>
              <w:lastRenderedPageBreak/>
              <w:t>– 202</w:t>
            </w:r>
            <w:r w:rsidR="001643CA">
              <w:rPr>
                <w:b/>
                <w:sz w:val="22"/>
                <w:szCs w:val="22"/>
              </w:rPr>
              <w:t>5</w:t>
            </w:r>
            <w:r w:rsidR="0042391A" w:rsidRPr="0042391A">
              <w:rPr>
                <w:b/>
                <w:sz w:val="22"/>
                <w:szCs w:val="22"/>
              </w:rPr>
              <w:t xml:space="preserve"> годы</w:t>
            </w:r>
            <w:r w:rsidRPr="00B03EA4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lastRenderedPageBreak/>
              <w:t>Администрация муниципального образования Иссадское сельское поселение</w:t>
            </w:r>
          </w:p>
          <w:p w:rsidR="0042391A" w:rsidRPr="00B03EA4" w:rsidRDefault="00B03EA4" w:rsidP="0042391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20</w:t>
            </w:r>
            <w:r w:rsidR="003A5FE0">
              <w:rPr>
                <w:sz w:val="22"/>
                <w:szCs w:val="22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FA41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202</w:t>
            </w:r>
            <w:r w:rsidR="00FA4119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FA4119" w:rsidP="006B19C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green"/>
              </w:rPr>
            </w:pPr>
            <w:r>
              <w:t>49330,2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FA4119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green"/>
              </w:rPr>
            </w:pPr>
            <w:r>
              <w:t>11240,0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42391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74138F" w:rsidRPr="00B03EA4" w:rsidTr="0042391A">
        <w:trPr>
          <w:trHeight w:val="172"/>
        </w:trPr>
        <w:tc>
          <w:tcPr>
            <w:tcW w:w="15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8F" w:rsidRPr="0074138F" w:rsidRDefault="0074138F" w:rsidP="0074138F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74138F">
              <w:rPr>
                <w:b/>
                <w:bCs/>
              </w:rPr>
              <w:lastRenderedPageBreak/>
              <w:t>Проектная часть</w:t>
            </w:r>
          </w:p>
        </w:tc>
      </w:tr>
      <w:tr w:rsidR="00962C73" w:rsidRPr="00B03EA4" w:rsidTr="00836305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left"/>
              <w:rPr>
                <w:b/>
                <w:sz w:val="22"/>
                <w:szCs w:val="22"/>
              </w:rPr>
            </w:pPr>
            <w:r w:rsidRPr="0042391A">
              <w:rPr>
                <w:b/>
                <w:sz w:val="22"/>
                <w:szCs w:val="22"/>
              </w:rPr>
              <w:t xml:space="preserve">Федеральный проект </w:t>
            </w:r>
            <w:r>
              <w:rPr>
                <w:b/>
                <w:sz w:val="22"/>
                <w:szCs w:val="22"/>
              </w:rPr>
              <w:t>«</w:t>
            </w:r>
            <w:r w:rsidRPr="0042391A">
              <w:rPr>
                <w:b/>
                <w:sz w:val="22"/>
                <w:szCs w:val="22"/>
              </w:rPr>
              <w:t>Формирование комфортной городской среды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C73" w:rsidRPr="0042391A" w:rsidRDefault="00962C73" w:rsidP="0042391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391A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962C73" w:rsidRPr="00B03EA4" w:rsidRDefault="00962C73" w:rsidP="0042391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391A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51E1">
              <w:rPr>
                <w:sz w:val="22"/>
                <w:szCs w:val="22"/>
              </w:rPr>
              <w:t>Увеличение количества благоустроенных общественных территорий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CE47F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</w:pPr>
            <w:r>
              <w:t>18000,0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FA4119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42391A">
              <w:rPr>
                <w:sz w:val="22"/>
                <w:szCs w:val="22"/>
              </w:rPr>
              <w:t>Коновалова А.А.</w:t>
            </w:r>
          </w:p>
        </w:tc>
      </w:tr>
      <w:tr w:rsidR="00962C73" w:rsidRPr="00B03EA4" w:rsidTr="00BB79A8">
        <w:trPr>
          <w:trHeight w:val="7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42391A" w:rsidRDefault="00962C73" w:rsidP="00B03EA4">
            <w:pPr>
              <w:widowControl w:val="0"/>
              <w:autoSpaceDE w:val="0"/>
              <w:autoSpaceDN w:val="0"/>
              <w:jc w:val="left"/>
              <w:rPr>
                <w:bCs/>
                <w:sz w:val="22"/>
                <w:szCs w:val="22"/>
              </w:rPr>
            </w:pPr>
            <w:r w:rsidRPr="0042391A">
              <w:rPr>
                <w:bCs/>
                <w:sz w:val="22"/>
                <w:szCs w:val="22"/>
              </w:rPr>
              <w:t>Мероприятия, направленные на достижение цели федерального проекта «Формирование комфортной городской среды»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CE47F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</w:pPr>
            <w:r>
              <w:t>18 000,0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FA4119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962C73" w:rsidRPr="00B03EA4" w:rsidTr="00BB79A8">
        <w:trPr>
          <w:trHeight w:val="7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42391A" w:rsidRDefault="00962C73" w:rsidP="00B03EA4">
            <w:pPr>
              <w:widowControl w:val="0"/>
              <w:autoSpaceDE w:val="0"/>
              <w:autoSpaceDN w:val="0"/>
              <w:jc w:val="left"/>
              <w:rPr>
                <w:bCs/>
                <w:sz w:val="22"/>
                <w:szCs w:val="22"/>
              </w:rPr>
            </w:pPr>
            <w:r w:rsidRPr="0042391A">
              <w:rPr>
                <w:bCs/>
                <w:sz w:val="22"/>
                <w:szCs w:val="22"/>
              </w:rPr>
              <w:t xml:space="preserve">Благоустройство общественной территории </w:t>
            </w:r>
            <w:r>
              <w:rPr>
                <w:bCs/>
                <w:sz w:val="22"/>
                <w:szCs w:val="22"/>
              </w:rPr>
              <w:t>–</w:t>
            </w:r>
            <w:r w:rsidRPr="0042391A">
              <w:rPr>
                <w:bCs/>
                <w:sz w:val="22"/>
                <w:szCs w:val="22"/>
              </w:rPr>
              <w:t xml:space="preserve"> набережная д. Иссад, мкр. Центральный.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CE47F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CE47FA">
            <w:pPr>
              <w:widowControl w:val="0"/>
              <w:autoSpaceDE w:val="0"/>
              <w:autoSpaceDN w:val="0"/>
              <w:jc w:val="center"/>
            </w:pPr>
            <w:r>
              <w:t>10000,0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962C73" w:rsidRPr="00B03EA4" w:rsidTr="00BF1ABA">
        <w:trPr>
          <w:trHeight w:val="40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42391A" w:rsidRDefault="00962C73" w:rsidP="00B03EA4">
            <w:pPr>
              <w:widowControl w:val="0"/>
              <w:autoSpaceDE w:val="0"/>
              <w:autoSpaceDN w:val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Благоустройство общественной территории  « Спортивная площадка д. Иссад мкр. Центральный»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</w:pPr>
            <w:r>
              <w:t>8000,0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FA4119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962C73" w:rsidRPr="00B03EA4" w:rsidTr="00BF1ABA">
        <w:trPr>
          <w:trHeight w:val="407"/>
        </w:trPr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9B3330" w:rsidRDefault="00962C73" w:rsidP="00B03EA4">
            <w:pPr>
              <w:widowControl w:val="0"/>
              <w:autoSpaceDE w:val="0"/>
              <w:autoSpaceDN w:val="0"/>
              <w:jc w:val="left"/>
              <w:rPr>
                <w:b/>
                <w:sz w:val="22"/>
                <w:szCs w:val="22"/>
              </w:rPr>
            </w:pPr>
            <w:r w:rsidRPr="009B3330">
              <w:rPr>
                <w:b/>
                <w:sz w:val="22"/>
                <w:szCs w:val="22"/>
              </w:rPr>
              <w:t xml:space="preserve">Региональный проект </w:t>
            </w:r>
            <w:r>
              <w:rPr>
                <w:b/>
                <w:sz w:val="22"/>
                <w:szCs w:val="22"/>
              </w:rPr>
              <w:t>«</w:t>
            </w:r>
            <w:r w:rsidRPr="009B3330">
              <w:rPr>
                <w:b/>
                <w:sz w:val="22"/>
                <w:szCs w:val="22"/>
              </w:rPr>
              <w:t>Формирование комфортной городской среды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3373" w:type="dxa"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962C73" w:rsidRPr="00B03EA4" w:rsidTr="00F147DC">
        <w:trPr>
          <w:trHeight w:val="40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Благоустройство общественной территории «Лоханинский парк по ул. Парковая д. Иссад»</w:t>
            </w:r>
          </w:p>
        </w:tc>
        <w:tc>
          <w:tcPr>
            <w:tcW w:w="3373" w:type="dxa"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5C64AF" w:rsidP="00B03EA4">
            <w:pPr>
              <w:widowControl w:val="0"/>
              <w:autoSpaceDE w:val="0"/>
              <w:autoSpaceDN w:val="0"/>
              <w:jc w:val="center"/>
            </w:pPr>
            <w:r>
              <w:t>9044,3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FA4119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962C73" w:rsidRPr="00B03EA4" w:rsidTr="006D1CEF">
        <w:trPr>
          <w:trHeight w:val="40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Благоустройство общественной </w:t>
            </w:r>
            <w:r>
              <w:rPr>
                <w:bCs/>
                <w:sz w:val="22"/>
                <w:szCs w:val="22"/>
              </w:rPr>
              <w:lastRenderedPageBreak/>
              <w:t>территории « Сквер  на Лесной  д. Иссад , ул. Лесная</w:t>
            </w:r>
          </w:p>
        </w:tc>
        <w:tc>
          <w:tcPr>
            <w:tcW w:w="3373" w:type="dxa"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FA4119" w:rsidP="00FA4119">
            <w:pPr>
              <w:widowControl w:val="0"/>
              <w:autoSpaceDE w:val="0"/>
              <w:autoSpaceDN w:val="0"/>
              <w:jc w:val="center"/>
            </w:pPr>
            <w:r>
              <w:t>11240,0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FA4119" w:rsidP="00B03EA4">
            <w:pPr>
              <w:widowControl w:val="0"/>
              <w:autoSpaceDE w:val="0"/>
              <w:autoSpaceDN w:val="0"/>
              <w:jc w:val="center"/>
            </w:pPr>
            <w:r>
              <w:t>11240,0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CE47FA" w:rsidRPr="00B03EA4" w:rsidTr="0042391A">
        <w:trPr>
          <w:trHeight w:val="2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B03EA4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E47FA" w:rsidRPr="00B03EA4" w:rsidTr="0042391A">
        <w:trPr>
          <w:trHeight w:val="5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85CA7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left"/>
              <w:rPr>
                <w:b/>
                <w:bCs/>
                <w:sz w:val="22"/>
                <w:szCs w:val="22"/>
              </w:rPr>
            </w:pPr>
            <w:r w:rsidRPr="00285CA7">
              <w:rPr>
                <w:b/>
                <w:bCs/>
                <w:sz w:val="22"/>
                <w:szCs w:val="22"/>
              </w:rPr>
              <w:t>Комплекс процессных мероприятий «Благоустройство дворовых территорий многоквартирных домов»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790099">
            <w:pPr>
              <w:widowControl w:val="0"/>
              <w:autoSpaceDE w:val="0"/>
              <w:autoSpaceDN w:val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85CA7">
              <w:rPr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FA4119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85CA7">
              <w:rPr>
                <w:b/>
                <w:bCs/>
                <w:sz w:val="22"/>
                <w:szCs w:val="22"/>
              </w:rPr>
              <w:t>202</w:t>
            </w:r>
            <w:r w:rsidR="00FA411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6B19C3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85CA7">
              <w:rPr>
                <w:b/>
                <w:bCs/>
                <w:sz w:val="22"/>
                <w:szCs w:val="22"/>
              </w:rPr>
              <w:t>10</w:t>
            </w:r>
            <w:r w:rsidR="0042022F">
              <w:rPr>
                <w:b/>
                <w:bCs/>
                <w:sz w:val="22"/>
                <w:szCs w:val="22"/>
              </w:rPr>
              <w:t>535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6B19C3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85C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CA7">
              <w:rPr>
                <w:sz w:val="22"/>
                <w:szCs w:val="22"/>
              </w:rPr>
              <w:t>Коновалова А.А.</w:t>
            </w:r>
          </w:p>
        </w:tc>
      </w:tr>
      <w:tr w:rsidR="00CE47FA" w:rsidRPr="00B03EA4" w:rsidTr="0042391A">
        <w:trPr>
          <w:trHeight w:val="76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03EA4">
              <w:rPr>
                <w:sz w:val="22"/>
                <w:szCs w:val="22"/>
              </w:rPr>
              <w:t>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E7047D">
              <w:rPr>
                <w:sz w:val="22"/>
                <w:szCs w:val="22"/>
              </w:rPr>
              <w:t>лагоустройство дворовой территории многоквартирных домов №18,19 мкр. Центральный, д. Иссад, Волховского муниципального района, ремонт внутридворового проезда к д.19,18 мкр. Центральный, д. Иссад с обустройством парковки д. Иссад, мкр. Центральный д.19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E7047D" w:rsidRDefault="00CE47FA" w:rsidP="00E7047D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E7047D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CE47FA" w:rsidRPr="00B03EA4" w:rsidRDefault="00CE47FA" w:rsidP="00E7047D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E7047D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E7047D">
              <w:rPr>
                <w:sz w:val="22"/>
                <w:szCs w:val="22"/>
              </w:rPr>
              <w:t xml:space="preserve">Увеличение количества благоустроенных </w:t>
            </w:r>
            <w:r>
              <w:rPr>
                <w:sz w:val="22"/>
                <w:szCs w:val="22"/>
              </w:rPr>
              <w:t xml:space="preserve">дворовых </w:t>
            </w:r>
            <w:r w:rsidRPr="00E7047D">
              <w:rPr>
                <w:sz w:val="22"/>
                <w:szCs w:val="22"/>
              </w:rPr>
              <w:t>территорий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42022F" w:rsidP="00B03EA4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3436,9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CA7">
              <w:rPr>
                <w:sz w:val="22"/>
                <w:szCs w:val="22"/>
              </w:rPr>
              <w:t>Коновалова А.А.</w:t>
            </w:r>
          </w:p>
        </w:tc>
      </w:tr>
      <w:tr w:rsidR="00CE47FA" w:rsidRPr="00B03EA4" w:rsidTr="006D1CEF">
        <w:trPr>
          <w:trHeight w:val="144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E7047D">
              <w:rPr>
                <w:sz w:val="22"/>
                <w:szCs w:val="22"/>
              </w:rPr>
              <w:t>лагоустройство дворовой территории д. Иссад, мкр. Центральный, дд. 14,15,1,2,12,13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790099" w:rsidRDefault="00CE47FA" w:rsidP="00790099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790099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CE47FA" w:rsidRPr="00B03EA4" w:rsidRDefault="00CE47FA" w:rsidP="00790099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790099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E7047D">
              <w:rPr>
                <w:sz w:val="22"/>
                <w:szCs w:val="22"/>
              </w:rPr>
              <w:t>Увеличение количества благоустроенных дворовых территорий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4220B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</w:t>
            </w:r>
            <w:r w:rsidR="004220B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="004220B7">
              <w:rPr>
                <w:sz w:val="22"/>
                <w:szCs w:val="22"/>
              </w:rPr>
              <w:t>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CA7">
              <w:rPr>
                <w:sz w:val="22"/>
                <w:szCs w:val="22"/>
              </w:rPr>
              <w:t>Коновалова А.А.</w:t>
            </w:r>
          </w:p>
        </w:tc>
      </w:tr>
      <w:tr w:rsidR="00CE47FA" w:rsidRPr="00B03EA4" w:rsidTr="006D1CE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A70DE3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A70DE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6D1CEF" w:rsidRDefault="00CE47FA" w:rsidP="00B03EA4">
            <w:pPr>
              <w:widowControl w:val="0"/>
              <w:autoSpaceDE w:val="0"/>
              <w:autoSpaceDN w:val="0"/>
              <w:jc w:val="left"/>
              <w:rPr>
                <w:b/>
                <w:bCs/>
              </w:rPr>
            </w:pPr>
            <w:r w:rsidRPr="006D1CEF">
              <w:rPr>
                <w:rFonts w:eastAsia="Calibri"/>
                <w:b/>
                <w:bCs/>
                <w:lang w:eastAsia="en-US"/>
              </w:rPr>
              <w:t>Комплекс процессных мероприятий «Благоустройство общественных пространств МО Иссадское сельское поселение»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A70DE3" w:rsidRDefault="00CE47FA" w:rsidP="00790099">
            <w:pPr>
              <w:widowControl w:val="0"/>
              <w:autoSpaceDE w:val="0"/>
              <w:autoSpaceDN w:val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A70DE3" w:rsidRDefault="00CE47FA" w:rsidP="00B03EA4">
            <w:pPr>
              <w:widowControl w:val="0"/>
              <w:autoSpaceDE w:val="0"/>
              <w:autoSpaceDN w:val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A70DE3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A70DE3" w:rsidRDefault="00CE47FA" w:rsidP="005C64AF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5C64A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A70DE3" w:rsidRDefault="005C64AF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A70DE3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E47FA" w:rsidRPr="00B03EA4" w:rsidTr="0042391A">
        <w:trPr>
          <w:trHeight w:val="203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Default="00CE47F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A70DE3">
              <w:rPr>
                <w:sz w:val="22"/>
                <w:szCs w:val="22"/>
              </w:rPr>
              <w:t>азработка проекта благоустройства общественной территории – набережная д. Иссад, мкр. Центральный.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6D1CEF" w:rsidRDefault="00CE47FA" w:rsidP="006D1CEF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6D1CEF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CE47FA" w:rsidRPr="00790099" w:rsidRDefault="00CE47FA" w:rsidP="006D1CEF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6D1CEF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E7047D" w:rsidRDefault="00CE47F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E151E1">
              <w:rPr>
                <w:sz w:val="22"/>
                <w:szCs w:val="22"/>
              </w:rPr>
              <w:t>Увеличение количества благоустроенных общественных территорий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B79A8">
              <w:rPr>
                <w:sz w:val="22"/>
                <w:szCs w:val="22"/>
              </w:rPr>
              <w:t>Коновалова А.А.</w:t>
            </w:r>
          </w:p>
        </w:tc>
      </w:tr>
      <w:tr w:rsidR="00BC1891" w:rsidRPr="00B03EA4" w:rsidTr="0042391A">
        <w:trPr>
          <w:trHeight w:val="203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BC1891">
              <w:rPr>
                <w:sz w:val="22"/>
                <w:szCs w:val="22"/>
              </w:rPr>
              <w:t xml:space="preserve">Разработка проекта благоустройства общественной территории – </w:t>
            </w:r>
            <w:r>
              <w:rPr>
                <w:sz w:val="22"/>
                <w:szCs w:val="22"/>
              </w:rPr>
              <w:t>спортивная площадка</w:t>
            </w:r>
            <w:r w:rsidRPr="00BC1891">
              <w:rPr>
                <w:sz w:val="22"/>
                <w:szCs w:val="22"/>
              </w:rPr>
              <w:t xml:space="preserve"> д. Иссад, мкр. Центральный.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C1891" w:rsidRDefault="00BC1891" w:rsidP="00BC1891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BC189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BC1891" w:rsidRPr="006D1CEF" w:rsidRDefault="00BC1891" w:rsidP="00BC1891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BC189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E151E1" w:rsidRDefault="00BC1891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BC1891">
              <w:rPr>
                <w:sz w:val="22"/>
                <w:szCs w:val="22"/>
              </w:rPr>
              <w:t>Увеличение количества благоустроенных общественных территорий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B79A8" w:rsidRDefault="00BC1891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C1891">
              <w:rPr>
                <w:sz w:val="22"/>
                <w:szCs w:val="22"/>
              </w:rPr>
              <w:t>Коновалова А.А.</w:t>
            </w:r>
          </w:p>
        </w:tc>
      </w:tr>
      <w:tr w:rsidR="00BC1891" w:rsidRPr="00B03EA4" w:rsidTr="0042391A">
        <w:trPr>
          <w:trHeight w:val="203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C1891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проекта благоустройства общественной территории – Лоханинский парк по ул. Парковая д. Иссад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6D1CEF" w:rsidRDefault="00BC1891" w:rsidP="00BC1891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977426">
              <w:t>Администрация муниципального образования Иссадское сельское поселение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E151E1" w:rsidRDefault="00BC1891" w:rsidP="00BC1891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B79A8" w:rsidRDefault="00BC1891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C1891">
              <w:rPr>
                <w:sz w:val="22"/>
                <w:szCs w:val="22"/>
              </w:rPr>
              <w:t>Коновалова А.А.</w:t>
            </w:r>
          </w:p>
        </w:tc>
      </w:tr>
      <w:tr w:rsidR="00962C73" w:rsidRPr="00B03EA4" w:rsidTr="0042391A">
        <w:trPr>
          <w:trHeight w:val="203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962C73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проекта благоустройства общественной территории – Сквер на Лесной д. Иссад , ул. Лесная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977426" w:rsidRDefault="00962C73" w:rsidP="00BC1891">
            <w:pPr>
              <w:widowControl w:val="0"/>
              <w:autoSpaceDE w:val="0"/>
              <w:autoSpaceDN w:val="0"/>
              <w:jc w:val="left"/>
            </w:pPr>
            <w:r w:rsidRPr="00977426">
              <w:t>Администрация муниципального образования Иссадское сельское поселение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E151E1" w:rsidRDefault="00962C73" w:rsidP="00BC1891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C1891" w:rsidRDefault="00962C73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C1891">
              <w:rPr>
                <w:sz w:val="22"/>
                <w:szCs w:val="22"/>
              </w:rPr>
              <w:t>Коновалова А.А.</w:t>
            </w:r>
          </w:p>
        </w:tc>
      </w:tr>
    </w:tbl>
    <w:p w:rsidR="00B03EA4" w:rsidRPr="00B03EA4" w:rsidRDefault="00B03EA4" w:rsidP="00B03EA4">
      <w:pPr>
        <w:tabs>
          <w:tab w:val="left" w:pos="1350"/>
        </w:tabs>
        <w:overflowPunct w:val="0"/>
        <w:autoSpaceDE w:val="0"/>
        <w:autoSpaceDN w:val="0"/>
        <w:adjustRightInd w:val="0"/>
        <w:jc w:val="left"/>
        <w:rPr>
          <w:rFonts w:eastAsia="Calibri"/>
          <w:sz w:val="28"/>
          <w:szCs w:val="28"/>
          <w:lang w:eastAsia="en-US"/>
        </w:rPr>
        <w:sectPr w:rsidR="00B03EA4" w:rsidRPr="00B03EA4" w:rsidSect="00836305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03EA4" w:rsidRPr="00B03EA4" w:rsidRDefault="00B03EA4" w:rsidP="00B03EA4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B03EA4">
        <w:rPr>
          <w:bCs/>
          <w:sz w:val="28"/>
          <w:szCs w:val="28"/>
        </w:rPr>
        <w:lastRenderedPageBreak/>
        <w:t>Приложение 5</w:t>
      </w:r>
    </w:p>
    <w:p w:rsidR="00B03EA4" w:rsidRPr="00B03EA4" w:rsidRDefault="00B03EA4" w:rsidP="00B03EA4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B03EA4" w:rsidRPr="00B03EA4" w:rsidRDefault="00B03EA4" w:rsidP="00B03EA4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03EA4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42022F" w:rsidRPr="00B03EA4" w:rsidRDefault="0042022F" w:rsidP="0042022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03EA4">
        <w:rPr>
          <w:b/>
          <w:sz w:val="28"/>
          <w:szCs w:val="28"/>
        </w:rPr>
        <w:t>«</w:t>
      </w:r>
      <w:r w:rsidRPr="003A5FE0">
        <w:rPr>
          <w:b/>
          <w:sz w:val="28"/>
          <w:szCs w:val="28"/>
        </w:rPr>
        <w:t>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</w:t>
      </w:r>
      <w:r w:rsidRPr="00B03EA4">
        <w:rPr>
          <w:b/>
          <w:sz w:val="28"/>
          <w:szCs w:val="28"/>
        </w:rPr>
        <w:t>»</w:t>
      </w: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674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3"/>
        <w:gridCol w:w="2618"/>
        <w:gridCol w:w="1560"/>
        <w:gridCol w:w="1492"/>
        <w:gridCol w:w="1343"/>
        <w:gridCol w:w="1492"/>
        <w:gridCol w:w="1768"/>
        <w:gridCol w:w="358"/>
        <w:gridCol w:w="790"/>
      </w:tblGrid>
      <w:tr w:rsidR="00B03EA4" w:rsidRPr="00B03EA4" w:rsidTr="000F3C5F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Годы реализации</w:t>
            </w:r>
          </w:p>
        </w:tc>
        <w:tc>
          <w:tcPr>
            <w:tcW w:w="7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Фактическое финансирование (тыс. руб.)</w:t>
            </w:r>
          </w:p>
        </w:tc>
      </w:tr>
      <w:tr w:rsidR="00B03EA4" w:rsidRPr="00B03EA4" w:rsidTr="00837462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Областной бюджет Ленинградской области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Местные бюджеты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 xml:space="preserve">Районный </w:t>
            </w:r>
            <w:r w:rsidR="001942CB">
              <w:t>бюджет</w:t>
            </w:r>
          </w:p>
        </w:tc>
      </w:tr>
      <w:tr w:rsidR="00B03EA4" w:rsidRPr="00B03EA4" w:rsidTr="00837462">
        <w:trPr>
          <w:trHeight w:val="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7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8</w:t>
            </w:r>
          </w:p>
        </w:tc>
      </w:tr>
      <w:tr w:rsidR="00837462" w:rsidRPr="00B03EA4" w:rsidTr="00837462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462" w:rsidRPr="00B03EA4" w:rsidRDefault="00837462" w:rsidP="0083746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85CA7">
              <w:rPr>
                <w:b/>
              </w:rPr>
              <w:t>Муниципальная программа «Формирование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202</w:t>
            </w:r>
            <w:r>
              <w:rPr>
                <w:b/>
              </w:rPr>
              <w:t>5</w:t>
            </w:r>
            <w:r w:rsidRPr="00285CA7">
              <w:rPr>
                <w:b/>
              </w:rPr>
              <w:t>годы»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 w:rsidRPr="00DF1360">
              <w:t xml:space="preserve">Администрация муниципального образования Иссадское СП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2018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37462" w:rsidRPr="00B03EA4" w:rsidTr="00837462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20</w:t>
            </w:r>
            <w:r>
              <w:t>19</w:t>
            </w:r>
            <w:r w:rsidRPr="00B03EA4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62" w:rsidRPr="00B04FD8" w:rsidRDefault="00837462" w:rsidP="00420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62" w:rsidRPr="00B04FD8" w:rsidRDefault="00837462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62" w:rsidRPr="00B04FD8" w:rsidRDefault="00837462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3334,0</w:t>
            </w:r>
          </w:p>
        </w:tc>
      </w:tr>
      <w:tr w:rsidR="00837462" w:rsidRPr="00B03EA4" w:rsidTr="00837462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20</w:t>
            </w:r>
            <w:r>
              <w:t>20</w:t>
            </w:r>
            <w:r w:rsidRPr="00B03EA4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62" w:rsidRPr="00B04FD8" w:rsidRDefault="00837462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7099,0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A24FD8" w:rsidRDefault="00837462" w:rsidP="00420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6299,000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62" w:rsidRPr="00B04FD8" w:rsidRDefault="00837462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4FD8" w:rsidRDefault="00837462" w:rsidP="001942CB">
            <w:pPr>
              <w:jc w:val="center"/>
              <w:rPr>
                <w:sz w:val="22"/>
                <w:szCs w:val="22"/>
              </w:rPr>
            </w:pPr>
            <w:r w:rsidRPr="00EC58A0">
              <w:t>0</w:t>
            </w:r>
          </w:p>
        </w:tc>
      </w:tr>
      <w:tr w:rsidR="00837462" w:rsidRPr="00B03EA4" w:rsidTr="00837462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62" w:rsidRPr="00B04FD8" w:rsidRDefault="00837462" w:rsidP="00420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4FD8" w:rsidRDefault="00837462" w:rsidP="0042022F">
            <w:pPr>
              <w:jc w:val="center"/>
              <w:rPr>
                <w:sz w:val="22"/>
                <w:szCs w:val="22"/>
              </w:rPr>
            </w:pPr>
            <w:r w:rsidRPr="004C7D5B">
              <w:t>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62" w:rsidRPr="00B04FD8" w:rsidRDefault="00837462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4FD8" w:rsidRDefault="00837462" w:rsidP="001942CB">
            <w:pPr>
              <w:jc w:val="center"/>
              <w:rPr>
                <w:sz w:val="22"/>
                <w:szCs w:val="22"/>
              </w:rPr>
            </w:pPr>
            <w:r w:rsidRPr="00EC58A0">
              <w:t>0</w:t>
            </w:r>
          </w:p>
        </w:tc>
      </w:tr>
      <w:tr w:rsidR="00837462" w:rsidRPr="00B03EA4" w:rsidTr="00837462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62" w:rsidRPr="00B04FD8" w:rsidRDefault="00837462" w:rsidP="00420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2826,000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62" w:rsidRPr="00B04FD8" w:rsidRDefault="00837462" w:rsidP="00420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6174,000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62" w:rsidRPr="00B04FD8" w:rsidRDefault="00837462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62" w:rsidRPr="00B04FD8" w:rsidRDefault="00837462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</w:tr>
      <w:tr w:rsidR="00837462" w:rsidRPr="00B03EA4" w:rsidTr="00837462">
        <w:trPr>
          <w:trHeight w:val="425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202</w:t>
            </w:r>
            <w:r>
              <w:t>3</w:t>
            </w:r>
            <w:r w:rsidRPr="00B03EA4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8185,0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2235,68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4884,32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361,0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704,0</w:t>
            </w:r>
          </w:p>
        </w:tc>
      </w:tr>
      <w:tr w:rsidR="00837462" w:rsidRPr="00B03EA4" w:rsidTr="00837462">
        <w:trPr>
          <w:trHeight w:val="425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9229,3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2436,8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5563,2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462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438,3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462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791,0</w:t>
            </w:r>
          </w:p>
        </w:tc>
      </w:tr>
      <w:tr w:rsidR="00837462" w:rsidRPr="00B03EA4" w:rsidTr="00837462">
        <w:trPr>
          <w:trHeight w:val="425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Default="00837462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Default="00837462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Default="00837462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462" w:rsidRDefault="00837462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462" w:rsidRDefault="00837462" w:rsidP="00B03EA4">
            <w:pPr>
              <w:widowControl w:val="0"/>
              <w:autoSpaceDE w:val="0"/>
              <w:autoSpaceDN w:val="0"/>
              <w:jc w:val="center"/>
            </w:pPr>
          </w:p>
        </w:tc>
      </w:tr>
      <w:tr w:rsidR="00B03EA4" w:rsidRPr="00B03EA4" w:rsidTr="00837462">
        <w:trPr>
          <w:trHeight w:val="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3EA4">
              <w:rPr>
                <w:b/>
              </w:rPr>
              <w:lastRenderedPageBreak/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5C64AF">
            <w:pPr>
              <w:widowControl w:val="0"/>
              <w:autoSpaceDE w:val="0"/>
              <w:autoSpaceDN w:val="0"/>
              <w:jc w:val="center"/>
            </w:pPr>
            <w:r w:rsidRPr="00B03EA4">
              <w:rPr>
                <w:b/>
              </w:rPr>
              <w:t>20</w:t>
            </w:r>
            <w:r w:rsidR="00285CA7">
              <w:rPr>
                <w:b/>
              </w:rPr>
              <w:t>18</w:t>
            </w:r>
            <w:r w:rsidRPr="00B03EA4">
              <w:rPr>
                <w:b/>
              </w:rPr>
              <w:t>-202</w:t>
            </w:r>
            <w:r w:rsidR="005C64AF">
              <w:rPr>
                <w:b/>
              </w:rPr>
              <w:t>5</w:t>
            </w:r>
            <w:r w:rsidRPr="00B03EA4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837462" w:rsidP="001942C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38090,2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837462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7498,48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837462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22920,52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837462" w:rsidP="001942C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2042,2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837462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5629,0</w:t>
            </w:r>
          </w:p>
        </w:tc>
      </w:tr>
      <w:tr w:rsidR="00483668" w:rsidRPr="00B03EA4" w:rsidTr="000F3C5F">
        <w:trPr>
          <w:trHeight w:val="314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68" w:rsidRDefault="00483668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Проектная часть</w:t>
            </w:r>
          </w:p>
        </w:tc>
      </w:tr>
      <w:tr w:rsidR="000B1616" w:rsidRPr="00B03EA4" w:rsidTr="00B54CFB">
        <w:trPr>
          <w:trHeight w:val="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B03EA4" w:rsidRDefault="000B1616" w:rsidP="00483668">
            <w:pPr>
              <w:widowControl w:val="0"/>
              <w:autoSpaceDE w:val="0"/>
              <w:autoSpaceDN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Pr="0042391A">
              <w:rPr>
                <w:b/>
                <w:sz w:val="22"/>
                <w:szCs w:val="22"/>
              </w:rPr>
              <w:t xml:space="preserve">Федеральный проект </w:t>
            </w:r>
            <w:r w:rsidR="005C64AF">
              <w:rPr>
                <w:b/>
                <w:sz w:val="22"/>
                <w:szCs w:val="22"/>
              </w:rPr>
              <w:t>«</w:t>
            </w:r>
            <w:r w:rsidRPr="0042391A">
              <w:rPr>
                <w:b/>
                <w:sz w:val="22"/>
                <w:szCs w:val="22"/>
              </w:rPr>
              <w:t>Формирование комфортной городской среды</w:t>
            </w:r>
            <w:r w:rsidR="005C64AF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616" w:rsidRPr="00B03EA4" w:rsidRDefault="000B1616" w:rsidP="007F09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F1360">
              <w:rPr>
                <w:bCs/>
              </w:rPr>
              <w:t>Администрация муниципального образования Иссадское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B1616">
              <w:rPr>
                <w:b/>
              </w:rPr>
              <w:t>2022</w:t>
            </w:r>
            <w:r w:rsidR="00837462">
              <w:rPr>
                <w:b/>
              </w:rPr>
              <w:t>-2023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0B1616" w:rsidP="00B54CFB">
            <w:pPr>
              <w:jc w:val="center"/>
              <w:rPr>
                <w:b/>
                <w:sz w:val="22"/>
                <w:szCs w:val="22"/>
              </w:rPr>
            </w:pPr>
            <w:r w:rsidRPr="000B1616">
              <w:rPr>
                <w:b/>
                <w:sz w:val="22"/>
                <w:szCs w:val="22"/>
              </w:rPr>
              <w:t>1</w:t>
            </w:r>
            <w:r w:rsidR="00B54CFB">
              <w:rPr>
                <w:b/>
                <w:sz w:val="22"/>
                <w:szCs w:val="22"/>
              </w:rPr>
              <w:t>8</w:t>
            </w:r>
            <w:r w:rsidRPr="000B1616">
              <w:rPr>
                <w:b/>
                <w:sz w:val="22"/>
                <w:szCs w:val="22"/>
              </w:rPr>
              <w:t>000,0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Default="00837462" w:rsidP="001942C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  <w:p w:rsidR="000B1616" w:rsidRPr="000B1616" w:rsidRDefault="00B54CFB" w:rsidP="001942C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5061,68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B54CFB" w:rsidP="00194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11058,32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B54CFB" w:rsidP="00194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376,0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B54CFB" w:rsidP="00194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1504,0</w:t>
            </w:r>
          </w:p>
        </w:tc>
      </w:tr>
      <w:tr w:rsidR="000B1616" w:rsidRPr="00B03EA4" w:rsidTr="00B54CFB">
        <w:trPr>
          <w:trHeight w:val="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7F09A4" w:rsidRDefault="000B1616" w:rsidP="007F09A4">
            <w:pPr>
              <w:widowControl w:val="0"/>
              <w:autoSpaceDE w:val="0"/>
              <w:autoSpaceDN w:val="0"/>
              <w:jc w:val="left"/>
              <w:rPr>
                <w:bCs/>
              </w:rPr>
            </w:pPr>
            <w:r>
              <w:rPr>
                <w:bCs/>
              </w:rPr>
              <w:t xml:space="preserve">1.1 </w:t>
            </w:r>
            <w:r w:rsidRPr="007F09A4">
              <w:rPr>
                <w:bCs/>
              </w:rPr>
              <w:t xml:space="preserve">Благоустройство общественной территории </w:t>
            </w:r>
            <w:r w:rsidR="005C64AF">
              <w:rPr>
                <w:bCs/>
              </w:rPr>
              <w:t>–</w:t>
            </w:r>
            <w:r w:rsidRPr="007F09A4">
              <w:rPr>
                <w:bCs/>
              </w:rPr>
              <w:t xml:space="preserve"> набережная д. Иссад, мкр. Центральный.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616" w:rsidRPr="00B03EA4" w:rsidRDefault="000B1616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7F09A4" w:rsidRDefault="000B1616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7F09A4">
              <w:rPr>
                <w:bCs/>
              </w:rPr>
              <w:t>2022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B04FD8" w:rsidRDefault="000B1616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Default="00837462" w:rsidP="001942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B1616" w:rsidRPr="00B03EA4" w:rsidRDefault="000B1616" w:rsidP="001942CB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2826,000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B04FD8" w:rsidRDefault="000B1616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6174,000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B04FD8" w:rsidRDefault="000B1616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B04FD8" w:rsidRDefault="000B1616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</w:tr>
      <w:tr w:rsidR="00156677" w:rsidRPr="00B03EA4" w:rsidTr="00B54CFB">
        <w:trPr>
          <w:trHeight w:val="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77" w:rsidRDefault="00156677" w:rsidP="007F09A4">
            <w:pPr>
              <w:widowControl w:val="0"/>
              <w:autoSpaceDE w:val="0"/>
              <w:autoSpaceDN w:val="0"/>
              <w:jc w:val="left"/>
              <w:rPr>
                <w:bCs/>
              </w:rPr>
            </w:pPr>
            <w:r>
              <w:rPr>
                <w:bCs/>
              </w:rPr>
              <w:t>1.2 Благоустройство общественной территории – Спортивная площадка д. Иссад мкр. Центральный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677" w:rsidRPr="00B03EA4" w:rsidRDefault="00156677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77" w:rsidRPr="007F09A4" w:rsidRDefault="00156677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77" w:rsidRDefault="00156677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Default="00837462" w:rsidP="001942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56677" w:rsidRDefault="00156677" w:rsidP="001942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2235,68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77" w:rsidRDefault="00156677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4884,32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77" w:rsidRDefault="00156677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77" w:rsidRDefault="00156677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704,0</w:t>
            </w:r>
          </w:p>
        </w:tc>
      </w:tr>
      <w:tr w:rsidR="000B1616" w:rsidRPr="00B03EA4" w:rsidTr="00B54CFB">
        <w:trPr>
          <w:trHeight w:val="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Default="000B1616" w:rsidP="007F09A4">
            <w:pPr>
              <w:widowControl w:val="0"/>
              <w:autoSpaceDE w:val="0"/>
              <w:autoSpaceDN w:val="0"/>
              <w:jc w:val="left"/>
              <w:rPr>
                <w:bCs/>
              </w:rPr>
            </w:pPr>
            <w:r>
              <w:rPr>
                <w:b/>
                <w:sz w:val="22"/>
                <w:szCs w:val="22"/>
              </w:rPr>
              <w:t xml:space="preserve">Региональный </w:t>
            </w:r>
            <w:r w:rsidRPr="0042391A">
              <w:rPr>
                <w:b/>
                <w:sz w:val="22"/>
                <w:szCs w:val="22"/>
              </w:rPr>
              <w:t xml:space="preserve">проект </w:t>
            </w:r>
            <w:r w:rsidR="005C64AF">
              <w:rPr>
                <w:b/>
                <w:sz w:val="22"/>
                <w:szCs w:val="22"/>
              </w:rPr>
              <w:t>«</w:t>
            </w:r>
            <w:r w:rsidRPr="0042391A">
              <w:rPr>
                <w:b/>
                <w:sz w:val="22"/>
                <w:szCs w:val="22"/>
              </w:rPr>
              <w:t>Формирование комфортной городской среды</w:t>
            </w:r>
            <w:r w:rsidR="005C64AF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616" w:rsidRPr="00B03EA4" w:rsidRDefault="000B1616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0B161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156677">
              <w:rPr>
                <w:b/>
              </w:rPr>
              <w:t>4</w:t>
            </w:r>
            <w:r w:rsidR="00B54CFB">
              <w:rPr>
                <w:b/>
              </w:rPr>
              <w:t>-2025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B54CFB" w:rsidP="00194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9044,3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Default="00837462" w:rsidP="001942C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  <w:p w:rsidR="000B1616" w:rsidRPr="000B1616" w:rsidRDefault="00B54CFB" w:rsidP="001942C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2436,8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B54CFB" w:rsidP="00194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5563,2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B54CFB" w:rsidP="00194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253,3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B54CFB" w:rsidP="00194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791,0</w:t>
            </w:r>
          </w:p>
        </w:tc>
      </w:tr>
      <w:tr w:rsidR="000B1616" w:rsidRPr="00B03EA4" w:rsidTr="00B54CFB">
        <w:trPr>
          <w:trHeight w:val="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7F09A4">
            <w:pPr>
              <w:widowControl w:val="0"/>
              <w:autoSpaceDE w:val="0"/>
              <w:autoSpaceDN w:val="0"/>
              <w:jc w:val="left"/>
              <w:rPr>
                <w:bCs/>
                <w:sz w:val="22"/>
                <w:szCs w:val="22"/>
              </w:rPr>
            </w:pPr>
            <w:r w:rsidRPr="000B1616">
              <w:rPr>
                <w:bCs/>
                <w:sz w:val="22"/>
                <w:szCs w:val="22"/>
              </w:rPr>
              <w:t>1.</w:t>
            </w:r>
            <w:r w:rsidR="00156677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 xml:space="preserve"> Благоустройство общественной территории – Лоханинский парк по ул. Парковая д. Иссад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B03EA4" w:rsidRDefault="000B1616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7F09A4" w:rsidRDefault="000B1616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202</w:t>
            </w:r>
            <w:r w:rsidR="00156677">
              <w:rPr>
                <w:bCs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Default="00B54CFB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9044,3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Default="00837462" w:rsidP="001942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B1616" w:rsidRDefault="00B54CFB" w:rsidP="001942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2436,8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Default="00B54CFB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5563,2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Default="00B54CFB" w:rsidP="00B5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253,3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Default="00B54CFB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791,0</w:t>
            </w:r>
          </w:p>
        </w:tc>
      </w:tr>
      <w:tr w:rsidR="005C64AF" w:rsidRPr="00B03EA4" w:rsidTr="00B54CFB">
        <w:trPr>
          <w:trHeight w:val="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AF" w:rsidRPr="005C64AF" w:rsidRDefault="005C64AF" w:rsidP="00B54CFB">
            <w:pPr>
              <w:pStyle w:val="af4"/>
              <w:widowControl w:val="0"/>
              <w:numPr>
                <w:ilvl w:val="1"/>
                <w:numId w:val="23"/>
              </w:numPr>
              <w:ind w:left="0" w:firstLine="0"/>
              <w:jc w:val="left"/>
              <w:rPr>
                <w:rFonts w:ascii="Times New Roman" w:hAnsi="Times New Roman" w:cs="Times New Roman"/>
                <w:bCs/>
              </w:rPr>
            </w:pPr>
            <w:r w:rsidRPr="005C64AF">
              <w:rPr>
                <w:rFonts w:ascii="Times New Roman" w:hAnsi="Times New Roman" w:cs="Times New Roman"/>
                <w:bCs/>
              </w:rPr>
              <w:t>Благоустройство общественной территории</w:t>
            </w:r>
            <w:r>
              <w:rPr>
                <w:rFonts w:ascii="Times New Roman" w:hAnsi="Times New Roman" w:cs="Times New Roman"/>
                <w:bCs/>
              </w:rPr>
              <w:t xml:space="preserve"> – Сквер на Лесной д. Иссад, ул. Лесная</w:t>
            </w:r>
          </w:p>
        </w:tc>
        <w:tc>
          <w:tcPr>
            <w:tcW w:w="2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AF" w:rsidRPr="00B03EA4" w:rsidRDefault="005C64AF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AF" w:rsidRDefault="005C64AF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AF" w:rsidRDefault="00B54CFB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FB" w:rsidRDefault="00B54CFB" w:rsidP="001942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C64AF" w:rsidRDefault="00B54CFB" w:rsidP="001942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AF" w:rsidRDefault="00B54CFB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AF" w:rsidRDefault="00B54CFB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AF" w:rsidRDefault="00B54CFB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B1616" w:rsidRPr="00B03EA4" w:rsidTr="00B54CFB">
        <w:trPr>
          <w:trHeight w:val="500"/>
        </w:trPr>
        <w:tc>
          <w:tcPr>
            <w:tcW w:w="8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B1616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B54CFB" w:rsidP="001942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27044,4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FB" w:rsidRDefault="00B54CFB" w:rsidP="001942CB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  <w:p w:rsidR="000B1616" w:rsidRPr="000B1616" w:rsidRDefault="00B54CFB" w:rsidP="001942CB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7498,48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B54CFB" w:rsidP="001942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16621,52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B54CFB" w:rsidP="001942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629,3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B54CFB" w:rsidP="001942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2295,0</w:t>
            </w:r>
          </w:p>
        </w:tc>
      </w:tr>
      <w:tr w:rsidR="00B03EA4" w:rsidRPr="00B03EA4" w:rsidTr="000F3C5F">
        <w:trPr>
          <w:trHeight w:val="72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rPr>
                <w:b/>
              </w:rPr>
              <w:t>Процессная часть</w:t>
            </w:r>
          </w:p>
        </w:tc>
      </w:tr>
      <w:tr w:rsidR="005C74D9" w:rsidRPr="00B03EA4" w:rsidTr="000F3C5F">
        <w:trPr>
          <w:trHeight w:val="367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4D9" w:rsidRPr="00B03EA4" w:rsidRDefault="005C74D9" w:rsidP="00B03EA4">
            <w:pPr>
              <w:widowControl w:val="0"/>
              <w:autoSpaceDE w:val="0"/>
              <w:autoSpaceDN w:val="0"/>
              <w:jc w:val="center"/>
            </w:pPr>
            <w:r w:rsidRPr="007F09A4">
              <w:rPr>
                <w:b/>
                <w:bCs/>
              </w:rPr>
              <w:t>2. Комплекс процессных мероприятий «Благоустройство дворовых территорий многоквартирных домов»</w:t>
            </w:r>
          </w:p>
        </w:tc>
      </w:tr>
      <w:tr w:rsidR="008F0EF3" w:rsidRPr="00B03EA4" w:rsidTr="00A41FCA">
        <w:trPr>
          <w:trHeight w:val="3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3A6301" w:rsidRDefault="005C74D9" w:rsidP="003A6301">
            <w:pPr>
              <w:widowControl w:val="0"/>
              <w:autoSpaceDE w:val="0"/>
              <w:autoSpaceDN w:val="0"/>
              <w:jc w:val="left"/>
              <w:rPr>
                <w:bCs/>
              </w:rPr>
            </w:pPr>
            <w:r>
              <w:rPr>
                <w:bCs/>
              </w:rPr>
              <w:lastRenderedPageBreak/>
              <w:t xml:space="preserve">2.1. </w:t>
            </w:r>
            <w:r w:rsidR="003A6301" w:rsidRPr="003A6301">
              <w:rPr>
                <w:bCs/>
              </w:rPr>
              <w:t>Благоустройство дворовой территории многоквартирных домов №18,19 мкр. Центральный, д. Иссад, Волховского муниципального района, ремонт внутридворового проезда к д.19,18 мкр. Центральный, д. Иссад с обустройством парковки д. Иссад, мкр. Центральный д.19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B03EA4" w:rsidRDefault="00DF1360" w:rsidP="003A6301">
            <w:pPr>
              <w:widowControl w:val="0"/>
              <w:autoSpaceDE w:val="0"/>
              <w:autoSpaceDN w:val="0"/>
              <w:jc w:val="left"/>
              <w:rPr>
                <w:b/>
              </w:rPr>
            </w:pPr>
            <w:r w:rsidRPr="00DF1360">
              <w:rPr>
                <w:bCs/>
              </w:rPr>
              <w:t>Администрация муниципального образования Иссадское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3A6301" w:rsidRDefault="003A6301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3A6301">
              <w:rPr>
                <w:bCs/>
              </w:rPr>
              <w:t>2019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3A6301" w:rsidRDefault="003A6301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3436,9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3A6301" w:rsidRDefault="003A6301" w:rsidP="00B03EA4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3A6301" w:rsidRDefault="003A6301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3A6301" w:rsidRDefault="003A6301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3436,9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3A6301" w:rsidRDefault="003A6301" w:rsidP="00B03EA4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</w:tr>
      <w:tr w:rsidR="003A6301" w:rsidRPr="00B03EA4" w:rsidTr="00A41FCA">
        <w:trPr>
          <w:trHeight w:val="3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B03EA4" w:rsidRDefault="005C74D9" w:rsidP="003A6301">
            <w:pPr>
              <w:widowControl w:val="0"/>
              <w:autoSpaceDE w:val="0"/>
              <w:autoSpaceDN w:val="0"/>
              <w:jc w:val="left"/>
              <w:rPr>
                <w:b/>
              </w:rPr>
            </w:pPr>
            <w:r>
              <w:rPr>
                <w:sz w:val="22"/>
                <w:szCs w:val="22"/>
              </w:rPr>
              <w:t xml:space="preserve">2.2. </w:t>
            </w:r>
            <w:r w:rsidR="003A6301">
              <w:rPr>
                <w:sz w:val="22"/>
                <w:szCs w:val="22"/>
              </w:rPr>
              <w:t>Б</w:t>
            </w:r>
            <w:r w:rsidR="003A6301" w:rsidRPr="00E7047D">
              <w:rPr>
                <w:sz w:val="22"/>
                <w:szCs w:val="22"/>
              </w:rPr>
              <w:t>лагоустройство дворовой территории д. Иссад, мкр. Центральный, дд. 14,15,1,2,12,13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B03EA4" w:rsidRDefault="003A6301" w:rsidP="00DF1360">
            <w:pPr>
              <w:widowControl w:val="0"/>
              <w:autoSpaceDE w:val="0"/>
              <w:autoSpaceDN w:val="0"/>
              <w:jc w:val="left"/>
              <w:rPr>
                <w:b/>
              </w:rPr>
            </w:pPr>
            <w:r w:rsidRPr="003A6301">
              <w:rPr>
                <w:bCs/>
              </w:rPr>
              <w:t xml:space="preserve">Администрация муниципального образования Иссадское </w:t>
            </w:r>
            <w:r w:rsidR="00DF1360">
              <w:rPr>
                <w:bCs/>
              </w:rPr>
              <w:t>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3A6301" w:rsidRDefault="003A6301" w:rsidP="003A6301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3A6301">
              <w:rPr>
                <w:bCs/>
              </w:rPr>
              <w:t>2020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3A6301" w:rsidRDefault="0088320A" w:rsidP="001942CB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7099</w:t>
            </w:r>
            <w:r w:rsidR="000B1616">
              <w:rPr>
                <w:bCs/>
              </w:rPr>
              <w:t>,</w:t>
            </w:r>
            <w:r w:rsidR="00A41FCA">
              <w:rPr>
                <w:bCs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3A6301" w:rsidRDefault="0046370D" w:rsidP="003A6301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3A6301" w:rsidRDefault="0046370D" w:rsidP="001942CB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62</w:t>
            </w:r>
            <w:r w:rsidR="000F3C5F">
              <w:rPr>
                <w:bCs/>
              </w:rPr>
              <w:t>99</w:t>
            </w:r>
            <w:r>
              <w:rPr>
                <w:bCs/>
              </w:rPr>
              <w:t>,</w:t>
            </w:r>
            <w:r w:rsidR="001942CB">
              <w:rPr>
                <w:bCs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3A6301" w:rsidRDefault="0088320A" w:rsidP="003A6301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0B1616">
              <w:rPr>
                <w:bCs/>
              </w:rPr>
              <w:t>00,0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3A6301" w:rsidRDefault="00C5151A" w:rsidP="003A6301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</w:tr>
      <w:tr w:rsidR="005C74D9" w:rsidRPr="00B03EA4" w:rsidTr="00A41FCA">
        <w:trPr>
          <w:trHeight w:val="1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3A6301">
            <w:pPr>
              <w:widowControl w:val="0"/>
              <w:autoSpaceDE w:val="0"/>
              <w:autoSpaceDN w:val="0"/>
              <w:jc w:val="left"/>
              <w:rPr>
                <w:b/>
                <w:bCs/>
                <w:sz w:val="22"/>
                <w:szCs w:val="22"/>
              </w:rPr>
            </w:pPr>
            <w:r w:rsidRPr="005C74D9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3A6301" w:rsidRDefault="005C74D9" w:rsidP="00DF1360">
            <w:pPr>
              <w:widowControl w:val="0"/>
              <w:autoSpaceDE w:val="0"/>
              <w:autoSpaceDN w:val="0"/>
              <w:jc w:val="left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3A6301" w:rsidRDefault="005C74D9" w:rsidP="003A6301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A41FCA" w:rsidP="001942C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88320A">
              <w:rPr>
                <w:b/>
              </w:rPr>
              <w:t>5</w:t>
            </w:r>
            <w:r>
              <w:rPr>
                <w:b/>
              </w:rPr>
              <w:t>35,9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3A6301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1942C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62</w:t>
            </w:r>
            <w:r w:rsidR="000F3C5F">
              <w:rPr>
                <w:b/>
              </w:rPr>
              <w:t>99</w:t>
            </w:r>
            <w:r>
              <w:rPr>
                <w:b/>
              </w:rPr>
              <w:t>,</w:t>
            </w:r>
            <w:r w:rsidR="001942CB">
              <w:rPr>
                <w:b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0F3C5F" w:rsidP="003A630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8320A">
              <w:rPr>
                <w:b/>
              </w:rPr>
              <w:t>3</w:t>
            </w:r>
            <w:r>
              <w:rPr>
                <w:b/>
              </w:rPr>
              <w:t>36,</w:t>
            </w:r>
            <w:r w:rsidR="000B1616">
              <w:rPr>
                <w:b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3A6301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</w:p>
        </w:tc>
      </w:tr>
      <w:tr w:rsidR="005C74D9" w:rsidRPr="00B03EA4" w:rsidTr="000F3C5F">
        <w:trPr>
          <w:trHeight w:val="379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4D9" w:rsidRPr="003A6301" w:rsidRDefault="005C74D9" w:rsidP="00DF1360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3. </w:t>
            </w:r>
            <w:r w:rsidRPr="006D1CEF">
              <w:rPr>
                <w:rFonts w:eastAsia="Calibri"/>
                <w:b/>
                <w:bCs/>
                <w:lang w:eastAsia="en-US"/>
              </w:rPr>
              <w:t>Комплекс процессных мероприятий «Благоустройство общественных пространств МО Иссадское сельское поселение»</w:t>
            </w:r>
          </w:p>
        </w:tc>
      </w:tr>
      <w:tr w:rsidR="0046370D" w:rsidRPr="00B03EA4" w:rsidTr="00A41FCA">
        <w:trPr>
          <w:trHeight w:val="3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Default="005C74D9" w:rsidP="0046370D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 </w:t>
            </w:r>
            <w:r w:rsidR="0046370D">
              <w:rPr>
                <w:sz w:val="22"/>
                <w:szCs w:val="22"/>
              </w:rPr>
              <w:t>Р</w:t>
            </w:r>
            <w:r w:rsidR="0046370D" w:rsidRPr="00A70DE3">
              <w:rPr>
                <w:sz w:val="22"/>
                <w:szCs w:val="22"/>
              </w:rPr>
              <w:t>азработка проекта благоустройства общественной территории – набережная д. Иссад, мкр. Центральный.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Pr="003A6301" w:rsidRDefault="00DF1360" w:rsidP="0046370D">
            <w:pPr>
              <w:widowControl w:val="0"/>
              <w:autoSpaceDE w:val="0"/>
              <w:autoSpaceDN w:val="0"/>
              <w:jc w:val="left"/>
              <w:rPr>
                <w:bCs/>
              </w:rPr>
            </w:pPr>
            <w:r w:rsidRPr="00DF1360">
              <w:rPr>
                <w:bCs/>
              </w:rPr>
              <w:t>Администрация муниципального образования Иссадское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Pr="003A6301" w:rsidRDefault="0046370D" w:rsidP="0046370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Pr="003A6301" w:rsidRDefault="0046370D" w:rsidP="0046370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140,0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Pr="003A6301" w:rsidRDefault="0046370D" w:rsidP="0046370D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Pr="003A6301" w:rsidRDefault="0046370D" w:rsidP="0046370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Pr="003A6301" w:rsidRDefault="0046370D" w:rsidP="0046370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140,0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Pr="003A6301" w:rsidRDefault="0046370D" w:rsidP="0046370D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</w:tr>
      <w:tr w:rsidR="000B1616" w:rsidRPr="00B03EA4" w:rsidTr="00A41FCA">
        <w:trPr>
          <w:trHeight w:val="3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46370D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0B1616">
              <w:rPr>
                <w:sz w:val="22"/>
                <w:szCs w:val="22"/>
              </w:rPr>
              <w:t>3.</w:t>
            </w:r>
            <w:r w:rsidR="00A41FCA"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Разработка проекта благоустройства общественной территории – Лоханинский парк по ул. Парковая д. Иссад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46370D">
            <w:pPr>
              <w:widowControl w:val="0"/>
              <w:autoSpaceDE w:val="0"/>
              <w:autoSpaceDN w:val="0"/>
              <w:jc w:val="left"/>
            </w:pPr>
            <w:r w:rsidRPr="000B1616">
              <w:t>Администрация муниципального образования Иссадское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46370D">
            <w:pPr>
              <w:widowControl w:val="0"/>
              <w:autoSpaceDE w:val="0"/>
              <w:autoSpaceDN w:val="0"/>
              <w:jc w:val="center"/>
            </w:pPr>
            <w: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0B1616">
            <w:pPr>
              <w:widowControl w:val="0"/>
              <w:autoSpaceDE w:val="0"/>
              <w:autoSpaceDN w:val="0"/>
              <w:jc w:val="center"/>
            </w:pPr>
            <w:r>
              <w:t>185,0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46370D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46370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46370D">
            <w:pPr>
              <w:widowControl w:val="0"/>
              <w:autoSpaceDE w:val="0"/>
              <w:autoSpaceDN w:val="0"/>
              <w:jc w:val="center"/>
            </w:pPr>
            <w:r>
              <w:t>185,0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46370D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5C64AF" w:rsidRPr="00B03EA4" w:rsidTr="00A41FCA">
        <w:trPr>
          <w:trHeight w:val="3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AF" w:rsidRPr="000B1616" w:rsidRDefault="005C64AF" w:rsidP="0046370D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 Разработка проекта благоустройства общественной территории – Сквер на Лесной д. Иссад, ул. Лесная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AF" w:rsidRPr="000B1616" w:rsidRDefault="005C64AF" w:rsidP="0046370D">
            <w:pPr>
              <w:widowControl w:val="0"/>
              <w:autoSpaceDE w:val="0"/>
              <w:autoSpaceDN w:val="0"/>
              <w:jc w:val="left"/>
            </w:pPr>
            <w:r w:rsidRPr="000B1616">
              <w:t xml:space="preserve">Администрация муниципального образования Иссадское </w:t>
            </w:r>
            <w:r w:rsidRPr="000B1616">
              <w:lastRenderedPageBreak/>
              <w:t>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AF" w:rsidRDefault="005C64AF" w:rsidP="0046370D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AF" w:rsidRDefault="005C64AF" w:rsidP="000B1616">
            <w:pPr>
              <w:widowControl w:val="0"/>
              <w:autoSpaceDE w:val="0"/>
              <w:autoSpaceDN w:val="0"/>
              <w:jc w:val="center"/>
            </w:pPr>
            <w:r>
              <w:t>185,0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AF" w:rsidRDefault="005C64AF" w:rsidP="0046370D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AF" w:rsidRDefault="005C64AF" w:rsidP="0046370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AF" w:rsidRDefault="005C64AF" w:rsidP="0046370D">
            <w:pPr>
              <w:widowControl w:val="0"/>
              <w:autoSpaceDE w:val="0"/>
              <w:autoSpaceDN w:val="0"/>
              <w:jc w:val="center"/>
            </w:pPr>
            <w:r>
              <w:t>185,0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AF" w:rsidRDefault="005C64AF" w:rsidP="0046370D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5C74D9" w:rsidRPr="00B03EA4" w:rsidTr="00A41FCA">
        <w:trPr>
          <w:trHeight w:val="3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46370D">
            <w:pPr>
              <w:widowControl w:val="0"/>
              <w:autoSpaceDE w:val="0"/>
              <w:autoSpaceDN w:val="0"/>
              <w:jc w:val="left"/>
              <w:rPr>
                <w:b/>
                <w:bCs/>
                <w:sz w:val="22"/>
                <w:szCs w:val="22"/>
              </w:rPr>
            </w:pPr>
            <w:r w:rsidRPr="005C74D9">
              <w:rPr>
                <w:b/>
                <w:bCs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46370D">
            <w:pPr>
              <w:widowControl w:val="0"/>
              <w:autoSpaceDE w:val="0"/>
              <w:autoSpaceDN w:val="0"/>
              <w:jc w:val="left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46370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64AF" w:rsidP="0046370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510</w:t>
            </w:r>
            <w:r w:rsidR="0088320A">
              <w:rPr>
                <w:b/>
                <w:bCs/>
              </w:rPr>
              <w:t>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46370D">
            <w:pPr>
              <w:spacing w:after="200" w:line="276" w:lineRule="auto"/>
              <w:jc w:val="center"/>
              <w:rPr>
                <w:rFonts w:eastAsia="Calibri"/>
                <w:b/>
                <w:bCs/>
              </w:rPr>
            </w:pPr>
            <w:r w:rsidRPr="005C74D9"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46370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5C74D9">
              <w:rPr>
                <w:b/>
                <w:bCs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64AF" w:rsidP="0046370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510</w:t>
            </w:r>
            <w:r w:rsidR="000B1616">
              <w:rPr>
                <w:b/>
                <w:bCs/>
              </w:rPr>
              <w:t>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46370D">
            <w:pPr>
              <w:spacing w:after="200" w:line="276" w:lineRule="auto"/>
              <w:jc w:val="center"/>
              <w:rPr>
                <w:rFonts w:eastAsia="Calibri"/>
                <w:b/>
                <w:bCs/>
              </w:rPr>
            </w:pPr>
            <w:r w:rsidRPr="005C74D9">
              <w:rPr>
                <w:rFonts w:eastAsia="Calibri"/>
                <w:b/>
                <w:bCs/>
              </w:rPr>
              <w:t>0</w:t>
            </w:r>
          </w:p>
        </w:tc>
      </w:tr>
    </w:tbl>
    <w:p w:rsidR="00B03EA4" w:rsidRPr="00B03EA4" w:rsidRDefault="00B03EA4" w:rsidP="00B03EA4">
      <w:pPr>
        <w:tabs>
          <w:tab w:val="left" w:pos="1350"/>
        </w:tabs>
        <w:overflowPunct w:val="0"/>
        <w:autoSpaceDE w:val="0"/>
        <w:autoSpaceDN w:val="0"/>
        <w:adjustRightInd w:val="0"/>
        <w:jc w:val="left"/>
        <w:rPr>
          <w:rFonts w:eastAsia="Calibri"/>
          <w:sz w:val="28"/>
          <w:szCs w:val="28"/>
          <w:lang w:eastAsia="en-US"/>
        </w:rPr>
        <w:sectPr w:rsidR="00B03EA4" w:rsidRPr="00B03EA4" w:rsidSect="00836305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03EA4" w:rsidRPr="00B03EA4" w:rsidRDefault="00B03EA4" w:rsidP="00B03EA4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B03EA4">
        <w:rPr>
          <w:rFonts w:eastAsia="Calibri"/>
          <w:sz w:val="28"/>
          <w:szCs w:val="28"/>
          <w:lang w:eastAsia="en-US"/>
        </w:rPr>
        <w:lastRenderedPageBreak/>
        <w:t>Приложение 6</w:t>
      </w:r>
    </w:p>
    <w:p w:rsidR="00B03EA4" w:rsidRPr="00B03EA4" w:rsidRDefault="00B03EA4" w:rsidP="00B03EA4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B03EA4" w:rsidRPr="00B03EA4" w:rsidRDefault="00B03EA4" w:rsidP="00B03EA4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B03EA4">
        <w:rPr>
          <w:rFonts w:eastAsia="Times New Roman CYR"/>
          <w:b/>
          <w:color w:val="26282F"/>
        </w:rPr>
        <w:t>Отчет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B03EA4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B03EA4">
        <w:rPr>
          <w:rFonts w:eastAsia="Times New Roman CYR"/>
          <w:b/>
          <w:color w:val="26282F"/>
          <w:vertAlign w:val="superscript"/>
        </w:rPr>
        <w:t>(</w:t>
      </w:r>
      <w:r w:rsidRPr="00B03EA4">
        <w:rPr>
          <w:rFonts w:eastAsia="Times New Roman CYR"/>
          <w:vertAlign w:val="superscript"/>
        </w:rPr>
        <w:t>1</w:t>
      </w:r>
      <w:r w:rsidRPr="00B03EA4">
        <w:rPr>
          <w:rFonts w:eastAsia="Times New Roman CYR"/>
          <w:b/>
          <w:color w:val="26282F"/>
          <w:vertAlign w:val="superscript"/>
        </w:rPr>
        <w:t>)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</w:pPr>
    </w:p>
    <w:p w:rsidR="00B03EA4" w:rsidRPr="00B03EA4" w:rsidRDefault="00B03EA4" w:rsidP="00B03EA4">
      <w:pPr>
        <w:widowControl w:val="0"/>
        <w:autoSpaceDE w:val="0"/>
        <w:autoSpaceDN w:val="0"/>
        <w:adjustRightInd w:val="0"/>
        <w:jc w:val="left"/>
        <w:rPr>
          <w:rFonts w:eastAsia="Times New Roman CYR"/>
        </w:rPr>
      </w:pPr>
      <w:r w:rsidRPr="00B03EA4">
        <w:rPr>
          <w:rFonts w:eastAsia="Times New Roman CYR"/>
        </w:rPr>
        <w:t>Наименование муниципальной программы: ______________________________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jc w:val="left"/>
        <w:rPr>
          <w:rFonts w:eastAsia="Times New Roman CYR"/>
        </w:rPr>
      </w:pPr>
      <w:r w:rsidRPr="00B03EA4">
        <w:rPr>
          <w:rFonts w:eastAsia="Times New Roman CYR"/>
        </w:rPr>
        <w:t>Отчетный период: январь - _______________ 20... года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jc w:val="left"/>
        <w:rPr>
          <w:rFonts w:eastAsia="Times New Roman CYR"/>
        </w:rPr>
      </w:pPr>
      <w:r w:rsidRPr="00B03EA4">
        <w:rPr>
          <w:rFonts w:eastAsia="Times New Roman CYR"/>
        </w:rPr>
        <w:t>Ответственный исполнитель: ___________________________________________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"/>
        <w:gridCol w:w="1204"/>
        <w:gridCol w:w="472"/>
        <w:gridCol w:w="542"/>
        <w:gridCol w:w="464"/>
        <w:gridCol w:w="577"/>
        <w:gridCol w:w="699"/>
        <w:gridCol w:w="578"/>
        <w:gridCol w:w="578"/>
        <w:gridCol w:w="578"/>
        <w:gridCol w:w="578"/>
        <w:gridCol w:w="587"/>
        <w:gridCol w:w="871"/>
        <w:gridCol w:w="761"/>
        <w:gridCol w:w="761"/>
        <w:gridCol w:w="1066"/>
        <w:gridCol w:w="761"/>
        <w:gridCol w:w="1673"/>
        <w:gridCol w:w="1371"/>
        <w:gridCol w:w="50"/>
      </w:tblGrid>
      <w:tr w:rsidR="00B03EA4" w:rsidRPr="00B03EA4" w:rsidTr="00836305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Оценка выполнения</w:t>
            </w:r>
          </w:p>
        </w:tc>
      </w:tr>
      <w:tr w:rsidR="00B03EA4" w:rsidRPr="00B03EA4" w:rsidTr="00836305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Итого 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</w:tbl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______________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B03EA4" w:rsidRDefault="00B03EA4" w:rsidP="00B03EA4">
      <w:pPr>
        <w:rPr>
          <w:rFonts w:eastAsia="Arial Unicode MS"/>
          <w:sz w:val="28"/>
          <w:szCs w:val="28"/>
        </w:rPr>
      </w:pPr>
      <w:r w:rsidRPr="00B03EA4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указывается "м</w:t>
      </w:r>
    </w:p>
    <w:p w:rsidR="00B03EA4" w:rsidRDefault="00B03EA4" w:rsidP="00B03EA4">
      <w:pPr>
        <w:rPr>
          <w:rFonts w:eastAsia="Arial Unicode MS"/>
          <w:sz w:val="28"/>
          <w:szCs w:val="28"/>
        </w:rPr>
      </w:pPr>
    </w:p>
    <w:bookmarkEnd w:id="6"/>
    <w:p w:rsidR="00B03EA4" w:rsidRPr="00B03EA4" w:rsidRDefault="00B03EA4" w:rsidP="00B03EA4">
      <w:pPr>
        <w:rPr>
          <w:sz w:val="28"/>
          <w:szCs w:val="28"/>
        </w:rPr>
        <w:sectPr w:rsidR="00B03EA4" w:rsidRPr="00B03EA4" w:rsidSect="00B03EA4">
          <w:pgSz w:w="16838" w:h="11906" w:orient="landscape" w:code="9"/>
          <w:pgMar w:top="850" w:right="1134" w:bottom="1701" w:left="1134" w:header="709" w:footer="709" w:gutter="0"/>
          <w:cols w:space="708"/>
          <w:docGrid w:linePitch="360"/>
        </w:sectPr>
      </w:pPr>
    </w:p>
    <w:p w:rsidR="00E07FEE" w:rsidRPr="00E07FEE" w:rsidRDefault="00E07FEE" w:rsidP="00E07FEE">
      <w:pPr>
        <w:jc w:val="center"/>
        <w:rPr>
          <w:b/>
          <w:sz w:val="26"/>
          <w:szCs w:val="26"/>
        </w:rPr>
      </w:pPr>
      <w:r w:rsidRPr="00E07FEE">
        <w:rPr>
          <w:b/>
          <w:sz w:val="26"/>
          <w:szCs w:val="26"/>
        </w:rPr>
        <w:lastRenderedPageBreak/>
        <w:t>Раздел 7. Целевые индикаторы и показатели муниципальной программы и планируемые результаты реализации муниципальной программы.</w:t>
      </w:r>
    </w:p>
    <w:p w:rsidR="00E07FEE" w:rsidRDefault="00E07FEE" w:rsidP="00A60F3F">
      <w:pPr>
        <w:jc w:val="center"/>
        <w:rPr>
          <w:b/>
          <w:sz w:val="26"/>
          <w:szCs w:val="26"/>
        </w:rPr>
      </w:pPr>
    </w:p>
    <w:p w:rsidR="00E07FEE" w:rsidRPr="007970DC" w:rsidRDefault="00E07FEE" w:rsidP="00E07FEE">
      <w:pPr>
        <w:autoSpaceDE w:val="0"/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Муниципальная программа направлена на комплексное решение проблем в сфере формирования городской среды МО Иссадское сельское поселение. Мероприятия муниципальной программы сгруппированы в подпрограммы, каждая из которых направлена на решение конкретной задачи муниципальной программы. Решение задач подпрограмм обеспечивает достижение поставленной цели муниципальной программы.</w:t>
      </w:r>
    </w:p>
    <w:p w:rsidR="00E07FEE" w:rsidRPr="007970DC" w:rsidRDefault="00E07FEE" w:rsidP="00E07FEE">
      <w:pPr>
        <w:autoSpaceDE w:val="0"/>
        <w:ind w:left="-567"/>
        <w:rPr>
          <w:sz w:val="26"/>
          <w:szCs w:val="26"/>
        </w:rPr>
      </w:pPr>
      <w:r w:rsidRPr="007970DC">
        <w:rPr>
          <w:sz w:val="26"/>
          <w:szCs w:val="26"/>
        </w:rPr>
        <w:t xml:space="preserve">Перечень мероприятий каждой подпрограммы предусматривает выполнение комплекса работ для муниципальных нужд. </w:t>
      </w:r>
    </w:p>
    <w:p w:rsidR="00E07FEE" w:rsidRPr="007970DC" w:rsidRDefault="00E07FEE" w:rsidP="00E07FEE">
      <w:pPr>
        <w:autoSpaceDE w:val="0"/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Планируемые результаты и показатели результативности выполнения мероприятий представлены в приложениях 2 каждой подпрограммы.</w:t>
      </w:r>
    </w:p>
    <w:p w:rsidR="00E07FEE" w:rsidRPr="007970DC" w:rsidRDefault="00E07FEE" w:rsidP="00E07FEE">
      <w:pPr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Перечень и финансирование мероприятий  представлены в приложениях  1 каждой подпрограммы.</w:t>
      </w:r>
    </w:p>
    <w:p w:rsidR="00E07FEE" w:rsidRPr="007970DC" w:rsidRDefault="00E07FEE" w:rsidP="00E07FEE">
      <w:pPr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В результате реализации мероприятий муниципальной программы будут достигнуты следующие результаты:</w:t>
      </w:r>
    </w:p>
    <w:p w:rsidR="00E07FEE" w:rsidRPr="007970DC" w:rsidRDefault="00E07FEE" w:rsidP="00E07FEE">
      <w:pPr>
        <w:rPr>
          <w:sz w:val="26"/>
          <w:szCs w:val="26"/>
        </w:rPr>
      </w:pPr>
      <w:r w:rsidRPr="007970DC">
        <w:rPr>
          <w:sz w:val="26"/>
          <w:szCs w:val="26"/>
        </w:rPr>
        <w:t>1.Повышение уровня благоустройства дворовых территорий 66521,0 кв.м.;</w:t>
      </w:r>
    </w:p>
    <w:p w:rsidR="00E07FEE" w:rsidRPr="007970DC" w:rsidRDefault="00E07FEE" w:rsidP="00E07FEE">
      <w:pPr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2.Повышение уровня вовлеченности заинтересованных лиц в реализацию мероприятий по благоустройству дворовых территорий;</w:t>
      </w:r>
    </w:p>
    <w:p w:rsidR="00E07FEE" w:rsidRPr="007970DC" w:rsidRDefault="00E07FEE" w:rsidP="00E07FEE">
      <w:pPr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3.Повышение уровня благоустройства общественных территорий  24911 кв.м.;</w:t>
      </w:r>
    </w:p>
    <w:p w:rsidR="00E07FEE" w:rsidRPr="007970DC" w:rsidRDefault="00E07FEE" w:rsidP="00E07FEE">
      <w:pPr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4. Развитие формирования единого облика МО Иссадское сельское поселение.</w:t>
      </w:r>
    </w:p>
    <w:p w:rsidR="00E07FEE" w:rsidRPr="007970DC" w:rsidRDefault="00E07FEE" w:rsidP="00E07FEE">
      <w:pPr>
        <w:autoSpaceDE w:val="0"/>
        <w:autoSpaceDN w:val="0"/>
        <w:adjustRightInd w:val="0"/>
        <w:ind w:left="-567" w:firstLine="1276"/>
        <w:rPr>
          <w:sz w:val="26"/>
          <w:szCs w:val="26"/>
        </w:rPr>
      </w:pPr>
      <w:r w:rsidRPr="007970DC">
        <w:rPr>
          <w:sz w:val="26"/>
          <w:szCs w:val="26"/>
        </w:rPr>
        <w:t>В качественном выражении:</w:t>
      </w:r>
    </w:p>
    <w:p w:rsidR="00E07FEE" w:rsidRDefault="00E07FEE" w:rsidP="00E07FEE">
      <w:pPr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- создание условий для приведения состояния дворовых  территорий в соответствие со стандартами качества;</w:t>
      </w:r>
    </w:p>
    <w:p w:rsidR="00E07FEE" w:rsidRDefault="00E07FEE" w:rsidP="00E07FEE">
      <w:pPr>
        <w:ind w:left="-567"/>
        <w:rPr>
          <w:sz w:val="26"/>
          <w:szCs w:val="26"/>
        </w:rPr>
      </w:pPr>
      <w:r w:rsidRPr="007970DC">
        <w:rPr>
          <w:sz w:val="26"/>
          <w:szCs w:val="26"/>
        </w:rPr>
        <w:t xml:space="preserve">- обеспечивающими комфортные условия проживания граждан; повышение уровня благоустройства и улучшение эстетического состояния дворовых территорий и общественных мест; повышение ответственности жителей за соблюдение порядка. </w:t>
      </w:r>
    </w:p>
    <w:p w:rsidR="00E07FEE" w:rsidRDefault="00E07FEE" w:rsidP="00A60F3F">
      <w:pPr>
        <w:jc w:val="center"/>
        <w:rPr>
          <w:b/>
          <w:sz w:val="26"/>
          <w:szCs w:val="26"/>
        </w:rPr>
      </w:pPr>
    </w:p>
    <w:p w:rsidR="00E07FEE" w:rsidRPr="00BE0E82" w:rsidRDefault="00E07FEE" w:rsidP="00E07FEE">
      <w:pPr>
        <w:jc w:val="center"/>
        <w:rPr>
          <w:sz w:val="26"/>
          <w:szCs w:val="26"/>
        </w:rPr>
      </w:pPr>
      <w:r w:rsidRPr="00BE0E82">
        <w:rPr>
          <w:sz w:val="26"/>
          <w:szCs w:val="26"/>
        </w:rPr>
        <w:t>Сведения о показателях (индикаторах) муниципальной программы</w:t>
      </w:r>
    </w:p>
    <w:p w:rsidR="00E07FEE" w:rsidRDefault="00E07FEE" w:rsidP="00A60F3F">
      <w:pPr>
        <w:jc w:val="center"/>
        <w:rPr>
          <w:b/>
          <w:sz w:val="26"/>
          <w:szCs w:val="26"/>
        </w:rPr>
      </w:pPr>
    </w:p>
    <w:tbl>
      <w:tblPr>
        <w:tblW w:w="103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1984"/>
        <w:gridCol w:w="1173"/>
        <w:gridCol w:w="992"/>
        <w:gridCol w:w="851"/>
        <w:gridCol w:w="709"/>
        <w:gridCol w:w="141"/>
        <w:gridCol w:w="851"/>
        <w:gridCol w:w="142"/>
        <w:gridCol w:w="708"/>
        <w:gridCol w:w="284"/>
        <w:gridCol w:w="567"/>
        <w:gridCol w:w="709"/>
        <w:gridCol w:w="567"/>
      </w:tblGrid>
      <w:tr w:rsidR="00F0011D" w:rsidRPr="00BE0E82" w:rsidTr="004E4805">
        <w:tc>
          <w:tcPr>
            <w:tcW w:w="710" w:type="dxa"/>
            <w:vMerge w:val="restart"/>
            <w:shd w:val="clear" w:color="auto" w:fill="auto"/>
            <w:vAlign w:val="center"/>
          </w:tcPr>
          <w:p w:rsidR="00F0011D" w:rsidRPr="00124B5D" w:rsidRDefault="00F0011D" w:rsidP="008F53DE">
            <w:pPr>
              <w:autoSpaceDE w:val="0"/>
              <w:autoSpaceDN w:val="0"/>
              <w:adjustRightInd w:val="0"/>
              <w:jc w:val="center"/>
            </w:pPr>
            <w:r w:rsidRPr="00124B5D">
              <w:t>№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0011D" w:rsidRPr="00124B5D" w:rsidRDefault="00F0011D" w:rsidP="008F53DE">
            <w:pPr>
              <w:autoSpaceDE w:val="0"/>
              <w:autoSpaceDN w:val="0"/>
              <w:adjustRightInd w:val="0"/>
              <w:jc w:val="center"/>
            </w:pPr>
            <w:r w:rsidRPr="00124B5D">
              <w:t>Наименование показателя (индикатора)</w:t>
            </w: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F0011D" w:rsidRPr="00124B5D" w:rsidRDefault="00F0011D" w:rsidP="008F53DE">
            <w:pPr>
              <w:autoSpaceDE w:val="0"/>
              <w:autoSpaceDN w:val="0"/>
              <w:adjustRightInd w:val="0"/>
              <w:jc w:val="center"/>
            </w:pPr>
            <w:r w:rsidRPr="00124B5D">
              <w:t>Единица измерения</w:t>
            </w:r>
          </w:p>
        </w:tc>
        <w:tc>
          <w:tcPr>
            <w:tcW w:w="6521" w:type="dxa"/>
            <w:gridSpan w:val="11"/>
            <w:shd w:val="clear" w:color="auto" w:fill="auto"/>
            <w:vAlign w:val="center"/>
          </w:tcPr>
          <w:p w:rsidR="00F0011D" w:rsidRPr="00124B5D" w:rsidRDefault="00F0011D" w:rsidP="008F53DE">
            <w:pPr>
              <w:autoSpaceDE w:val="0"/>
              <w:autoSpaceDN w:val="0"/>
              <w:adjustRightInd w:val="0"/>
              <w:jc w:val="center"/>
            </w:pPr>
            <w:r w:rsidRPr="00124B5D">
              <w:t>Значения показателей</w:t>
            </w:r>
          </w:p>
          <w:p w:rsidR="00F0011D" w:rsidRPr="00124B5D" w:rsidRDefault="00F0011D" w:rsidP="008F53DE">
            <w:pPr>
              <w:autoSpaceDE w:val="0"/>
              <w:autoSpaceDN w:val="0"/>
              <w:adjustRightInd w:val="0"/>
              <w:jc w:val="center"/>
            </w:pPr>
          </w:p>
        </w:tc>
      </w:tr>
      <w:tr w:rsidR="00F0011D" w:rsidRPr="00BE0E82" w:rsidTr="00F0011D">
        <w:tc>
          <w:tcPr>
            <w:tcW w:w="710" w:type="dxa"/>
            <w:vMerge/>
            <w:shd w:val="clear" w:color="auto" w:fill="auto"/>
            <w:vAlign w:val="center"/>
          </w:tcPr>
          <w:p w:rsidR="00F0011D" w:rsidRPr="00124B5D" w:rsidRDefault="00F0011D" w:rsidP="008F53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0011D" w:rsidRPr="00124B5D" w:rsidRDefault="00F0011D" w:rsidP="008F53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3" w:type="dxa"/>
            <w:vMerge/>
            <w:shd w:val="clear" w:color="auto" w:fill="auto"/>
            <w:vAlign w:val="center"/>
          </w:tcPr>
          <w:p w:rsidR="00F0011D" w:rsidRPr="00124B5D" w:rsidRDefault="00F0011D" w:rsidP="008F53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53DE">
              <w:rPr>
                <w:sz w:val="20"/>
                <w:szCs w:val="20"/>
              </w:rPr>
              <w:t>2018 г.</w:t>
            </w:r>
          </w:p>
        </w:tc>
        <w:tc>
          <w:tcPr>
            <w:tcW w:w="851" w:type="dxa"/>
            <w:shd w:val="clear" w:color="auto" w:fill="auto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53DE">
              <w:rPr>
                <w:sz w:val="20"/>
                <w:szCs w:val="20"/>
              </w:rPr>
              <w:t>2019 г.</w:t>
            </w:r>
          </w:p>
        </w:tc>
        <w:tc>
          <w:tcPr>
            <w:tcW w:w="709" w:type="dxa"/>
            <w:shd w:val="clear" w:color="auto" w:fill="auto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53DE">
              <w:rPr>
                <w:sz w:val="20"/>
                <w:szCs w:val="20"/>
              </w:rPr>
              <w:t>2020г.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53DE">
              <w:rPr>
                <w:sz w:val="20"/>
                <w:szCs w:val="20"/>
              </w:rPr>
              <w:t>2021г.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53DE">
              <w:rPr>
                <w:sz w:val="20"/>
                <w:szCs w:val="20"/>
              </w:rPr>
              <w:t>2022г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53DE">
              <w:rPr>
                <w:sz w:val="20"/>
                <w:szCs w:val="20"/>
              </w:rPr>
              <w:t>2023г</w:t>
            </w:r>
          </w:p>
        </w:tc>
        <w:tc>
          <w:tcPr>
            <w:tcW w:w="709" w:type="dxa"/>
            <w:shd w:val="clear" w:color="auto" w:fill="auto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53DE">
              <w:rPr>
                <w:sz w:val="20"/>
                <w:szCs w:val="20"/>
              </w:rPr>
              <w:t>2024г</w:t>
            </w:r>
          </w:p>
        </w:tc>
        <w:tc>
          <w:tcPr>
            <w:tcW w:w="567" w:type="dxa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2025г</w:t>
            </w:r>
          </w:p>
        </w:tc>
      </w:tr>
      <w:tr w:rsidR="00F0011D" w:rsidRPr="00BE0E82" w:rsidTr="004E4805">
        <w:tc>
          <w:tcPr>
            <w:tcW w:w="10388" w:type="dxa"/>
            <w:gridSpan w:val="14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Основное мероприятие 1.</w:t>
            </w:r>
          </w:p>
          <w:p w:rsidR="00F0011D" w:rsidRPr="008F53DE" w:rsidRDefault="00F0011D" w:rsidP="008F53DE">
            <w:pP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Благоустройство  дворовых территорий многоквартирных домов.</w:t>
            </w:r>
          </w:p>
        </w:tc>
      </w:tr>
      <w:tr w:rsidR="00F0011D" w:rsidRPr="00BE0E82" w:rsidTr="00F0011D">
        <w:trPr>
          <w:trHeight w:val="608"/>
        </w:trPr>
        <w:tc>
          <w:tcPr>
            <w:tcW w:w="710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Количество благоустроенных дворовых территорий.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Ед.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F0011D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0011D" w:rsidRPr="00BE0E82" w:rsidTr="00F0011D">
        <w:tc>
          <w:tcPr>
            <w:tcW w:w="710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Доля благоустроенных дворовых территорий от общего количества дворовых территорий.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Проценты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53DE">
              <w:rPr>
                <w:rFonts w:ascii="Times New Roman CYR" w:hAnsi="Times New Roman CYR" w:cs="Times New Roman CYR"/>
                <w:sz w:val="28"/>
                <w:szCs w:val="28"/>
              </w:rPr>
              <w:t>12%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53DE">
              <w:rPr>
                <w:rFonts w:ascii="Times New Roman CYR" w:hAnsi="Times New Roman CYR" w:cs="Times New Roman CYR"/>
                <w:sz w:val="28"/>
                <w:szCs w:val="28"/>
              </w:rPr>
              <w:t>25%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53DE">
              <w:rPr>
                <w:rFonts w:ascii="Times New Roman CYR" w:hAnsi="Times New Roman CYR" w:cs="Times New Roman CYR"/>
                <w:sz w:val="28"/>
                <w:szCs w:val="28"/>
              </w:rPr>
              <w:t>37%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53DE">
              <w:rPr>
                <w:rFonts w:ascii="Times New Roman CYR" w:hAnsi="Times New Roman CYR" w:cs="Times New Roman CYR"/>
                <w:sz w:val="28"/>
                <w:szCs w:val="28"/>
              </w:rPr>
              <w:t>62%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75</w:t>
            </w:r>
            <w:r w:rsidRPr="008F53DE">
              <w:rPr>
                <w:rFonts w:ascii="Times New Roman CYR" w:hAnsi="Times New Roman CYR" w:cs="Times New Roman CYR"/>
                <w:sz w:val="28"/>
                <w:szCs w:val="28"/>
              </w:rPr>
              <w:t>%</w:t>
            </w:r>
          </w:p>
        </w:tc>
        <w:tc>
          <w:tcPr>
            <w:tcW w:w="567" w:type="dxa"/>
          </w:tcPr>
          <w:p w:rsidR="00F0011D" w:rsidRDefault="00F0011D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0011D" w:rsidRDefault="00F0011D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0011D" w:rsidRDefault="00F0011D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100%</w:t>
            </w:r>
          </w:p>
        </w:tc>
      </w:tr>
      <w:tr w:rsidR="00F0011D" w:rsidRPr="00BE0E82" w:rsidTr="004E4805">
        <w:tc>
          <w:tcPr>
            <w:tcW w:w="10388" w:type="dxa"/>
            <w:gridSpan w:val="14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Основное мероприятие 2. </w:t>
            </w:r>
          </w:p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lastRenderedPageBreak/>
              <w:t>Проведение работ по благоустройству общественных территорий.</w:t>
            </w:r>
          </w:p>
        </w:tc>
      </w:tr>
      <w:tr w:rsidR="00F0011D" w:rsidRPr="00BE0E82" w:rsidTr="00F0011D">
        <w:tc>
          <w:tcPr>
            <w:tcW w:w="710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ind w:left="36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Количество благоустроенных общественных территорий.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11D" w:rsidRPr="008F53DE" w:rsidRDefault="00F0011D" w:rsidP="00F001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F0011D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0011D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0011D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0011D" w:rsidRPr="00BE0E82" w:rsidTr="00F0011D">
        <w:tc>
          <w:tcPr>
            <w:tcW w:w="710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ind w:left="36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Площадь благоустроенных общественных территорий.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кв.м.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7138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4838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5850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3550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3535</w:t>
            </w:r>
          </w:p>
        </w:tc>
        <w:tc>
          <w:tcPr>
            <w:tcW w:w="567" w:type="dxa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0011D" w:rsidRPr="00BE0E82" w:rsidTr="00F0011D">
        <w:tc>
          <w:tcPr>
            <w:tcW w:w="710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ind w:left="36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Доля благоустроенных общественных территорий от общей площади  общественных территорий.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Проценты</w:t>
            </w:r>
          </w:p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20%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40%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60%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80%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  <w:r w:rsidRPr="008F53DE">
              <w:rPr>
                <w:sz w:val="26"/>
                <w:szCs w:val="26"/>
              </w:rPr>
              <w:t>%</w:t>
            </w:r>
          </w:p>
        </w:tc>
        <w:tc>
          <w:tcPr>
            <w:tcW w:w="567" w:type="dxa"/>
          </w:tcPr>
          <w:p w:rsidR="00F0011D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0011D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0011D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100 %</w:t>
            </w:r>
          </w:p>
        </w:tc>
      </w:tr>
    </w:tbl>
    <w:p w:rsidR="00E07FEE" w:rsidRDefault="00E07FEE" w:rsidP="00070E91">
      <w:pPr>
        <w:rPr>
          <w:b/>
          <w:sz w:val="26"/>
          <w:szCs w:val="26"/>
        </w:rPr>
      </w:pPr>
    </w:p>
    <w:p w:rsidR="00226352" w:rsidRPr="00DC4440" w:rsidRDefault="00226352" w:rsidP="00226352">
      <w:pPr>
        <w:rPr>
          <w:b/>
          <w:sz w:val="28"/>
          <w:szCs w:val="28"/>
        </w:rPr>
      </w:pPr>
    </w:p>
    <w:p w:rsidR="0032566B" w:rsidRDefault="0032566B" w:rsidP="00547823">
      <w:pPr>
        <w:rPr>
          <w:sz w:val="16"/>
          <w:szCs w:val="16"/>
        </w:rPr>
      </w:pPr>
    </w:p>
    <w:p w:rsidR="0032566B" w:rsidRDefault="0032566B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BF6886" w:rsidRDefault="00BF6886" w:rsidP="00BF6886">
      <w:pPr>
        <w:tabs>
          <w:tab w:val="left" w:pos="225"/>
        </w:tabs>
        <w:sectPr w:rsidR="00BF6886" w:rsidSect="00BF6886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  <w:r>
        <w:tab/>
      </w:r>
    </w:p>
    <w:p w:rsidR="009F7AE2" w:rsidRPr="00804CA0" w:rsidRDefault="009F7AE2" w:rsidP="009F7AE2">
      <w:pPr>
        <w:jc w:val="right"/>
      </w:pPr>
      <w:r>
        <w:lastRenderedPageBreak/>
        <w:t xml:space="preserve">Приложение № </w:t>
      </w:r>
      <w:r w:rsidR="00C53D4C">
        <w:t>7</w:t>
      </w:r>
    </w:p>
    <w:p w:rsidR="009F7AE2" w:rsidRDefault="009F7AE2" w:rsidP="00EB6047">
      <w:pPr>
        <w:rPr>
          <w:sz w:val="28"/>
          <w:szCs w:val="28"/>
        </w:rPr>
      </w:pPr>
    </w:p>
    <w:p w:rsidR="009F7AE2" w:rsidRPr="00661DC5" w:rsidRDefault="009F7AE2" w:rsidP="009F7A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Адресный перечень </w:t>
      </w:r>
      <w:r w:rsidRPr="009F7AE2">
        <w:rPr>
          <w:sz w:val="28"/>
          <w:szCs w:val="28"/>
        </w:rPr>
        <w:t>дворовых территорий многоквартирных домов, включенных для благоустройства в Программу</w:t>
      </w:r>
      <w:r w:rsidRPr="00661DC5">
        <w:rPr>
          <w:sz w:val="28"/>
          <w:szCs w:val="28"/>
        </w:rPr>
        <w:t xml:space="preserve">«Формирование комфортной городской среды </w:t>
      </w:r>
    </w:p>
    <w:p w:rsidR="009F7AE2" w:rsidRPr="00661DC5" w:rsidRDefault="009F7AE2" w:rsidP="009F7AE2">
      <w:pPr>
        <w:jc w:val="center"/>
        <w:rPr>
          <w:sz w:val="28"/>
          <w:szCs w:val="28"/>
        </w:rPr>
      </w:pPr>
      <w:r w:rsidRPr="00661DC5">
        <w:rPr>
          <w:sz w:val="28"/>
          <w:szCs w:val="28"/>
        </w:rPr>
        <w:t>на территории муниципального образования Иссадское сельское поселение на 2018 – 202</w:t>
      </w:r>
      <w:r w:rsidR="00FA4119">
        <w:rPr>
          <w:sz w:val="28"/>
          <w:szCs w:val="28"/>
        </w:rPr>
        <w:t>5</w:t>
      </w:r>
      <w:r w:rsidRPr="00661DC5">
        <w:rPr>
          <w:sz w:val="28"/>
          <w:szCs w:val="28"/>
        </w:rPr>
        <w:t xml:space="preserve"> годы»</w:t>
      </w:r>
    </w:p>
    <w:p w:rsidR="009F7AE2" w:rsidRDefault="009F7AE2" w:rsidP="009F7AE2">
      <w:pPr>
        <w:jc w:val="center"/>
        <w:rPr>
          <w:sz w:val="28"/>
          <w:szCs w:val="28"/>
        </w:rPr>
      </w:pPr>
    </w:p>
    <w:tbl>
      <w:tblPr>
        <w:tblW w:w="14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765"/>
        <w:gridCol w:w="1848"/>
        <w:gridCol w:w="2339"/>
        <w:gridCol w:w="2775"/>
        <w:gridCol w:w="3159"/>
        <w:gridCol w:w="10"/>
        <w:gridCol w:w="1350"/>
      </w:tblGrid>
      <w:tr w:rsidR="000B62E4" w:rsidRPr="00F11238" w:rsidTr="008F53DE">
        <w:trPr>
          <w:trHeight w:val="1114"/>
        </w:trPr>
        <w:tc>
          <w:tcPr>
            <w:tcW w:w="501" w:type="dxa"/>
            <w:shd w:val="clear" w:color="auto" w:fill="auto"/>
            <w:vAlign w:val="center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№ п/п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Адрес дворовой территории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Площадь дворовой территории, кв.м.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Перечень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выполняемых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работ из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минимального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перечня</w:t>
            </w:r>
          </w:p>
        </w:tc>
        <w:tc>
          <w:tcPr>
            <w:tcW w:w="2775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Перечень выполняемых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работ из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дополнительного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перечня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Сметная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стоимость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выполнения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работ, руб.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Размер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финансового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участия жителей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многоквартирного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дома, руб.</w:t>
            </w:r>
          </w:p>
        </w:tc>
      </w:tr>
      <w:tr w:rsidR="000B62E4" w:rsidRPr="00F11238" w:rsidTr="008F53DE">
        <w:tc>
          <w:tcPr>
            <w:tcW w:w="501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11238">
              <w:t>1</w:t>
            </w:r>
          </w:p>
        </w:tc>
        <w:tc>
          <w:tcPr>
            <w:tcW w:w="2765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  <w:r w:rsidRPr="00F11238">
              <w:t>д. Иссад, мкр. Центральный, д.16, д.17, д.18, д.19</w:t>
            </w:r>
          </w:p>
        </w:tc>
        <w:tc>
          <w:tcPr>
            <w:tcW w:w="1848" w:type="dxa"/>
            <w:shd w:val="clear" w:color="auto" w:fill="auto"/>
          </w:tcPr>
          <w:p w:rsidR="000B62E4" w:rsidRPr="00F11238" w:rsidRDefault="00554A6F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15160</w:t>
            </w:r>
          </w:p>
        </w:tc>
        <w:tc>
          <w:tcPr>
            <w:tcW w:w="2339" w:type="dxa"/>
            <w:shd w:val="clear" w:color="auto" w:fill="auto"/>
          </w:tcPr>
          <w:p w:rsidR="00C85C1A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C85C1A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0B62E4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2.</w:t>
            </w:r>
            <w:r w:rsidRPr="00F11238">
              <w:tab/>
              <w:t>Установка бордюрных камней.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3.</w:t>
            </w:r>
            <w:r w:rsidRPr="00F11238">
              <w:tab/>
              <w:t>Установка качелей.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4.</w:t>
            </w:r>
            <w:r w:rsidRPr="00F11238">
              <w:tab/>
              <w:t>Устройство стоянки (автомобильной парковки).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5.</w:t>
            </w:r>
            <w:r w:rsidRPr="00F11238">
              <w:tab/>
              <w:t>Оборудование детской (игровой)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6.</w:t>
            </w:r>
            <w:r w:rsidRPr="00F11238">
              <w:tab/>
              <w:t>Оборудование спортивной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7.</w:t>
            </w:r>
            <w:r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lastRenderedPageBreak/>
              <w:t>8.</w:t>
            </w:r>
            <w:r w:rsidRPr="00F11238">
              <w:tab/>
              <w:t>Установка газонных ограждений, декоративных ограждений.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9.</w:t>
            </w:r>
            <w:r w:rsidRPr="00F11238">
              <w:tab/>
              <w:t>Обрезка деревьев и кустов.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10.</w:t>
            </w:r>
            <w:r w:rsidRPr="00F11238">
              <w:tab/>
              <w:t>Удаление аварийных деревьев.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11.</w:t>
            </w:r>
            <w:r w:rsidRPr="00F11238">
              <w:tab/>
              <w:t>Отсыпка дворовой территории (выравнивание).</w:t>
            </w:r>
          </w:p>
        </w:tc>
        <w:tc>
          <w:tcPr>
            <w:tcW w:w="3159" w:type="dxa"/>
            <w:shd w:val="clear" w:color="auto" w:fill="auto"/>
          </w:tcPr>
          <w:p w:rsidR="000B62E4" w:rsidRPr="00F11238" w:rsidRDefault="00221F45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jc w:val="center"/>
            </w:pPr>
            <w:r>
              <w:lastRenderedPageBreak/>
              <w:t>0</w:t>
            </w:r>
            <w:r w:rsidR="00101A80" w:rsidRPr="00F11238">
              <w:t>0,0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</w:p>
        </w:tc>
      </w:tr>
      <w:tr w:rsidR="000B62E4" w:rsidRPr="00F11238" w:rsidTr="008F53DE">
        <w:tc>
          <w:tcPr>
            <w:tcW w:w="491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11238">
              <w:lastRenderedPageBreak/>
              <w:t>2</w:t>
            </w:r>
          </w:p>
        </w:tc>
        <w:tc>
          <w:tcPr>
            <w:tcW w:w="2765" w:type="dxa"/>
            <w:shd w:val="clear" w:color="auto" w:fill="auto"/>
          </w:tcPr>
          <w:p w:rsidR="000B62E4" w:rsidRPr="00F11238" w:rsidRDefault="00101A80" w:rsidP="008F53DE">
            <w:pPr>
              <w:autoSpaceDE w:val="0"/>
              <w:autoSpaceDN w:val="0"/>
              <w:adjustRightInd w:val="0"/>
            </w:pPr>
            <w:r w:rsidRPr="00F11238">
              <w:t xml:space="preserve">д. Иссад, мкр. Центральный </w:t>
            </w:r>
            <w:r w:rsidR="000B62E4" w:rsidRPr="00F11238">
              <w:t>д.12, д.13, д.14, д.15, д.1, д.2</w:t>
            </w:r>
          </w:p>
        </w:tc>
        <w:tc>
          <w:tcPr>
            <w:tcW w:w="1848" w:type="dxa"/>
            <w:shd w:val="clear" w:color="auto" w:fill="auto"/>
          </w:tcPr>
          <w:p w:rsidR="000B62E4" w:rsidRPr="00F11238" w:rsidRDefault="00554A6F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16080</w:t>
            </w:r>
          </w:p>
        </w:tc>
        <w:tc>
          <w:tcPr>
            <w:tcW w:w="2339" w:type="dxa"/>
            <w:shd w:val="clear" w:color="auto" w:fill="auto"/>
          </w:tcPr>
          <w:p w:rsidR="00C85C1A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C85C1A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0B62E4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2.</w:t>
            </w:r>
            <w:r w:rsidRPr="00F11238">
              <w:tab/>
              <w:t>Установка бордюрных камней.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3.</w:t>
            </w:r>
            <w:r w:rsidRPr="00F11238">
              <w:tab/>
              <w:t>Установка качелей.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4.</w:t>
            </w:r>
            <w:r w:rsidRPr="00F11238">
              <w:tab/>
              <w:t>Устройство стоянки (автомобильной парковки).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5.</w:t>
            </w:r>
            <w:r w:rsidRPr="00F11238">
              <w:tab/>
              <w:t>Оборудование детской (игровой)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6.</w:t>
            </w:r>
            <w:r w:rsidRPr="00F11238">
              <w:tab/>
              <w:t>Оборудование спортивной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7.</w:t>
            </w:r>
            <w:r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8.</w:t>
            </w:r>
            <w:r w:rsidRPr="00F11238">
              <w:tab/>
              <w:t xml:space="preserve">Установка газонных ограждений, декоративных </w:t>
            </w:r>
            <w:r w:rsidRPr="00F11238">
              <w:lastRenderedPageBreak/>
              <w:t>ограждений.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9.</w:t>
            </w:r>
            <w:r w:rsidRPr="00F11238">
              <w:tab/>
              <w:t>Обрезка деревьев и кустов.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10.</w:t>
            </w:r>
            <w:r w:rsidRPr="00F11238">
              <w:tab/>
              <w:t>Удаление аварийных деревьев.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11.</w:t>
            </w:r>
            <w:r w:rsidRPr="00F11238">
              <w:tab/>
              <w:t>Отсыпка дворовой территории (выравнивание).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0B62E4" w:rsidRPr="00F11238" w:rsidRDefault="00221F45" w:rsidP="008F53D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</w:t>
            </w:r>
            <w:r w:rsidR="00101A80" w:rsidRPr="00F11238">
              <w:t>0,0</w:t>
            </w:r>
          </w:p>
        </w:tc>
        <w:tc>
          <w:tcPr>
            <w:tcW w:w="1350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</w:p>
        </w:tc>
      </w:tr>
      <w:tr w:rsidR="000B62E4" w:rsidRPr="00F11238" w:rsidTr="008F53DE">
        <w:tc>
          <w:tcPr>
            <w:tcW w:w="491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11238">
              <w:lastRenderedPageBreak/>
              <w:t>3</w:t>
            </w:r>
          </w:p>
        </w:tc>
        <w:tc>
          <w:tcPr>
            <w:tcW w:w="2765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  <w:r w:rsidRPr="00F11238">
              <w:t>д. Иссад, мкр. Центральный, д.20, д.21, д.22, д.23</w:t>
            </w:r>
          </w:p>
        </w:tc>
        <w:tc>
          <w:tcPr>
            <w:tcW w:w="1848" w:type="dxa"/>
            <w:shd w:val="clear" w:color="auto" w:fill="auto"/>
          </w:tcPr>
          <w:p w:rsidR="000B62E4" w:rsidRPr="00F11238" w:rsidRDefault="00554A6F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12804</w:t>
            </w:r>
          </w:p>
        </w:tc>
        <w:tc>
          <w:tcPr>
            <w:tcW w:w="2339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297213" w:rsidRPr="00F11238" w:rsidRDefault="00297213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2.</w:t>
            </w:r>
            <w:r w:rsidRPr="00F11238">
              <w:tab/>
              <w:t>Установка бордюрных камней.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3.</w:t>
            </w:r>
            <w:r w:rsidRPr="00F11238">
              <w:tab/>
              <w:t>Установка качелей.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4.</w:t>
            </w:r>
            <w:r w:rsidRPr="00F11238">
              <w:tab/>
              <w:t>Устройство стоянки (автомобильной парковки).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5.</w:t>
            </w:r>
            <w:r w:rsidRPr="00F11238">
              <w:tab/>
              <w:t>Оборудование детской (игровой)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6.</w:t>
            </w:r>
            <w:r w:rsidRPr="00F11238">
              <w:tab/>
              <w:t>Оборудование спортивной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7.</w:t>
            </w:r>
            <w:r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8.</w:t>
            </w:r>
            <w:r w:rsidRPr="00F11238">
              <w:tab/>
              <w:t>Установка газонных ограждений, декоративных ограждений.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9.</w:t>
            </w:r>
            <w:r w:rsidRPr="00F11238">
              <w:tab/>
              <w:t>Обрезка деревьев и кустов.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lastRenderedPageBreak/>
              <w:t>10.</w:t>
            </w:r>
            <w:r w:rsidRPr="00F11238">
              <w:tab/>
              <w:t>Удаление аварийных деревьев.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11.</w:t>
            </w:r>
            <w:r w:rsidRPr="00F11238">
              <w:tab/>
              <w:t>Отсыпка дворовой территории (выравнивание).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0B62E4" w:rsidRPr="00F11238" w:rsidRDefault="00221F45" w:rsidP="008F53D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</w:t>
            </w:r>
            <w:r w:rsidR="00101A80" w:rsidRPr="00F11238">
              <w:t>0,0</w:t>
            </w:r>
          </w:p>
        </w:tc>
        <w:tc>
          <w:tcPr>
            <w:tcW w:w="1350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</w:p>
        </w:tc>
      </w:tr>
      <w:tr w:rsidR="000B62E4" w:rsidRPr="00F11238" w:rsidTr="008F53DE">
        <w:tc>
          <w:tcPr>
            <w:tcW w:w="491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11238">
              <w:lastRenderedPageBreak/>
              <w:t>4</w:t>
            </w:r>
          </w:p>
        </w:tc>
        <w:tc>
          <w:tcPr>
            <w:tcW w:w="2765" w:type="dxa"/>
            <w:shd w:val="clear" w:color="auto" w:fill="auto"/>
          </w:tcPr>
          <w:p w:rsidR="000B62E4" w:rsidRPr="00F11238" w:rsidRDefault="00101A80" w:rsidP="008F53DE">
            <w:pPr>
              <w:autoSpaceDE w:val="0"/>
              <w:autoSpaceDN w:val="0"/>
              <w:adjustRightInd w:val="0"/>
            </w:pPr>
            <w:r w:rsidRPr="00F11238">
              <w:t>д</w:t>
            </w:r>
            <w:r w:rsidR="000B62E4" w:rsidRPr="00F11238">
              <w:t>. Иссад, мкр. ЛТЦ-4, д.2, д.4</w:t>
            </w:r>
          </w:p>
        </w:tc>
        <w:tc>
          <w:tcPr>
            <w:tcW w:w="1848" w:type="dxa"/>
            <w:shd w:val="clear" w:color="auto" w:fill="auto"/>
          </w:tcPr>
          <w:p w:rsidR="000B62E4" w:rsidRPr="00F11238" w:rsidRDefault="00554A6F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3003</w:t>
            </w:r>
          </w:p>
        </w:tc>
        <w:tc>
          <w:tcPr>
            <w:tcW w:w="2339" w:type="dxa"/>
            <w:shd w:val="clear" w:color="auto" w:fill="auto"/>
          </w:tcPr>
          <w:p w:rsidR="00297213" w:rsidRPr="00F11238" w:rsidRDefault="00297213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297213" w:rsidRPr="00F11238" w:rsidRDefault="00297213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0B62E4" w:rsidRPr="00F11238" w:rsidRDefault="00297213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2.</w:t>
            </w:r>
            <w:r w:rsidRPr="00F11238">
              <w:tab/>
              <w:t>Установка бордюрных камней.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3.</w:t>
            </w:r>
            <w:r w:rsidRPr="00F11238">
              <w:tab/>
              <w:t>Установка качелей.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4.</w:t>
            </w:r>
            <w:r w:rsidRPr="00F11238">
              <w:tab/>
              <w:t>Устройство стоянки (автомобильной парковки).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5.</w:t>
            </w:r>
            <w:r w:rsidRPr="00F11238">
              <w:tab/>
              <w:t>Оборудование детской (игровой)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6.</w:t>
            </w:r>
            <w:r w:rsidRPr="00F11238">
              <w:tab/>
              <w:t>Оборудование спортивной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7.</w:t>
            </w:r>
            <w:r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8.</w:t>
            </w:r>
            <w:r w:rsidRPr="00F11238">
              <w:tab/>
              <w:t>Установка газонных ограждений, декоративных ограждений.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9.</w:t>
            </w:r>
            <w:r w:rsidRPr="00F11238">
              <w:tab/>
              <w:t>Обрезка деревьев и кустов.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10.</w:t>
            </w:r>
            <w:r w:rsidRPr="00F11238">
              <w:tab/>
              <w:t>Удаление аварийных деревьев.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11.</w:t>
            </w:r>
            <w:r w:rsidRPr="00F11238">
              <w:tab/>
              <w:t xml:space="preserve">Отсыпка дворовой </w:t>
            </w:r>
            <w:r w:rsidRPr="00F11238">
              <w:lastRenderedPageBreak/>
              <w:t>территории (выравнивание).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0B62E4" w:rsidRPr="00F11238" w:rsidRDefault="00221F45" w:rsidP="008F53D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</w:t>
            </w:r>
            <w:r w:rsidR="00101A80" w:rsidRPr="00F11238">
              <w:t>0,0</w:t>
            </w:r>
          </w:p>
        </w:tc>
        <w:tc>
          <w:tcPr>
            <w:tcW w:w="1350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</w:p>
        </w:tc>
      </w:tr>
      <w:tr w:rsidR="000B62E4" w:rsidRPr="00F11238" w:rsidTr="008F53DE">
        <w:tc>
          <w:tcPr>
            <w:tcW w:w="491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11238">
              <w:lastRenderedPageBreak/>
              <w:t>5</w:t>
            </w:r>
          </w:p>
        </w:tc>
        <w:tc>
          <w:tcPr>
            <w:tcW w:w="2765" w:type="dxa"/>
            <w:shd w:val="clear" w:color="auto" w:fill="auto"/>
          </w:tcPr>
          <w:p w:rsidR="000B62E4" w:rsidRPr="00F11238" w:rsidRDefault="00101A80" w:rsidP="008F53DE">
            <w:pPr>
              <w:autoSpaceDE w:val="0"/>
              <w:autoSpaceDN w:val="0"/>
              <w:adjustRightInd w:val="0"/>
            </w:pPr>
            <w:r w:rsidRPr="00F11238">
              <w:t>д</w:t>
            </w:r>
            <w:r w:rsidR="00F73E7A">
              <w:t xml:space="preserve">. </w:t>
            </w:r>
            <w:r w:rsidR="000B62E4" w:rsidRPr="00F11238">
              <w:t>Юш</w:t>
            </w:r>
            <w:r w:rsidR="00F73E7A">
              <w:t xml:space="preserve">ково, </w:t>
            </w:r>
            <w:r w:rsidR="000B62E4" w:rsidRPr="00F11238">
              <w:t>ул. Новоладожская, д.45, д.46</w:t>
            </w:r>
          </w:p>
        </w:tc>
        <w:tc>
          <w:tcPr>
            <w:tcW w:w="1848" w:type="dxa"/>
            <w:shd w:val="clear" w:color="auto" w:fill="auto"/>
          </w:tcPr>
          <w:p w:rsidR="000B62E4" w:rsidRPr="00F11238" w:rsidRDefault="00FD550C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10300</w:t>
            </w:r>
          </w:p>
        </w:tc>
        <w:tc>
          <w:tcPr>
            <w:tcW w:w="2339" w:type="dxa"/>
            <w:shd w:val="clear" w:color="auto" w:fill="auto"/>
          </w:tcPr>
          <w:p w:rsidR="00C85C1A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C85C1A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0B62E4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0B62E4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2</w:t>
            </w:r>
            <w:r w:rsidR="000B62E4" w:rsidRPr="00F11238">
              <w:t>.</w:t>
            </w:r>
            <w:r w:rsidR="000B62E4" w:rsidRPr="00F11238">
              <w:tab/>
              <w:t>Установка качелей.</w:t>
            </w:r>
          </w:p>
          <w:p w:rsidR="000B62E4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3</w:t>
            </w:r>
            <w:r w:rsidR="000B62E4" w:rsidRPr="00F11238">
              <w:t>.</w:t>
            </w:r>
            <w:r w:rsidR="000B62E4" w:rsidRPr="00F11238">
              <w:tab/>
              <w:t>Устройство стоянки (автомобильной парковки).</w:t>
            </w:r>
          </w:p>
          <w:p w:rsidR="000B62E4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4</w:t>
            </w:r>
            <w:r w:rsidR="000B62E4" w:rsidRPr="00F11238">
              <w:t>.</w:t>
            </w:r>
            <w:r w:rsidR="000B62E4" w:rsidRPr="00F11238">
              <w:tab/>
              <w:t>Оборудование детской (игровой) площадки.</w:t>
            </w:r>
          </w:p>
          <w:p w:rsidR="000B62E4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5</w:t>
            </w:r>
            <w:r w:rsidR="000B62E4" w:rsidRPr="00F11238">
              <w:t>.</w:t>
            </w:r>
            <w:r w:rsidR="000B62E4"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0B62E4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6</w:t>
            </w:r>
            <w:r w:rsidR="000B62E4" w:rsidRPr="00F11238">
              <w:t>.</w:t>
            </w:r>
            <w:r w:rsidR="000B62E4" w:rsidRPr="00F11238">
              <w:tab/>
              <w:t>Обрезка деревьев и кустов.</w:t>
            </w:r>
          </w:p>
          <w:p w:rsidR="000B62E4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7</w:t>
            </w:r>
            <w:r w:rsidR="000B62E4" w:rsidRPr="00F11238">
              <w:t>.</w:t>
            </w:r>
            <w:r w:rsidR="000B62E4" w:rsidRPr="00F11238">
              <w:tab/>
              <w:t>Удаление аварийных деревьев.</w:t>
            </w:r>
          </w:p>
          <w:p w:rsidR="000B62E4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8</w:t>
            </w:r>
            <w:r w:rsidR="000B62E4" w:rsidRPr="00F11238">
              <w:t>.</w:t>
            </w:r>
            <w:r w:rsidR="000B62E4" w:rsidRPr="00F11238">
              <w:tab/>
              <w:t>Отсыпка дворовой территории (выравнивание).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0B62E4" w:rsidRPr="00F11238" w:rsidRDefault="00221F45" w:rsidP="008F53DE">
            <w:pPr>
              <w:autoSpaceDE w:val="0"/>
              <w:autoSpaceDN w:val="0"/>
              <w:adjustRightInd w:val="0"/>
              <w:jc w:val="center"/>
            </w:pPr>
            <w:r>
              <w:t>00,0</w:t>
            </w:r>
          </w:p>
        </w:tc>
        <w:tc>
          <w:tcPr>
            <w:tcW w:w="1350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</w:p>
        </w:tc>
      </w:tr>
      <w:tr w:rsidR="0051755F" w:rsidRPr="00F73E7A" w:rsidTr="008F53DE">
        <w:tc>
          <w:tcPr>
            <w:tcW w:w="491" w:type="dxa"/>
            <w:shd w:val="clear" w:color="auto" w:fill="auto"/>
          </w:tcPr>
          <w:p w:rsidR="0051755F" w:rsidRPr="00F73E7A" w:rsidRDefault="0051755F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73E7A">
              <w:t>6</w:t>
            </w:r>
          </w:p>
        </w:tc>
        <w:tc>
          <w:tcPr>
            <w:tcW w:w="2765" w:type="dxa"/>
            <w:shd w:val="clear" w:color="auto" w:fill="auto"/>
          </w:tcPr>
          <w:p w:rsidR="0051755F" w:rsidRPr="00F73E7A" w:rsidRDefault="00F73E7A" w:rsidP="008F53DE">
            <w:pPr>
              <w:autoSpaceDE w:val="0"/>
              <w:autoSpaceDN w:val="0"/>
              <w:adjustRightInd w:val="0"/>
            </w:pPr>
            <w:r>
              <w:t>д. Юшково, ул. Новоладожская, д.47</w:t>
            </w:r>
          </w:p>
        </w:tc>
        <w:tc>
          <w:tcPr>
            <w:tcW w:w="1848" w:type="dxa"/>
            <w:shd w:val="clear" w:color="auto" w:fill="auto"/>
          </w:tcPr>
          <w:p w:rsidR="0051755F" w:rsidRPr="00F73E7A" w:rsidRDefault="00F73E7A" w:rsidP="008F53DE">
            <w:pPr>
              <w:autoSpaceDE w:val="0"/>
              <w:autoSpaceDN w:val="0"/>
              <w:adjustRightInd w:val="0"/>
              <w:jc w:val="center"/>
            </w:pPr>
            <w:r>
              <w:t>2060</w:t>
            </w:r>
          </w:p>
        </w:tc>
        <w:tc>
          <w:tcPr>
            <w:tcW w:w="2339" w:type="dxa"/>
            <w:shd w:val="clear" w:color="auto" w:fill="auto"/>
          </w:tcPr>
          <w:p w:rsidR="00F73E7A" w:rsidRPr="00F11238" w:rsidRDefault="00F73E7A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F73E7A" w:rsidRPr="00F11238" w:rsidRDefault="00F73E7A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51755F" w:rsidRPr="00F73E7A" w:rsidRDefault="00F73E7A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2</w:t>
            </w:r>
            <w:r w:rsidRPr="00F11238">
              <w:t>.</w:t>
            </w:r>
            <w:r w:rsidRPr="00F11238">
              <w:tab/>
              <w:t>Установка качелей.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3</w:t>
            </w:r>
            <w:r w:rsidRPr="00F11238">
              <w:t>.</w:t>
            </w:r>
            <w:r w:rsidRPr="00F11238">
              <w:tab/>
              <w:t>Устройство стоянки (автомобильной парковки).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4</w:t>
            </w:r>
            <w:r w:rsidRPr="00F11238">
              <w:t>.</w:t>
            </w:r>
            <w:r w:rsidRPr="00F11238">
              <w:tab/>
              <w:t xml:space="preserve">Оборудование детской </w:t>
            </w:r>
            <w:r w:rsidRPr="00F11238">
              <w:lastRenderedPageBreak/>
              <w:t>(игровой) площадки.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5</w:t>
            </w:r>
            <w:r w:rsidRPr="00F11238">
              <w:t>.</w:t>
            </w:r>
            <w:r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6</w:t>
            </w:r>
            <w:r w:rsidRPr="00F11238">
              <w:t>.</w:t>
            </w:r>
            <w:r w:rsidRPr="00F11238">
              <w:tab/>
              <w:t>Обрезка деревьев и кустов.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7</w:t>
            </w:r>
            <w:r w:rsidRPr="00F11238">
              <w:t>.</w:t>
            </w:r>
            <w:r w:rsidRPr="00F11238">
              <w:tab/>
              <w:t>Удаление аварийных деревьев.</w:t>
            </w:r>
          </w:p>
          <w:p w:rsidR="0051755F" w:rsidRPr="00F73E7A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8</w:t>
            </w:r>
            <w:r w:rsidRPr="00F11238">
              <w:t>.</w:t>
            </w:r>
            <w:r w:rsidRPr="00F11238">
              <w:tab/>
              <w:t>Отсыпка дворовой территории (выравнивание).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51755F" w:rsidRPr="00F73E7A" w:rsidRDefault="00221F45" w:rsidP="008F53D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00,0</w:t>
            </w:r>
          </w:p>
        </w:tc>
        <w:tc>
          <w:tcPr>
            <w:tcW w:w="1350" w:type="dxa"/>
            <w:shd w:val="clear" w:color="auto" w:fill="auto"/>
          </w:tcPr>
          <w:p w:rsidR="0051755F" w:rsidRPr="00F73E7A" w:rsidRDefault="0051755F" w:rsidP="008F53DE">
            <w:pPr>
              <w:autoSpaceDE w:val="0"/>
              <w:autoSpaceDN w:val="0"/>
              <w:adjustRightInd w:val="0"/>
            </w:pPr>
          </w:p>
        </w:tc>
      </w:tr>
      <w:tr w:rsidR="0051755F" w:rsidRPr="00F73E7A" w:rsidTr="008F53DE">
        <w:tc>
          <w:tcPr>
            <w:tcW w:w="491" w:type="dxa"/>
            <w:shd w:val="clear" w:color="auto" w:fill="auto"/>
          </w:tcPr>
          <w:p w:rsidR="0051755F" w:rsidRPr="00F73E7A" w:rsidRDefault="0051755F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73E7A">
              <w:lastRenderedPageBreak/>
              <w:t>7</w:t>
            </w:r>
          </w:p>
        </w:tc>
        <w:tc>
          <w:tcPr>
            <w:tcW w:w="2765" w:type="dxa"/>
            <w:shd w:val="clear" w:color="auto" w:fill="auto"/>
          </w:tcPr>
          <w:p w:rsidR="0051755F" w:rsidRPr="00F73E7A" w:rsidRDefault="00F73E7A" w:rsidP="008F53DE">
            <w:pPr>
              <w:autoSpaceDE w:val="0"/>
              <w:autoSpaceDN w:val="0"/>
              <w:adjustRightInd w:val="0"/>
            </w:pPr>
            <w:r>
              <w:t>д. Немятово-2, ул. Петровская, д.26,28</w:t>
            </w:r>
          </w:p>
        </w:tc>
        <w:tc>
          <w:tcPr>
            <w:tcW w:w="1848" w:type="dxa"/>
            <w:shd w:val="clear" w:color="auto" w:fill="auto"/>
          </w:tcPr>
          <w:p w:rsidR="0051755F" w:rsidRPr="00F73E7A" w:rsidRDefault="00F73E7A" w:rsidP="008F53DE">
            <w:pPr>
              <w:autoSpaceDE w:val="0"/>
              <w:autoSpaceDN w:val="0"/>
              <w:adjustRightInd w:val="0"/>
              <w:jc w:val="center"/>
            </w:pPr>
            <w:r>
              <w:t>2818</w:t>
            </w:r>
          </w:p>
        </w:tc>
        <w:tc>
          <w:tcPr>
            <w:tcW w:w="2339" w:type="dxa"/>
            <w:shd w:val="clear" w:color="auto" w:fill="auto"/>
          </w:tcPr>
          <w:p w:rsidR="00F73E7A" w:rsidRPr="00F11238" w:rsidRDefault="00F73E7A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F73E7A" w:rsidRPr="00F11238" w:rsidRDefault="00F73E7A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51755F" w:rsidRPr="00F73E7A" w:rsidRDefault="00F73E7A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2</w:t>
            </w:r>
            <w:r w:rsidRPr="00F11238">
              <w:t>.</w:t>
            </w:r>
            <w:r w:rsidRPr="00F11238">
              <w:tab/>
              <w:t>Установка качелей.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3</w:t>
            </w:r>
            <w:r w:rsidRPr="00F11238">
              <w:t>.</w:t>
            </w:r>
            <w:r w:rsidRPr="00F11238">
              <w:tab/>
              <w:t>Устройство стоянки (автомобильной парковки).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4</w:t>
            </w:r>
            <w:r w:rsidRPr="00F11238">
              <w:t>.</w:t>
            </w:r>
            <w:r w:rsidRPr="00F11238">
              <w:tab/>
              <w:t>Оборудование детской (игровой) площадки.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5</w:t>
            </w:r>
            <w:r w:rsidRPr="00F11238">
              <w:t>.</w:t>
            </w:r>
            <w:r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6</w:t>
            </w:r>
            <w:r w:rsidRPr="00F11238">
              <w:t>.</w:t>
            </w:r>
            <w:r w:rsidRPr="00F11238">
              <w:tab/>
              <w:t>Обрезка деревьев и кустов.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7</w:t>
            </w:r>
            <w:r w:rsidRPr="00F11238">
              <w:t>.</w:t>
            </w:r>
            <w:r w:rsidRPr="00F11238">
              <w:tab/>
              <w:t>Удаление аварийных деревьев.</w:t>
            </w:r>
          </w:p>
          <w:p w:rsidR="0051755F" w:rsidRPr="00F73E7A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8</w:t>
            </w:r>
            <w:r w:rsidRPr="00F11238">
              <w:t>.</w:t>
            </w:r>
            <w:r w:rsidRPr="00F11238">
              <w:tab/>
              <w:t xml:space="preserve">Отсыпка дворовой </w:t>
            </w:r>
            <w:r w:rsidRPr="00F11238">
              <w:lastRenderedPageBreak/>
              <w:t>территории (выравнивание).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51755F" w:rsidRPr="00F73E7A" w:rsidRDefault="00221F45" w:rsidP="008F53D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00,0</w:t>
            </w:r>
          </w:p>
        </w:tc>
        <w:tc>
          <w:tcPr>
            <w:tcW w:w="1350" w:type="dxa"/>
            <w:shd w:val="clear" w:color="auto" w:fill="auto"/>
          </w:tcPr>
          <w:p w:rsidR="0051755F" w:rsidRPr="00F73E7A" w:rsidRDefault="0051755F" w:rsidP="008F53DE">
            <w:pPr>
              <w:autoSpaceDE w:val="0"/>
              <w:autoSpaceDN w:val="0"/>
              <w:adjustRightInd w:val="0"/>
            </w:pPr>
          </w:p>
        </w:tc>
      </w:tr>
      <w:tr w:rsidR="00F73E7A" w:rsidRPr="00F73E7A" w:rsidTr="008F53DE">
        <w:tc>
          <w:tcPr>
            <w:tcW w:w="491" w:type="dxa"/>
            <w:shd w:val="clear" w:color="auto" w:fill="auto"/>
          </w:tcPr>
          <w:p w:rsidR="00F73E7A" w:rsidRPr="00F73E7A" w:rsidRDefault="00F73E7A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73E7A">
              <w:lastRenderedPageBreak/>
              <w:t>8</w:t>
            </w:r>
          </w:p>
        </w:tc>
        <w:tc>
          <w:tcPr>
            <w:tcW w:w="2765" w:type="dxa"/>
            <w:shd w:val="clear" w:color="auto" w:fill="auto"/>
          </w:tcPr>
          <w:p w:rsidR="00F73E7A" w:rsidRPr="00F73E7A" w:rsidRDefault="00F73E7A" w:rsidP="008F53DE">
            <w:pPr>
              <w:autoSpaceDE w:val="0"/>
              <w:autoSpaceDN w:val="0"/>
              <w:adjustRightInd w:val="0"/>
            </w:pPr>
            <w:r>
              <w:t>д. Глядково, ул. Зеленая, д.14,16</w:t>
            </w:r>
          </w:p>
        </w:tc>
        <w:tc>
          <w:tcPr>
            <w:tcW w:w="1848" w:type="dxa"/>
            <w:shd w:val="clear" w:color="auto" w:fill="auto"/>
          </w:tcPr>
          <w:p w:rsidR="00F73E7A" w:rsidRPr="00F73E7A" w:rsidRDefault="00F73E7A" w:rsidP="008F53DE">
            <w:pPr>
              <w:autoSpaceDE w:val="0"/>
              <w:autoSpaceDN w:val="0"/>
              <w:adjustRightInd w:val="0"/>
              <w:jc w:val="center"/>
            </w:pPr>
            <w:r>
              <w:t>4296</w:t>
            </w:r>
          </w:p>
        </w:tc>
        <w:tc>
          <w:tcPr>
            <w:tcW w:w="2339" w:type="dxa"/>
            <w:shd w:val="clear" w:color="auto" w:fill="auto"/>
          </w:tcPr>
          <w:p w:rsidR="00F73E7A" w:rsidRPr="00F11238" w:rsidRDefault="00F73E7A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F73E7A" w:rsidRPr="00F11238" w:rsidRDefault="00F73E7A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F73E7A" w:rsidRPr="00F73E7A" w:rsidRDefault="00F73E7A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2</w:t>
            </w:r>
            <w:r w:rsidRPr="00F11238">
              <w:t>.</w:t>
            </w:r>
            <w:r w:rsidRPr="00F11238">
              <w:tab/>
              <w:t>Установка качелей.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3</w:t>
            </w:r>
            <w:r w:rsidRPr="00F11238">
              <w:t>.</w:t>
            </w:r>
            <w:r w:rsidRPr="00F11238">
              <w:tab/>
              <w:t>Устройство стоянки (автомобильной парковки).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4</w:t>
            </w:r>
            <w:r w:rsidRPr="00F11238">
              <w:t>.</w:t>
            </w:r>
            <w:r w:rsidRPr="00F11238">
              <w:tab/>
              <w:t>Оборудование детской (игровой) площадки.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5</w:t>
            </w:r>
            <w:r w:rsidRPr="00F11238">
              <w:t>.</w:t>
            </w:r>
            <w:r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6</w:t>
            </w:r>
            <w:r w:rsidRPr="00F11238">
              <w:t>.</w:t>
            </w:r>
            <w:r w:rsidRPr="00F11238">
              <w:tab/>
              <w:t>Обрезка деревьев и кустов.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7</w:t>
            </w:r>
            <w:r w:rsidRPr="00F11238">
              <w:t>.</w:t>
            </w:r>
            <w:r w:rsidRPr="00F11238">
              <w:tab/>
              <w:t>Удаление аварийных деревьев.</w:t>
            </w:r>
          </w:p>
          <w:p w:rsidR="00F73E7A" w:rsidRPr="00F73E7A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8</w:t>
            </w:r>
            <w:r w:rsidRPr="00F11238">
              <w:t>.</w:t>
            </w:r>
            <w:r w:rsidRPr="00F11238">
              <w:tab/>
              <w:t>Отсыпка дворовой территории (выравнивание).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F73E7A" w:rsidRPr="00F73E7A" w:rsidRDefault="00221F45" w:rsidP="008F53DE">
            <w:pPr>
              <w:autoSpaceDE w:val="0"/>
              <w:autoSpaceDN w:val="0"/>
              <w:adjustRightInd w:val="0"/>
              <w:jc w:val="center"/>
            </w:pPr>
            <w:r>
              <w:t>00,0</w:t>
            </w:r>
          </w:p>
        </w:tc>
        <w:tc>
          <w:tcPr>
            <w:tcW w:w="1350" w:type="dxa"/>
            <w:shd w:val="clear" w:color="auto" w:fill="auto"/>
          </w:tcPr>
          <w:p w:rsidR="00F73E7A" w:rsidRPr="00F73E7A" w:rsidRDefault="00F73E7A" w:rsidP="008F53DE">
            <w:pPr>
              <w:autoSpaceDE w:val="0"/>
              <w:autoSpaceDN w:val="0"/>
              <w:adjustRightInd w:val="0"/>
            </w:pPr>
          </w:p>
        </w:tc>
      </w:tr>
    </w:tbl>
    <w:p w:rsidR="000B62E4" w:rsidRPr="00F11238" w:rsidRDefault="000B62E4" w:rsidP="00FD550C"/>
    <w:p w:rsidR="000B62E4" w:rsidRPr="00F11238" w:rsidRDefault="000B62E4" w:rsidP="000B62E4">
      <w:pPr>
        <w:jc w:val="right"/>
      </w:pPr>
    </w:p>
    <w:p w:rsidR="000B62E4" w:rsidRPr="00F11238" w:rsidRDefault="000B62E4" w:rsidP="000B62E4">
      <w:pPr>
        <w:jc w:val="right"/>
      </w:pPr>
    </w:p>
    <w:p w:rsidR="000B62E4" w:rsidRDefault="000B62E4" w:rsidP="000B62E4">
      <w:pPr>
        <w:jc w:val="right"/>
      </w:pPr>
    </w:p>
    <w:p w:rsidR="00C3231C" w:rsidRDefault="00C3231C" w:rsidP="000B62E4">
      <w:pPr>
        <w:jc w:val="right"/>
      </w:pPr>
    </w:p>
    <w:p w:rsidR="00C3231C" w:rsidRDefault="00C3231C" w:rsidP="000B62E4">
      <w:pPr>
        <w:jc w:val="right"/>
      </w:pPr>
    </w:p>
    <w:p w:rsidR="00C3231C" w:rsidRDefault="00C3231C" w:rsidP="000B62E4">
      <w:pPr>
        <w:jc w:val="right"/>
      </w:pPr>
    </w:p>
    <w:p w:rsidR="00C3231C" w:rsidRDefault="00C3231C" w:rsidP="000B62E4">
      <w:pPr>
        <w:jc w:val="right"/>
      </w:pPr>
    </w:p>
    <w:p w:rsidR="00C3231C" w:rsidRDefault="00C3231C" w:rsidP="000B62E4">
      <w:pPr>
        <w:jc w:val="right"/>
      </w:pPr>
    </w:p>
    <w:p w:rsidR="00C3231C" w:rsidRDefault="00C3231C" w:rsidP="000B62E4">
      <w:pPr>
        <w:jc w:val="right"/>
      </w:pPr>
    </w:p>
    <w:p w:rsidR="000B62E4" w:rsidRPr="00F11238" w:rsidRDefault="000B62E4" w:rsidP="000B62E4">
      <w:pPr>
        <w:jc w:val="right"/>
      </w:pPr>
      <w:r w:rsidRPr="00F11238">
        <w:t>Приложение №</w:t>
      </w:r>
      <w:r w:rsidR="00C53D4C">
        <w:t>8</w:t>
      </w:r>
    </w:p>
    <w:p w:rsidR="000B62E4" w:rsidRPr="00F11238" w:rsidRDefault="000B62E4" w:rsidP="000B62E4">
      <w:pPr>
        <w:jc w:val="center"/>
        <w:rPr>
          <w:sz w:val="28"/>
          <w:szCs w:val="28"/>
        </w:rPr>
      </w:pPr>
    </w:p>
    <w:p w:rsidR="00297213" w:rsidRPr="00F11238" w:rsidRDefault="000B62E4" w:rsidP="00297213">
      <w:pPr>
        <w:jc w:val="center"/>
        <w:rPr>
          <w:sz w:val="28"/>
          <w:szCs w:val="28"/>
        </w:rPr>
      </w:pPr>
      <w:r w:rsidRPr="00F11238">
        <w:rPr>
          <w:sz w:val="28"/>
          <w:szCs w:val="28"/>
        </w:rPr>
        <w:t xml:space="preserve">Адресный перечень наиболее посещаемых общественных территорий </w:t>
      </w:r>
      <w:r w:rsidR="00297213" w:rsidRPr="00F11238">
        <w:rPr>
          <w:sz w:val="28"/>
          <w:szCs w:val="28"/>
        </w:rPr>
        <w:t>муниципального образования Иссадское сельское поселение</w:t>
      </w:r>
      <w:r w:rsidRPr="00F11238">
        <w:rPr>
          <w:sz w:val="28"/>
          <w:szCs w:val="28"/>
        </w:rPr>
        <w:t>, включенных для благоустройства в</w:t>
      </w:r>
      <w:r w:rsidR="002E415F">
        <w:rPr>
          <w:sz w:val="28"/>
          <w:szCs w:val="28"/>
        </w:rPr>
        <w:t xml:space="preserve"> п</w:t>
      </w:r>
      <w:r w:rsidRPr="00F11238">
        <w:rPr>
          <w:sz w:val="28"/>
          <w:szCs w:val="28"/>
        </w:rPr>
        <w:t>рограмму</w:t>
      </w:r>
      <w:r w:rsidR="00297213" w:rsidRPr="00F11238">
        <w:rPr>
          <w:sz w:val="28"/>
          <w:szCs w:val="28"/>
        </w:rPr>
        <w:t xml:space="preserve"> «Формирование комфортной городской среды </w:t>
      </w:r>
    </w:p>
    <w:p w:rsidR="000B62E4" w:rsidRPr="00F11238" w:rsidRDefault="00297213" w:rsidP="00297213">
      <w:pPr>
        <w:jc w:val="center"/>
        <w:rPr>
          <w:sz w:val="28"/>
          <w:szCs w:val="28"/>
        </w:rPr>
      </w:pPr>
      <w:r w:rsidRPr="00F11238">
        <w:rPr>
          <w:sz w:val="28"/>
          <w:szCs w:val="28"/>
        </w:rPr>
        <w:t>на территории муниципального образования Иссадское сельское поселение на 2018 – 202</w:t>
      </w:r>
      <w:r w:rsidR="00F0011D">
        <w:rPr>
          <w:sz w:val="28"/>
          <w:szCs w:val="28"/>
        </w:rPr>
        <w:t>5</w:t>
      </w:r>
      <w:r w:rsidRPr="00F11238">
        <w:rPr>
          <w:sz w:val="28"/>
          <w:szCs w:val="28"/>
        </w:rPr>
        <w:t xml:space="preserve"> годы»</w:t>
      </w:r>
    </w:p>
    <w:p w:rsidR="00297213" w:rsidRPr="00F11238" w:rsidRDefault="00297213" w:rsidP="00297213">
      <w:pPr>
        <w:jc w:val="center"/>
        <w:rPr>
          <w:sz w:val="28"/>
          <w:szCs w:val="28"/>
        </w:rPr>
      </w:pPr>
    </w:p>
    <w:p w:rsidR="00297213" w:rsidRPr="00F11238" w:rsidRDefault="00297213" w:rsidP="00297213">
      <w:pPr>
        <w:rPr>
          <w:sz w:val="28"/>
          <w:szCs w:val="28"/>
        </w:rPr>
      </w:pPr>
    </w:p>
    <w:tbl>
      <w:tblPr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97"/>
        <w:gridCol w:w="3903"/>
        <w:gridCol w:w="2409"/>
        <w:gridCol w:w="4395"/>
        <w:gridCol w:w="2409"/>
      </w:tblGrid>
      <w:tr w:rsidR="00297213" w:rsidRPr="00F11238" w:rsidTr="008F53DE">
        <w:trPr>
          <w:trHeight w:val="1114"/>
        </w:trPr>
        <w:tc>
          <w:tcPr>
            <w:tcW w:w="497" w:type="dxa"/>
            <w:shd w:val="clear" w:color="auto" w:fill="auto"/>
            <w:vAlign w:val="center"/>
          </w:tcPr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№ п/п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Адрес общественной территории</w:t>
            </w:r>
          </w:p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Площадь общественной территории, кв.м.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Перечень</w:t>
            </w:r>
          </w:p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выполняемых</w:t>
            </w:r>
          </w:p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работ </w:t>
            </w:r>
          </w:p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Сметная</w:t>
            </w:r>
          </w:p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стоимость</w:t>
            </w:r>
          </w:p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выполнения</w:t>
            </w:r>
          </w:p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работ, руб.</w:t>
            </w:r>
          </w:p>
        </w:tc>
      </w:tr>
      <w:tr w:rsidR="00297213" w:rsidRPr="00F11238" w:rsidTr="008F53DE">
        <w:tc>
          <w:tcPr>
            <w:tcW w:w="497" w:type="dxa"/>
            <w:shd w:val="clear" w:color="auto" w:fill="auto"/>
          </w:tcPr>
          <w:p w:rsidR="00297213" w:rsidRPr="008F53DE" w:rsidRDefault="00297213" w:rsidP="008F53D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3903" w:type="dxa"/>
            <w:shd w:val="clear" w:color="auto" w:fill="auto"/>
          </w:tcPr>
          <w:p w:rsidR="00297213" w:rsidRPr="008F53DE" w:rsidRDefault="00FD550C" w:rsidP="008F53D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53DE">
              <w:rPr>
                <w:rFonts w:ascii="Times New Roman" w:hAnsi="Times New Roman" w:cs="Times New Roman"/>
                <w:sz w:val="26"/>
                <w:szCs w:val="26"/>
              </w:rPr>
              <w:t xml:space="preserve">Сквер у дома культуры </w:t>
            </w:r>
            <w:r w:rsidR="00297213" w:rsidRPr="008F53DE">
              <w:rPr>
                <w:rFonts w:ascii="Times New Roman" w:hAnsi="Times New Roman" w:cs="Times New Roman"/>
                <w:sz w:val="26"/>
                <w:szCs w:val="26"/>
              </w:rPr>
              <w:t xml:space="preserve">д. Иссад, мкр. Центральный </w:t>
            </w:r>
          </w:p>
        </w:tc>
        <w:tc>
          <w:tcPr>
            <w:tcW w:w="2409" w:type="dxa"/>
            <w:shd w:val="clear" w:color="auto" w:fill="auto"/>
          </w:tcPr>
          <w:p w:rsidR="00297213" w:rsidRPr="008F53DE" w:rsidRDefault="00FD550C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7138</w:t>
            </w:r>
          </w:p>
        </w:tc>
        <w:tc>
          <w:tcPr>
            <w:tcW w:w="4395" w:type="dxa"/>
            <w:shd w:val="clear" w:color="auto" w:fill="auto"/>
          </w:tcPr>
          <w:p w:rsidR="00297213" w:rsidRPr="008F53DE" w:rsidRDefault="00297213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1.Обустройство тротуаров, пешеходных дорожек (в том числе тротуарной плиткой).</w:t>
            </w:r>
          </w:p>
          <w:p w:rsidR="00297213" w:rsidRPr="008F53DE" w:rsidRDefault="003B37D8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2.</w:t>
            </w:r>
            <w:r w:rsidR="00297213" w:rsidRPr="008F53DE">
              <w:rPr>
                <w:sz w:val="26"/>
                <w:szCs w:val="26"/>
              </w:rPr>
              <w:t>Установка бордюрных камней.</w:t>
            </w:r>
          </w:p>
          <w:p w:rsidR="00297213" w:rsidRPr="008F53DE" w:rsidRDefault="00297213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3. Установка малых архитектурных форм. </w:t>
            </w:r>
          </w:p>
          <w:p w:rsidR="00297213" w:rsidRPr="008F53DE" w:rsidRDefault="00297213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4.Обрезка деревьев и кустов.</w:t>
            </w:r>
          </w:p>
          <w:p w:rsidR="00297213" w:rsidRPr="008F53DE" w:rsidRDefault="00297213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5.</w:t>
            </w:r>
            <w:r w:rsidRPr="008F53DE">
              <w:rPr>
                <w:sz w:val="26"/>
                <w:szCs w:val="26"/>
              </w:rPr>
              <w:tab/>
              <w:t>Удаление аварийных деревьев.</w:t>
            </w:r>
          </w:p>
          <w:p w:rsidR="003B37D8" w:rsidRPr="008F53DE" w:rsidRDefault="003B37D8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6. Установка скамеек, урн.</w:t>
            </w:r>
          </w:p>
          <w:p w:rsidR="003B37D8" w:rsidRPr="008F53DE" w:rsidRDefault="003B37D8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7. Обеспечение освещения.</w:t>
            </w:r>
          </w:p>
          <w:p w:rsidR="00B9204F" w:rsidRPr="008F53DE" w:rsidRDefault="00B9204F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8. Перенос памятного знака «Зенитка».</w:t>
            </w:r>
          </w:p>
        </w:tc>
        <w:tc>
          <w:tcPr>
            <w:tcW w:w="2409" w:type="dxa"/>
            <w:shd w:val="clear" w:color="auto" w:fill="auto"/>
          </w:tcPr>
          <w:p w:rsidR="00297213" w:rsidRPr="008F53DE" w:rsidRDefault="00221F45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  <w:r w:rsidR="00101A80" w:rsidRPr="008F53DE">
              <w:rPr>
                <w:sz w:val="26"/>
                <w:szCs w:val="26"/>
              </w:rPr>
              <w:t>0,0</w:t>
            </w:r>
          </w:p>
        </w:tc>
      </w:tr>
      <w:tr w:rsidR="00297213" w:rsidRPr="00F11238" w:rsidTr="008F53DE">
        <w:tc>
          <w:tcPr>
            <w:tcW w:w="486" w:type="dxa"/>
            <w:shd w:val="clear" w:color="auto" w:fill="auto"/>
          </w:tcPr>
          <w:p w:rsidR="00297213" w:rsidRPr="008F53DE" w:rsidRDefault="00297213" w:rsidP="008F53D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</w:t>
            </w:r>
          </w:p>
        </w:tc>
        <w:tc>
          <w:tcPr>
            <w:tcW w:w="3903" w:type="dxa"/>
            <w:shd w:val="clear" w:color="auto" w:fill="auto"/>
          </w:tcPr>
          <w:p w:rsidR="00297213" w:rsidRPr="008F53DE" w:rsidRDefault="00F11238" w:rsidP="008F53D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53DE">
              <w:rPr>
                <w:rFonts w:ascii="Times New Roman" w:hAnsi="Times New Roman" w:cs="Times New Roman"/>
                <w:sz w:val="26"/>
                <w:szCs w:val="26"/>
              </w:rPr>
              <w:t xml:space="preserve">Парк, </w:t>
            </w:r>
            <w:r w:rsidR="00297213" w:rsidRPr="008F53DE">
              <w:rPr>
                <w:rFonts w:ascii="Times New Roman" w:hAnsi="Times New Roman" w:cs="Times New Roman"/>
                <w:sz w:val="26"/>
                <w:szCs w:val="26"/>
              </w:rPr>
              <w:t>д. Иссад ул. Парковая</w:t>
            </w:r>
          </w:p>
        </w:tc>
        <w:tc>
          <w:tcPr>
            <w:tcW w:w="2409" w:type="dxa"/>
            <w:shd w:val="clear" w:color="auto" w:fill="auto"/>
          </w:tcPr>
          <w:p w:rsidR="00297213" w:rsidRPr="008F53DE" w:rsidRDefault="00FD550C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4838</w:t>
            </w:r>
          </w:p>
        </w:tc>
        <w:tc>
          <w:tcPr>
            <w:tcW w:w="4395" w:type="dxa"/>
            <w:shd w:val="clear" w:color="auto" w:fill="auto"/>
          </w:tcPr>
          <w:p w:rsidR="003B37D8" w:rsidRPr="008F53DE" w:rsidRDefault="003B37D8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1.Обустройство лестничных спусков и подъемов (в том числе тротуарной плиткой).</w:t>
            </w:r>
          </w:p>
          <w:p w:rsidR="003B37D8" w:rsidRPr="008F53DE" w:rsidRDefault="003B37D8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2.</w:t>
            </w:r>
            <w:r w:rsidRPr="008F53DE">
              <w:rPr>
                <w:sz w:val="26"/>
                <w:szCs w:val="26"/>
              </w:rPr>
              <w:tab/>
              <w:t>Ремонт моста через реку Златынка.</w:t>
            </w:r>
          </w:p>
          <w:p w:rsidR="003B37D8" w:rsidRPr="008F53DE" w:rsidRDefault="003B37D8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3. Установка скамеек, урн.</w:t>
            </w:r>
          </w:p>
          <w:p w:rsidR="003B37D8" w:rsidRPr="008F53DE" w:rsidRDefault="003B37D8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4.Обрезка деревьев и кустов.</w:t>
            </w:r>
          </w:p>
          <w:p w:rsidR="003B37D8" w:rsidRPr="008F53DE" w:rsidRDefault="003B37D8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lastRenderedPageBreak/>
              <w:t>5.</w:t>
            </w:r>
            <w:r w:rsidRPr="008F53DE">
              <w:rPr>
                <w:sz w:val="26"/>
                <w:szCs w:val="26"/>
              </w:rPr>
              <w:tab/>
              <w:t>Удаление аварийных деревьев.</w:t>
            </w:r>
          </w:p>
          <w:p w:rsidR="00297213" w:rsidRPr="008F53DE" w:rsidRDefault="003B37D8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6. Посадка зеленых насаждений.</w:t>
            </w:r>
          </w:p>
        </w:tc>
        <w:tc>
          <w:tcPr>
            <w:tcW w:w="2409" w:type="dxa"/>
            <w:shd w:val="clear" w:color="auto" w:fill="auto"/>
          </w:tcPr>
          <w:p w:rsidR="00297213" w:rsidRPr="008F53DE" w:rsidRDefault="00221F45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lastRenderedPageBreak/>
              <w:t>0</w:t>
            </w:r>
            <w:r w:rsidR="00101A80" w:rsidRPr="008F53DE">
              <w:rPr>
                <w:sz w:val="26"/>
                <w:szCs w:val="26"/>
              </w:rPr>
              <w:t>0,0</w:t>
            </w:r>
          </w:p>
        </w:tc>
      </w:tr>
      <w:tr w:rsidR="00006220" w:rsidRPr="00F11238" w:rsidTr="008F53DE">
        <w:tc>
          <w:tcPr>
            <w:tcW w:w="486" w:type="dxa"/>
            <w:shd w:val="clear" w:color="auto" w:fill="auto"/>
          </w:tcPr>
          <w:p w:rsidR="00006220" w:rsidRPr="008F53DE" w:rsidRDefault="00006220" w:rsidP="008F53D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3903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Спортивная площадка, д. Иссад, мкр. Центральный </w:t>
            </w:r>
          </w:p>
        </w:tc>
        <w:tc>
          <w:tcPr>
            <w:tcW w:w="2409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5850</w:t>
            </w:r>
          </w:p>
        </w:tc>
        <w:tc>
          <w:tcPr>
            <w:tcW w:w="4395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1. Устройство пешеходных дорожек (в том числе тротуарной плиткой).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2. </w:t>
            </w:r>
            <w:r w:rsidR="00725118">
              <w:rPr>
                <w:sz w:val="26"/>
                <w:szCs w:val="26"/>
              </w:rPr>
              <w:t>Беговая дорожка</w:t>
            </w:r>
            <w:r w:rsidRPr="008F53DE">
              <w:rPr>
                <w:sz w:val="26"/>
                <w:szCs w:val="26"/>
              </w:rPr>
              <w:t>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3. </w:t>
            </w:r>
            <w:r w:rsidR="00725118">
              <w:rPr>
                <w:sz w:val="26"/>
                <w:szCs w:val="26"/>
              </w:rPr>
              <w:t>Воркаунт</w:t>
            </w:r>
            <w:r w:rsidRPr="008F53DE">
              <w:rPr>
                <w:sz w:val="26"/>
                <w:szCs w:val="26"/>
              </w:rPr>
              <w:t>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4. Ремонт покрытия в коробке для устройства зимой катка.</w:t>
            </w:r>
          </w:p>
          <w:p w:rsidR="00006220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5. </w:t>
            </w:r>
            <w:r w:rsidR="00725118">
              <w:rPr>
                <w:sz w:val="26"/>
                <w:szCs w:val="26"/>
              </w:rPr>
              <w:t>Тренажеры</w:t>
            </w:r>
            <w:r w:rsidRPr="008F53DE">
              <w:rPr>
                <w:sz w:val="26"/>
                <w:szCs w:val="26"/>
              </w:rPr>
              <w:t>.</w:t>
            </w:r>
          </w:p>
          <w:p w:rsidR="00725118" w:rsidRPr="008F53DE" w:rsidRDefault="00725118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Освещение из энергосберегающих светильников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6. Спил аварийных деревьев.</w:t>
            </w:r>
          </w:p>
        </w:tc>
        <w:tc>
          <w:tcPr>
            <w:tcW w:w="2409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F53DE">
              <w:rPr>
                <w:sz w:val="26"/>
                <w:szCs w:val="26"/>
              </w:rPr>
              <w:t>00,0</w:t>
            </w:r>
          </w:p>
        </w:tc>
      </w:tr>
      <w:tr w:rsidR="00006220" w:rsidRPr="00F11238" w:rsidTr="008F53DE">
        <w:tc>
          <w:tcPr>
            <w:tcW w:w="486" w:type="dxa"/>
            <w:shd w:val="clear" w:color="auto" w:fill="auto"/>
          </w:tcPr>
          <w:p w:rsidR="00006220" w:rsidRPr="008F53DE" w:rsidRDefault="00006220" w:rsidP="008F53D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</w:t>
            </w:r>
          </w:p>
        </w:tc>
        <w:tc>
          <w:tcPr>
            <w:tcW w:w="3903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Набережная, д. Иссад, мкр. Центральный</w:t>
            </w:r>
          </w:p>
        </w:tc>
        <w:tc>
          <w:tcPr>
            <w:tcW w:w="2409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3550</w:t>
            </w:r>
          </w:p>
        </w:tc>
        <w:tc>
          <w:tcPr>
            <w:tcW w:w="4395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1. Устройство пешеходных дорожек (в том числе тротуарной плиткой).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2. Устройство велосипедных дорожек.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3. Установка скамеек, урн.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4. Установка уличного освещения.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5. Посадка зеленых насаждений.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6. Спил аварийных деревьев.</w:t>
            </w:r>
          </w:p>
        </w:tc>
        <w:tc>
          <w:tcPr>
            <w:tcW w:w="2409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F53DE">
              <w:rPr>
                <w:sz w:val="26"/>
                <w:szCs w:val="26"/>
              </w:rPr>
              <w:t>00,0</w:t>
            </w:r>
          </w:p>
        </w:tc>
      </w:tr>
      <w:tr w:rsidR="00006220" w:rsidRPr="00297213" w:rsidTr="008F53DE">
        <w:tc>
          <w:tcPr>
            <w:tcW w:w="486" w:type="dxa"/>
            <w:shd w:val="clear" w:color="auto" w:fill="auto"/>
          </w:tcPr>
          <w:p w:rsidR="00006220" w:rsidRPr="008F53DE" w:rsidRDefault="00006220" w:rsidP="008F53D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5</w:t>
            </w:r>
          </w:p>
        </w:tc>
        <w:tc>
          <w:tcPr>
            <w:tcW w:w="3903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Центральная площадь д. Иссад,  мкр. Центральный</w:t>
            </w:r>
          </w:p>
        </w:tc>
        <w:tc>
          <w:tcPr>
            <w:tcW w:w="2409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3535</w:t>
            </w:r>
          </w:p>
        </w:tc>
        <w:tc>
          <w:tcPr>
            <w:tcW w:w="4395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1. Установка бордюра для газонов.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2. Устройство информационного уголка.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3. Установка малых архитектурных форм.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4. Посадка кустарника, многолетних растений.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5. Демонтаж ограждения клумбы.</w:t>
            </w:r>
          </w:p>
          <w:p w:rsidR="00006220" w:rsidRPr="008F53DE" w:rsidRDefault="00006220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6. Устройство стоянки (автомобильной парковки).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F53DE">
              <w:rPr>
                <w:sz w:val="26"/>
                <w:szCs w:val="26"/>
              </w:rPr>
              <w:t xml:space="preserve">7. Устройство зоны для мелкой </w:t>
            </w:r>
            <w:r w:rsidRPr="008F53DE">
              <w:rPr>
                <w:sz w:val="26"/>
                <w:szCs w:val="26"/>
              </w:rPr>
              <w:lastRenderedPageBreak/>
              <w:t>торговли.</w:t>
            </w:r>
          </w:p>
        </w:tc>
        <w:tc>
          <w:tcPr>
            <w:tcW w:w="2409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F53DE">
              <w:rPr>
                <w:sz w:val="26"/>
                <w:szCs w:val="26"/>
              </w:rPr>
              <w:lastRenderedPageBreak/>
              <w:t>00,0</w:t>
            </w:r>
          </w:p>
        </w:tc>
      </w:tr>
      <w:tr w:rsidR="005C64AF" w:rsidRPr="00297213" w:rsidTr="008F53DE">
        <w:tc>
          <w:tcPr>
            <w:tcW w:w="486" w:type="dxa"/>
            <w:shd w:val="clear" w:color="auto" w:fill="auto"/>
          </w:tcPr>
          <w:p w:rsidR="005C64AF" w:rsidRPr="008F53DE" w:rsidRDefault="005C64AF" w:rsidP="008F53D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3903" w:type="dxa"/>
            <w:shd w:val="clear" w:color="auto" w:fill="auto"/>
          </w:tcPr>
          <w:p w:rsidR="005C64AF" w:rsidRPr="008F53DE" w:rsidRDefault="005C64AF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Сквер на Лесной д. Иссад ул. Лесная</w:t>
            </w:r>
          </w:p>
        </w:tc>
        <w:tc>
          <w:tcPr>
            <w:tcW w:w="2409" w:type="dxa"/>
            <w:shd w:val="clear" w:color="auto" w:fill="auto"/>
          </w:tcPr>
          <w:p w:rsidR="005C64AF" w:rsidRPr="008F53DE" w:rsidRDefault="005C64AF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</w:t>
            </w:r>
          </w:p>
        </w:tc>
        <w:tc>
          <w:tcPr>
            <w:tcW w:w="4395" w:type="dxa"/>
            <w:shd w:val="clear" w:color="auto" w:fill="auto"/>
          </w:tcPr>
          <w:p w:rsidR="00F25029" w:rsidRDefault="00F25029" w:rsidP="00F25029">
            <w:pPr>
              <w:pStyle w:val="af4"/>
              <w:numPr>
                <w:ilvl w:val="0"/>
                <w:numId w:val="30"/>
              </w:numPr>
              <w:ind w:left="142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25029">
              <w:rPr>
                <w:rFonts w:ascii="Times New Roman" w:hAnsi="Times New Roman" w:cs="Times New Roman"/>
                <w:sz w:val="26"/>
                <w:szCs w:val="26"/>
              </w:rPr>
              <w:t>Демонтажные работы ( валка деревьев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корчевание пней, земляные работы).                                                            2. Устройство</w:t>
            </w:r>
            <w:r w:rsidR="00990AAF">
              <w:rPr>
                <w:rFonts w:ascii="Times New Roman" w:hAnsi="Times New Roman" w:cs="Times New Roman"/>
                <w:sz w:val="26"/>
                <w:szCs w:val="26"/>
              </w:rPr>
              <w:t xml:space="preserve"> тротуаров из тротуарной плитки, и асфальтобетонного покрытия)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="00990AA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Устройство бордюров                         </w:t>
            </w:r>
            <w:r w:rsidR="00990AA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Озеленение                                              6. Устройство освещения                            7. МАФ</w:t>
            </w:r>
            <w:r w:rsidR="005C0940">
              <w:rPr>
                <w:rFonts w:ascii="Times New Roman" w:hAnsi="Times New Roman" w:cs="Times New Roman"/>
                <w:sz w:val="26"/>
                <w:szCs w:val="26"/>
              </w:rPr>
              <w:t xml:space="preserve">  ( </w:t>
            </w:r>
            <w:r w:rsidR="00990AAF">
              <w:rPr>
                <w:rFonts w:ascii="Times New Roman" w:hAnsi="Times New Roman" w:cs="Times New Roman"/>
                <w:sz w:val="26"/>
                <w:szCs w:val="26"/>
              </w:rPr>
              <w:t>велопарковка, скамьи, урны, инфостенд, светящие качели, рамка)</w:t>
            </w:r>
            <w:r w:rsidR="005C09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25029" w:rsidRPr="00F25029" w:rsidRDefault="00F25029" w:rsidP="00F25029">
            <w:pPr>
              <w:pStyle w:val="af4"/>
              <w:ind w:left="14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</w:tcPr>
          <w:p w:rsidR="005C64AF" w:rsidRPr="008F53DE" w:rsidRDefault="00F25029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297213" w:rsidRDefault="00297213" w:rsidP="00297213">
      <w:pPr>
        <w:rPr>
          <w:sz w:val="28"/>
          <w:szCs w:val="28"/>
        </w:rPr>
      </w:pPr>
    </w:p>
    <w:p w:rsidR="00F90D73" w:rsidRDefault="00F90D73" w:rsidP="00297213">
      <w:pPr>
        <w:rPr>
          <w:bCs/>
          <w:color w:val="000000"/>
        </w:rPr>
      </w:pPr>
    </w:p>
    <w:p w:rsidR="00006220" w:rsidRDefault="00006220" w:rsidP="00F90D73">
      <w:pPr>
        <w:jc w:val="right"/>
      </w:pPr>
    </w:p>
    <w:p w:rsidR="002E415F" w:rsidRDefault="002E415F" w:rsidP="00F90D73">
      <w:pPr>
        <w:jc w:val="right"/>
      </w:pPr>
    </w:p>
    <w:p w:rsidR="000A13B6" w:rsidRDefault="000A13B6" w:rsidP="00F90D73">
      <w:pPr>
        <w:jc w:val="right"/>
      </w:pPr>
    </w:p>
    <w:p w:rsidR="000A13B6" w:rsidRDefault="000A13B6" w:rsidP="00F90D73">
      <w:pPr>
        <w:jc w:val="right"/>
      </w:pPr>
    </w:p>
    <w:p w:rsidR="000A13B6" w:rsidRDefault="000A13B6" w:rsidP="00F90D73">
      <w:pPr>
        <w:jc w:val="right"/>
      </w:pPr>
    </w:p>
    <w:p w:rsidR="000A13B6" w:rsidRDefault="000A13B6" w:rsidP="00F90D73">
      <w:pPr>
        <w:jc w:val="right"/>
      </w:pPr>
    </w:p>
    <w:p w:rsidR="000A13B6" w:rsidRDefault="000A13B6" w:rsidP="00F90D73">
      <w:pPr>
        <w:jc w:val="right"/>
      </w:pPr>
    </w:p>
    <w:p w:rsidR="000A13B6" w:rsidRDefault="000A13B6" w:rsidP="00F90D73">
      <w:pPr>
        <w:jc w:val="right"/>
      </w:pPr>
    </w:p>
    <w:p w:rsidR="000A13B6" w:rsidRDefault="000A13B6" w:rsidP="00F90D73">
      <w:pPr>
        <w:jc w:val="right"/>
      </w:pPr>
    </w:p>
    <w:p w:rsidR="000A13B6" w:rsidRDefault="000A13B6" w:rsidP="00F90D73">
      <w:pPr>
        <w:jc w:val="right"/>
      </w:pPr>
    </w:p>
    <w:p w:rsidR="000A13B6" w:rsidRDefault="000A13B6" w:rsidP="00F90D73">
      <w:pPr>
        <w:jc w:val="right"/>
      </w:pPr>
    </w:p>
    <w:p w:rsidR="000A13B6" w:rsidRDefault="000A13B6" w:rsidP="00F90D73">
      <w:pPr>
        <w:jc w:val="right"/>
      </w:pPr>
    </w:p>
    <w:p w:rsidR="000A13B6" w:rsidRDefault="000A13B6" w:rsidP="00F90D73">
      <w:pPr>
        <w:jc w:val="right"/>
      </w:pPr>
    </w:p>
    <w:p w:rsidR="000A13B6" w:rsidRDefault="000A13B6" w:rsidP="00F90D73">
      <w:pPr>
        <w:jc w:val="right"/>
      </w:pPr>
    </w:p>
    <w:p w:rsidR="000A13B6" w:rsidRDefault="000A13B6" w:rsidP="00F90D73">
      <w:pPr>
        <w:jc w:val="right"/>
      </w:pPr>
    </w:p>
    <w:p w:rsidR="000A13B6" w:rsidRDefault="000A13B6" w:rsidP="00F90D73">
      <w:pPr>
        <w:jc w:val="right"/>
      </w:pPr>
    </w:p>
    <w:p w:rsidR="000A13B6" w:rsidRDefault="000A13B6" w:rsidP="00F90D73">
      <w:pPr>
        <w:jc w:val="right"/>
      </w:pPr>
    </w:p>
    <w:p w:rsidR="00F90D73" w:rsidRPr="00804CA0" w:rsidRDefault="00F90D73" w:rsidP="00F90D73">
      <w:pPr>
        <w:jc w:val="right"/>
      </w:pPr>
      <w:r>
        <w:t>Приложение №</w:t>
      </w:r>
      <w:r w:rsidR="00C53D4C">
        <w:t>9</w:t>
      </w:r>
    </w:p>
    <w:p w:rsidR="00F90D73" w:rsidRDefault="00F90D73" w:rsidP="00297213">
      <w:pPr>
        <w:rPr>
          <w:bCs/>
          <w:color w:val="000000"/>
        </w:rPr>
      </w:pPr>
    </w:p>
    <w:p w:rsidR="00F90D73" w:rsidRDefault="00F90D73" w:rsidP="00297213">
      <w:pPr>
        <w:rPr>
          <w:bCs/>
          <w:color w:val="000000"/>
        </w:rPr>
      </w:pPr>
    </w:p>
    <w:p w:rsidR="00F90D73" w:rsidRPr="00297213" w:rsidRDefault="00F90D73" w:rsidP="00F90D73">
      <w:pPr>
        <w:jc w:val="center"/>
        <w:rPr>
          <w:sz w:val="28"/>
          <w:szCs w:val="28"/>
        </w:rPr>
      </w:pPr>
      <w:r w:rsidRPr="00F90D73">
        <w:rPr>
          <w:bCs/>
          <w:color w:val="000000"/>
          <w:sz w:val="28"/>
          <w:szCs w:val="28"/>
        </w:rPr>
        <w:t xml:space="preserve">Планируемые результаты </w:t>
      </w:r>
      <w:r>
        <w:rPr>
          <w:bCs/>
          <w:color w:val="000000"/>
          <w:sz w:val="28"/>
          <w:szCs w:val="28"/>
        </w:rPr>
        <w:t>программы</w:t>
      </w:r>
      <w:r w:rsidRPr="00297213">
        <w:rPr>
          <w:sz w:val="28"/>
          <w:szCs w:val="28"/>
        </w:rPr>
        <w:t xml:space="preserve">«Формирование комфортной городской среды </w:t>
      </w:r>
    </w:p>
    <w:p w:rsidR="00F90D73" w:rsidRDefault="00F90D73" w:rsidP="00F90D73">
      <w:pPr>
        <w:jc w:val="center"/>
        <w:rPr>
          <w:sz w:val="28"/>
          <w:szCs w:val="28"/>
        </w:rPr>
      </w:pPr>
      <w:r w:rsidRPr="00297213">
        <w:rPr>
          <w:sz w:val="28"/>
          <w:szCs w:val="28"/>
        </w:rPr>
        <w:t>на территории муниципального образования Иссадское сельское поселение на 2018 – 202</w:t>
      </w:r>
      <w:r w:rsidR="00F25029">
        <w:rPr>
          <w:sz w:val="28"/>
          <w:szCs w:val="28"/>
        </w:rPr>
        <w:t>5</w:t>
      </w:r>
      <w:r w:rsidRPr="00297213">
        <w:rPr>
          <w:sz w:val="28"/>
          <w:szCs w:val="28"/>
        </w:rPr>
        <w:t xml:space="preserve"> годы»</w:t>
      </w:r>
      <w:r>
        <w:rPr>
          <w:sz w:val="28"/>
          <w:szCs w:val="28"/>
        </w:rPr>
        <w:tab/>
      </w:r>
    </w:p>
    <w:p w:rsidR="00C53D4C" w:rsidRDefault="00C53D4C" w:rsidP="00F90D73">
      <w:pPr>
        <w:jc w:val="center"/>
        <w:rPr>
          <w:sz w:val="28"/>
          <w:szCs w:val="28"/>
        </w:rPr>
      </w:pPr>
    </w:p>
    <w:p w:rsidR="00C53D4C" w:rsidRDefault="00C53D4C" w:rsidP="00F90D73">
      <w:pPr>
        <w:jc w:val="center"/>
        <w:rPr>
          <w:sz w:val="28"/>
          <w:szCs w:val="28"/>
        </w:rPr>
      </w:pPr>
    </w:p>
    <w:tbl>
      <w:tblPr>
        <w:tblW w:w="15168" w:type="dxa"/>
        <w:tblInd w:w="108" w:type="dxa"/>
        <w:tblLayout w:type="fixed"/>
        <w:tblLook w:val="04A0"/>
      </w:tblPr>
      <w:tblGrid>
        <w:gridCol w:w="709"/>
        <w:gridCol w:w="1559"/>
        <w:gridCol w:w="993"/>
        <w:gridCol w:w="1417"/>
        <w:gridCol w:w="1559"/>
        <w:gridCol w:w="708"/>
        <w:gridCol w:w="992"/>
        <w:gridCol w:w="992"/>
        <w:gridCol w:w="993"/>
        <w:gridCol w:w="993"/>
        <w:gridCol w:w="992"/>
        <w:gridCol w:w="993"/>
        <w:gridCol w:w="850"/>
        <w:gridCol w:w="708"/>
        <w:gridCol w:w="710"/>
      </w:tblGrid>
      <w:tr w:rsidR="000A13B6" w:rsidRPr="00F11238" w:rsidTr="000A13B6">
        <w:trPr>
          <w:trHeight w:val="4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№п/п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Задачи, направленные на достижение цели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Планируемый объем финансирования на решение данной задачи (тыс.руб.)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7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Планируемое значение показателя по годам реализации</w:t>
            </w:r>
          </w:p>
        </w:tc>
      </w:tr>
      <w:tr w:rsidR="000A13B6" w:rsidRPr="00F11238" w:rsidTr="000A13B6">
        <w:trPr>
          <w:trHeight w:val="17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Бюджет МО Иссадское сельское поселение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Другие источники</w:t>
            </w:r>
          </w:p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(областной и федеральный бюджет)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 xml:space="preserve">2018 </w:t>
            </w:r>
          </w:p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 xml:space="preserve">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2019</w:t>
            </w:r>
          </w:p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 xml:space="preserve"> 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2020</w:t>
            </w:r>
          </w:p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2021</w:t>
            </w:r>
          </w:p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 xml:space="preserve">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6" w:rsidRPr="00C3231C" w:rsidRDefault="000A13B6" w:rsidP="00C53D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13B6" w:rsidRPr="00C3231C" w:rsidRDefault="000A13B6" w:rsidP="00C53D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13B6" w:rsidRPr="00C3231C" w:rsidRDefault="000A13B6" w:rsidP="00C53D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13B6" w:rsidRPr="00C3231C" w:rsidRDefault="000A13B6" w:rsidP="00C53D4C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2022</w:t>
            </w:r>
          </w:p>
          <w:p w:rsidR="000A13B6" w:rsidRPr="00C3231C" w:rsidRDefault="000A13B6" w:rsidP="00C53D4C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2023</w:t>
            </w:r>
          </w:p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6" w:rsidRPr="00C3231C" w:rsidRDefault="000A13B6" w:rsidP="00C53D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13B6" w:rsidRPr="00C3231C" w:rsidRDefault="000A13B6" w:rsidP="00C53D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13B6" w:rsidRPr="00C3231C" w:rsidRDefault="000A13B6" w:rsidP="00C53D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13B6" w:rsidRPr="00C3231C" w:rsidRDefault="000A13B6" w:rsidP="00C53D4C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2024</w:t>
            </w:r>
          </w:p>
          <w:p w:rsidR="000A13B6" w:rsidRPr="00C3231C" w:rsidRDefault="000A13B6" w:rsidP="00C53D4C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6" w:rsidRDefault="000A13B6" w:rsidP="00C53D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13B6" w:rsidRDefault="000A13B6" w:rsidP="00C53D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13B6" w:rsidRDefault="000A13B6" w:rsidP="00C53D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13B6" w:rsidRPr="00C3231C" w:rsidRDefault="000A13B6" w:rsidP="00C53D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 год</w:t>
            </w:r>
          </w:p>
        </w:tc>
      </w:tr>
      <w:tr w:rsidR="000A13B6" w:rsidRPr="00F11238" w:rsidTr="000A13B6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13B6" w:rsidRPr="00F90D73" w:rsidTr="000A13B6">
        <w:trPr>
          <w:trHeight w:val="2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231C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rPr>
                <w:color w:val="000000"/>
                <w:sz w:val="22"/>
                <w:szCs w:val="22"/>
              </w:rPr>
            </w:pPr>
            <w:r w:rsidRPr="00C3231C">
              <w:rPr>
                <w:sz w:val="22"/>
                <w:szCs w:val="22"/>
              </w:rPr>
              <w:t xml:space="preserve">Количество и площадь благоустроенных дворовых территорий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C3231C">
              <w:rPr>
                <w:color w:val="000000"/>
                <w:sz w:val="22"/>
                <w:szCs w:val="22"/>
                <w:highlight w:val="yellow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rPr>
                <w:color w:val="000000"/>
                <w:sz w:val="22"/>
                <w:szCs w:val="22"/>
                <w:highlight w:val="yellow"/>
              </w:rPr>
            </w:pPr>
            <w:r w:rsidRPr="00C3231C">
              <w:rPr>
                <w:color w:val="000000"/>
                <w:sz w:val="22"/>
                <w:szCs w:val="22"/>
                <w:highlight w:val="yellow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количество/общая площадь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ед./кв.м.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B9204F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5/66521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B92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B92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B9204F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1/19474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B9204F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2/19474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6" w:rsidRPr="00C3231C" w:rsidRDefault="000A13B6" w:rsidP="00B9204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13B6" w:rsidRPr="00C3231C" w:rsidRDefault="000A13B6" w:rsidP="00B9204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13B6" w:rsidRPr="00C3231C" w:rsidRDefault="000A13B6" w:rsidP="00B9204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13B6" w:rsidRPr="00C3231C" w:rsidRDefault="000A13B6" w:rsidP="00085240">
            <w:pPr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3/22477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B9204F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4/35281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6" w:rsidRPr="00C3231C" w:rsidRDefault="000A13B6" w:rsidP="00B9204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13B6" w:rsidRPr="00C3231C" w:rsidRDefault="000A13B6" w:rsidP="00B9204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13B6" w:rsidRPr="00C3231C" w:rsidRDefault="000A13B6" w:rsidP="00B9204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13B6" w:rsidRPr="00C3231C" w:rsidRDefault="000A13B6" w:rsidP="00B9204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13B6" w:rsidRPr="00C3231C" w:rsidRDefault="000A13B6" w:rsidP="00B9204F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5/51361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6" w:rsidRPr="00C3231C" w:rsidRDefault="000A13B6" w:rsidP="00B92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13B6" w:rsidTr="000A13B6">
        <w:trPr>
          <w:trHeight w:val="2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F90D7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231C">
              <w:rPr>
                <w:bCs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F90D73">
            <w:pPr>
              <w:jc w:val="center"/>
              <w:rPr>
                <w:sz w:val="22"/>
                <w:szCs w:val="22"/>
              </w:rPr>
            </w:pPr>
            <w:r w:rsidRPr="00C3231C">
              <w:rPr>
                <w:sz w:val="22"/>
                <w:szCs w:val="22"/>
              </w:rPr>
              <w:t>Количество и площадь благоустроенных общественных территорий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F90D73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337,50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F90D73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6412,50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Увеличение количества благоустроенных территорий для создания комфортной, благоустроенной рекреационной среды количество/общая площадь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ед./кв.м.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F11238">
            <w:pPr>
              <w:jc w:val="center"/>
              <w:rPr>
                <w:sz w:val="22"/>
                <w:szCs w:val="22"/>
              </w:rPr>
            </w:pPr>
            <w:r w:rsidRPr="00C3231C">
              <w:rPr>
                <w:sz w:val="22"/>
                <w:szCs w:val="22"/>
              </w:rPr>
              <w:t>5/24911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F90D73">
            <w:pPr>
              <w:jc w:val="center"/>
              <w:rPr>
                <w:sz w:val="22"/>
                <w:szCs w:val="22"/>
              </w:rPr>
            </w:pPr>
            <w:r w:rsidRPr="00C3231C">
              <w:rPr>
                <w:sz w:val="22"/>
                <w:szCs w:val="22"/>
              </w:rPr>
              <w:t>5/24911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F90D73">
            <w:pPr>
              <w:jc w:val="center"/>
              <w:rPr>
                <w:sz w:val="22"/>
                <w:szCs w:val="22"/>
              </w:rPr>
            </w:pPr>
            <w:r w:rsidRPr="00C3231C">
              <w:rPr>
                <w:sz w:val="22"/>
                <w:szCs w:val="22"/>
              </w:rPr>
              <w:t>4/17773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F90D73">
            <w:pPr>
              <w:jc w:val="center"/>
              <w:rPr>
                <w:sz w:val="22"/>
                <w:szCs w:val="22"/>
              </w:rPr>
            </w:pPr>
            <w:r w:rsidRPr="00C3231C">
              <w:rPr>
                <w:sz w:val="22"/>
                <w:szCs w:val="22"/>
              </w:rPr>
              <w:t>3/12935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F90D73">
            <w:pPr>
              <w:jc w:val="center"/>
              <w:rPr>
                <w:sz w:val="22"/>
                <w:szCs w:val="22"/>
              </w:rPr>
            </w:pPr>
            <w:r w:rsidRPr="00C3231C">
              <w:rPr>
                <w:sz w:val="22"/>
                <w:szCs w:val="22"/>
              </w:rPr>
              <w:t>2/7085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6" w:rsidRPr="00C3231C" w:rsidRDefault="000A13B6" w:rsidP="00F90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F90D73">
            <w:pPr>
              <w:jc w:val="center"/>
              <w:rPr>
                <w:sz w:val="22"/>
                <w:szCs w:val="22"/>
              </w:rPr>
            </w:pPr>
            <w:r w:rsidRPr="00C3231C">
              <w:rPr>
                <w:sz w:val="22"/>
                <w:szCs w:val="22"/>
              </w:rPr>
              <w:t>1/3535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6" w:rsidRPr="00C3231C" w:rsidRDefault="000A13B6" w:rsidP="00F90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6" w:rsidRPr="00C3231C" w:rsidRDefault="000A13B6" w:rsidP="00F90D73">
            <w:pPr>
              <w:jc w:val="center"/>
              <w:rPr>
                <w:sz w:val="22"/>
                <w:szCs w:val="22"/>
              </w:rPr>
            </w:pPr>
          </w:p>
        </w:tc>
      </w:tr>
    </w:tbl>
    <w:p w:rsidR="00F90D73" w:rsidRDefault="00F90D73" w:rsidP="00F90D73">
      <w:pPr>
        <w:tabs>
          <w:tab w:val="left" w:pos="1815"/>
        </w:tabs>
        <w:rPr>
          <w:sz w:val="28"/>
          <w:szCs w:val="28"/>
        </w:rPr>
      </w:pPr>
    </w:p>
    <w:p w:rsidR="00F90D73" w:rsidRDefault="00F90D73" w:rsidP="00F90D73">
      <w:pPr>
        <w:rPr>
          <w:sz w:val="28"/>
          <w:szCs w:val="28"/>
        </w:rPr>
      </w:pPr>
    </w:p>
    <w:p w:rsidR="00F90D73" w:rsidRPr="00F90D73" w:rsidRDefault="00F90D73" w:rsidP="00F90D73">
      <w:pPr>
        <w:rPr>
          <w:sz w:val="28"/>
          <w:szCs w:val="28"/>
        </w:rPr>
        <w:sectPr w:rsidR="00F90D73" w:rsidRPr="00F90D73" w:rsidSect="00BF6886">
          <w:pgSz w:w="16838" w:h="11906" w:orient="landscape" w:code="9"/>
          <w:pgMar w:top="850" w:right="1134" w:bottom="1701" w:left="1134" w:header="709" w:footer="709" w:gutter="0"/>
          <w:cols w:space="708"/>
          <w:docGrid w:linePitch="360"/>
        </w:sectPr>
      </w:pPr>
    </w:p>
    <w:p w:rsidR="00101A80" w:rsidRPr="006B2163" w:rsidRDefault="00101A80" w:rsidP="00B002C1">
      <w:pPr>
        <w:jc w:val="right"/>
        <w:rPr>
          <w:sz w:val="28"/>
          <w:szCs w:val="28"/>
        </w:rPr>
      </w:pPr>
      <w:r w:rsidRPr="006B2163">
        <w:rPr>
          <w:sz w:val="28"/>
          <w:szCs w:val="28"/>
        </w:rPr>
        <w:lastRenderedPageBreak/>
        <w:t xml:space="preserve">Приложение </w:t>
      </w:r>
      <w:r w:rsidR="002E415F">
        <w:rPr>
          <w:sz w:val="28"/>
          <w:szCs w:val="28"/>
        </w:rPr>
        <w:t>10</w:t>
      </w:r>
    </w:p>
    <w:p w:rsidR="00101A80" w:rsidRPr="006B2163" w:rsidRDefault="00101A80" w:rsidP="00B002C1">
      <w:pPr>
        <w:ind w:firstLine="709"/>
        <w:jc w:val="right"/>
        <w:rPr>
          <w:sz w:val="28"/>
          <w:szCs w:val="28"/>
        </w:rPr>
      </w:pPr>
      <w:r w:rsidRPr="006B2163">
        <w:rPr>
          <w:sz w:val="28"/>
          <w:szCs w:val="28"/>
        </w:rPr>
        <w:t>к муниципальной программе</w:t>
      </w:r>
    </w:p>
    <w:p w:rsidR="00EE3A86" w:rsidRDefault="00EE3A86" w:rsidP="00B002C1">
      <w:pPr>
        <w:jc w:val="right"/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101A80" w:rsidRPr="006B2163" w:rsidRDefault="00101A80" w:rsidP="00101A80">
      <w:pPr>
        <w:jc w:val="center"/>
        <w:rPr>
          <w:sz w:val="28"/>
          <w:szCs w:val="28"/>
        </w:rPr>
      </w:pPr>
      <w:r w:rsidRPr="006B2163">
        <w:rPr>
          <w:sz w:val="28"/>
          <w:szCs w:val="28"/>
        </w:rPr>
        <w:t>Порядок</w:t>
      </w:r>
    </w:p>
    <w:p w:rsidR="00101A80" w:rsidRPr="006B2163" w:rsidRDefault="00101A80" w:rsidP="00101A80">
      <w:pPr>
        <w:jc w:val="center"/>
        <w:rPr>
          <w:sz w:val="28"/>
          <w:szCs w:val="28"/>
        </w:rPr>
      </w:pPr>
      <w:r w:rsidRPr="006B2163">
        <w:rPr>
          <w:sz w:val="28"/>
          <w:szCs w:val="28"/>
        </w:rPr>
        <w:t>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</w:t>
      </w:r>
    </w:p>
    <w:p w:rsidR="00EE3A86" w:rsidRDefault="00EE3A86" w:rsidP="00547823">
      <w:pPr>
        <w:rPr>
          <w:sz w:val="16"/>
          <w:szCs w:val="16"/>
        </w:rPr>
      </w:pP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1. 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минимального и (или) дополнительного перечня работ по благоустройству дворовых территорий населённого пункта в рамках муниципальной программы «Формирование современной городской среды на территории муниципального образования Иссадское сельское поселение на 2018-202</w:t>
      </w:r>
      <w:r w:rsidR="000A13B6">
        <w:rPr>
          <w:sz w:val="28"/>
          <w:szCs w:val="28"/>
          <w:lang w:eastAsia="ar-SA"/>
        </w:rPr>
        <w:t>5</w:t>
      </w:r>
      <w:r w:rsidRPr="006B2163">
        <w:rPr>
          <w:sz w:val="28"/>
          <w:szCs w:val="28"/>
          <w:lang w:eastAsia="ar-SA"/>
        </w:rPr>
        <w:t xml:space="preserve"> годы» (далее – муниципальная программа), механизм контроля за их расходованием.</w:t>
      </w:r>
    </w:p>
    <w:p w:rsidR="00101A80" w:rsidRPr="006B2163" w:rsidRDefault="00101A80" w:rsidP="00101A80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2. В целях реализации настоящего Порядка используются следующие понятия:</w:t>
      </w:r>
    </w:p>
    <w:p w:rsidR="00101A80" w:rsidRPr="006B2163" w:rsidRDefault="00101A80" w:rsidP="00101A80">
      <w:pPr>
        <w:tabs>
          <w:tab w:val="left" w:pos="1843"/>
        </w:tabs>
        <w:autoSpaceDE w:val="0"/>
        <w:autoSpaceDN w:val="0"/>
        <w:adjustRightInd w:val="0"/>
        <w:ind w:left="14" w:firstLine="695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- минимальный перечень работ – установленный муниципальной программой перечень работ по благоустройству дворовой территории;</w:t>
      </w:r>
    </w:p>
    <w:p w:rsidR="00101A80" w:rsidRPr="006B2163" w:rsidRDefault="00101A80" w:rsidP="00101A80">
      <w:pPr>
        <w:tabs>
          <w:tab w:val="left" w:pos="1843"/>
        </w:tabs>
        <w:autoSpaceDE w:val="0"/>
        <w:autoSpaceDN w:val="0"/>
        <w:adjustRightInd w:val="0"/>
        <w:ind w:left="14" w:firstLine="695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- дополнительный перечень работ – установленный муниципальной программой перечень работ по благоустройству дворовой территории;</w:t>
      </w:r>
    </w:p>
    <w:p w:rsidR="00101A80" w:rsidRPr="006B2163" w:rsidRDefault="00101A80" w:rsidP="00101A80">
      <w:pPr>
        <w:tabs>
          <w:tab w:val="left" w:pos="1418"/>
        </w:tabs>
        <w:autoSpaceDE w:val="0"/>
        <w:autoSpaceDN w:val="0"/>
        <w:adjustRightInd w:val="0"/>
        <w:ind w:left="14" w:firstLine="695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- т</w:t>
      </w:r>
      <w:r w:rsidRPr="006B2163">
        <w:rPr>
          <w:sz w:val="28"/>
          <w:szCs w:val="28"/>
          <w:shd w:val="clear" w:color="auto" w:fill="FFFFFF"/>
          <w:lang w:eastAsia="ar-SA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 w:rsidRPr="006B2163">
        <w:rPr>
          <w:sz w:val="28"/>
          <w:szCs w:val="28"/>
          <w:lang w:eastAsia="ar-SA"/>
        </w:rPr>
        <w:t>не требующая специальной квалификации</w:t>
      </w:r>
      <w:r w:rsidRPr="006B2163">
        <w:rPr>
          <w:sz w:val="28"/>
          <w:szCs w:val="28"/>
          <w:shd w:val="clear" w:color="auto" w:fill="FFFFFF"/>
          <w:lang w:eastAsia="ar-SA"/>
        </w:rPr>
        <w:t xml:space="preserve"> и выполняемая в качестве</w:t>
      </w:r>
      <w:r w:rsidRPr="006B2163">
        <w:rPr>
          <w:sz w:val="28"/>
          <w:szCs w:val="28"/>
          <w:lang w:eastAsia="ar-SA"/>
        </w:rPr>
        <w:t xml:space="preserve"> трудового участия заинтересованных лиц при осуществлении видов работ из дополнительного перечня работ по благоустройству дворовых территорий;</w:t>
      </w:r>
    </w:p>
    <w:p w:rsidR="00101A80" w:rsidRPr="006B2163" w:rsidRDefault="00101A80" w:rsidP="00101A80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- финансовое участие – финансирование выполнения работ из минимального и (или) дополнительного перечня работ за счет участия заинтересованных лиц в размере не менее 3 процентов от объема средств из бюджета Республики Карелия, подлежащих направлению на софинансирование мероприятий из дополнительного перечня работ;</w:t>
      </w:r>
    </w:p>
    <w:p w:rsidR="00101A80" w:rsidRPr="006B2163" w:rsidRDefault="00101A80" w:rsidP="00101A80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- общественная комиссия – комиссия, созданная в соответствии с постановлением Администрации муниципального образования Иссадское сельское поселение   от 02.10.2017 № 301 "Об утверждении Положения об общественной комиссии</w:t>
      </w:r>
      <w:r w:rsidRPr="006B2163">
        <w:rPr>
          <w:b/>
          <w:bCs/>
          <w:sz w:val="28"/>
          <w:szCs w:val="28"/>
          <w:lang w:eastAsia="ar-SA"/>
        </w:rPr>
        <w:t> </w:t>
      </w:r>
      <w:r w:rsidRPr="006B2163">
        <w:rPr>
          <w:sz w:val="28"/>
          <w:szCs w:val="28"/>
          <w:lang w:eastAsia="ar-SA"/>
        </w:rPr>
        <w:t xml:space="preserve">по обеспечению реализации приоритетного проекта «Формирование комфортной городской среды на территории муниципального образования Иссадское сельское поселение Волховского </w:t>
      </w:r>
      <w:r w:rsidRPr="006B2163">
        <w:rPr>
          <w:sz w:val="28"/>
          <w:szCs w:val="28"/>
          <w:lang w:eastAsia="ar-SA"/>
        </w:rPr>
        <w:lastRenderedPageBreak/>
        <w:t>муниципального района Ленинградской области"  для рассмотрения и оценки предложений заинтересованных лиц, а также реализации контроля за реализацией муниципальной программы.</w:t>
      </w:r>
    </w:p>
    <w:p w:rsidR="00101A80" w:rsidRPr="006B2163" w:rsidRDefault="00101A80" w:rsidP="00101A80">
      <w:pPr>
        <w:tabs>
          <w:tab w:val="left" w:pos="1418"/>
        </w:tabs>
        <w:autoSpaceDE w:val="0"/>
        <w:autoSpaceDN w:val="0"/>
        <w:adjustRightInd w:val="0"/>
        <w:ind w:left="14" w:firstLine="837"/>
        <w:rPr>
          <w:sz w:val="28"/>
          <w:szCs w:val="28"/>
        </w:rPr>
      </w:pPr>
      <w:r w:rsidRPr="006B2163">
        <w:rPr>
          <w:sz w:val="28"/>
          <w:szCs w:val="28"/>
          <w:lang w:eastAsia="ar-SA"/>
        </w:rPr>
        <w:t>3. З</w:t>
      </w:r>
      <w:r w:rsidRPr="006B2163">
        <w:rPr>
          <w:sz w:val="28"/>
          <w:szCs w:val="28"/>
        </w:rPr>
        <w:t>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в форме трудового и (или) финансового участия.</w:t>
      </w:r>
    </w:p>
    <w:p w:rsidR="00101A80" w:rsidRPr="006B2163" w:rsidRDefault="00101A80" w:rsidP="00101A80">
      <w:pPr>
        <w:tabs>
          <w:tab w:val="left" w:pos="1418"/>
        </w:tabs>
        <w:autoSpaceDE w:val="0"/>
        <w:autoSpaceDN w:val="0"/>
        <w:adjustRightInd w:val="0"/>
        <w:ind w:left="14" w:firstLine="837"/>
        <w:rPr>
          <w:sz w:val="28"/>
          <w:szCs w:val="28"/>
        </w:rPr>
      </w:pPr>
      <w:r w:rsidRPr="006B2163">
        <w:rPr>
          <w:sz w:val="28"/>
          <w:szCs w:val="28"/>
        </w:rPr>
        <w:t>4. 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101A80" w:rsidRPr="006B2163" w:rsidRDefault="00101A80" w:rsidP="00101A80">
      <w:pPr>
        <w:tabs>
          <w:tab w:val="left" w:pos="1418"/>
        </w:tabs>
        <w:autoSpaceDE w:val="0"/>
        <w:autoSpaceDN w:val="0"/>
        <w:adjustRightInd w:val="0"/>
        <w:ind w:left="14" w:firstLine="837"/>
        <w:rPr>
          <w:sz w:val="28"/>
          <w:szCs w:val="28"/>
        </w:rPr>
      </w:pPr>
      <w:r w:rsidRPr="006B2163">
        <w:rPr>
          <w:sz w:val="28"/>
          <w:szCs w:val="28"/>
        </w:rPr>
        <w:t>5. 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101A80" w:rsidRPr="006B2163" w:rsidRDefault="00101A80" w:rsidP="00101A80">
      <w:pPr>
        <w:tabs>
          <w:tab w:val="left" w:pos="1418"/>
        </w:tabs>
        <w:autoSpaceDE w:val="0"/>
        <w:autoSpaceDN w:val="0"/>
        <w:adjustRightInd w:val="0"/>
        <w:ind w:left="14" w:firstLine="837"/>
        <w:rPr>
          <w:sz w:val="28"/>
          <w:szCs w:val="28"/>
        </w:rPr>
      </w:pPr>
      <w:r w:rsidRPr="006B2163">
        <w:rPr>
          <w:sz w:val="28"/>
          <w:szCs w:val="28"/>
        </w:rPr>
        <w:t xml:space="preserve">6. 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Администрацию </w:t>
      </w:r>
      <w:r>
        <w:rPr>
          <w:sz w:val="28"/>
          <w:szCs w:val="28"/>
        </w:rPr>
        <w:t>муниципального образования Иссадское сельское поселение</w:t>
      </w:r>
      <w:r w:rsidRPr="006B2163">
        <w:rPr>
          <w:sz w:val="28"/>
          <w:szCs w:val="28"/>
          <w:lang w:eastAsia="ar-SA"/>
        </w:rPr>
        <w:t>(далее – Администрация)</w:t>
      </w:r>
      <w:r w:rsidRPr="006B2163">
        <w:rPr>
          <w:sz w:val="28"/>
          <w:szCs w:val="28"/>
        </w:rPr>
        <w:t>.</w:t>
      </w:r>
    </w:p>
    <w:p w:rsidR="00101A80" w:rsidRPr="006B2163" w:rsidRDefault="00101A80" w:rsidP="00101A80">
      <w:pPr>
        <w:widowControl w:val="0"/>
        <w:shd w:val="clear" w:color="auto" w:fill="FFFFFF"/>
        <w:suppressAutoHyphens/>
        <w:autoSpaceDE w:val="0"/>
        <w:ind w:firstLine="709"/>
        <w:rPr>
          <w:rFonts w:eastAsia="Calibri"/>
          <w:sz w:val="28"/>
          <w:szCs w:val="28"/>
        </w:rPr>
      </w:pPr>
      <w:r w:rsidRPr="006B2163">
        <w:rPr>
          <w:rFonts w:eastAsia="Calibri"/>
          <w:sz w:val="28"/>
          <w:szCs w:val="28"/>
        </w:rPr>
        <w:t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соответствии с настоящим Порядком.</w:t>
      </w:r>
    </w:p>
    <w:p w:rsidR="00101A80" w:rsidRPr="006B2163" w:rsidRDefault="00101A80" w:rsidP="00101A80">
      <w:pPr>
        <w:widowControl w:val="0"/>
        <w:shd w:val="clear" w:color="auto" w:fill="FFFFFF"/>
        <w:suppressAutoHyphens/>
        <w:autoSpaceDE w:val="0"/>
        <w:ind w:firstLine="709"/>
        <w:rPr>
          <w:rFonts w:eastAsia="Calibri"/>
          <w:sz w:val="28"/>
          <w:szCs w:val="28"/>
        </w:rPr>
      </w:pPr>
      <w:r w:rsidRPr="006B2163">
        <w:rPr>
          <w:rFonts w:eastAsia="Calibri"/>
          <w:sz w:val="28"/>
          <w:szCs w:val="28"/>
        </w:rPr>
        <w:t>Документы, подтверждающие финансовое участие, представляются в администрацию не позднее 10 дней со дня перечисления денежных средств в установленном порядке.</w:t>
      </w:r>
    </w:p>
    <w:p w:rsidR="00101A80" w:rsidRPr="006B2163" w:rsidRDefault="00101A80" w:rsidP="00101A80">
      <w:pPr>
        <w:widowControl w:val="0"/>
        <w:shd w:val="clear" w:color="auto" w:fill="FFFFFF"/>
        <w:suppressAutoHyphens/>
        <w:autoSpaceDE w:val="0"/>
        <w:ind w:firstLine="709"/>
        <w:rPr>
          <w:rFonts w:eastAsia="Calibri"/>
          <w:sz w:val="28"/>
          <w:szCs w:val="28"/>
        </w:rPr>
      </w:pPr>
      <w:r w:rsidRPr="006B2163">
        <w:rPr>
          <w:rFonts w:eastAsia="Calibri"/>
          <w:sz w:val="28"/>
          <w:szCs w:val="28"/>
        </w:rPr>
        <w:t>В качестве документов (материалов), подтверждающих трудовое участие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 При этом,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101A80" w:rsidRPr="006B2163" w:rsidRDefault="00101A80" w:rsidP="00101A80">
      <w:pPr>
        <w:widowControl w:val="0"/>
        <w:shd w:val="clear" w:color="auto" w:fill="FFFFFF"/>
        <w:suppressAutoHyphens/>
        <w:autoSpaceDE w:val="0"/>
        <w:ind w:firstLine="709"/>
        <w:rPr>
          <w:rFonts w:eastAsia="Calibri"/>
          <w:sz w:val="28"/>
          <w:szCs w:val="28"/>
        </w:rPr>
      </w:pPr>
      <w:r w:rsidRPr="006B2163">
        <w:rPr>
          <w:rFonts w:eastAsia="Calibri"/>
          <w:sz w:val="28"/>
          <w:szCs w:val="28"/>
        </w:rPr>
        <w:t>Документы, подтверждающие трудовое участие, представляются в администрацию не позднее 10 календарных дней со дня окончания работ, выполняемых заинтересованными лицами.</w:t>
      </w:r>
    </w:p>
    <w:p w:rsidR="00101A80" w:rsidRPr="006B2163" w:rsidRDefault="00101A80" w:rsidP="00101A80">
      <w:pPr>
        <w:widowControl w:val="0"/>
        <w:shd w:val="clear" w:color="auto" w:fill="FFFFFF"/>
        <w:suppressAutoHyphens/>
        <w:autoSpaceDE w:val="0"/>
        <w:ind w:firstLine="709"/>
        <w:rPr>
          <w:sz w:val="28"/>
          <w:szCs w:val="28"/>
        </w:rPr>
      </w:pPr>
      <w:r w:rsidRPr="006B2163">
        <w:rPr>
          <w:sz w:val="28"/>
          <w:szCs w:val="28"/>
        </w:rPr>
        <w:t xml:space="preserve">7. Доля финансового участия заинтересованных лиц в реализации мероприятий по благоустройству дворовой территории в рамках дополнительного перечня работ (минимального перечня - в случае </w:t>
      </w:r>
      <w:r w:rsidRPr="006B2163">
        <w:rPr>
          <w:sz w:val="28"/>
          <w:szCs w:val="28"/>
        </w:rPr>
        <w:lastRenderedPageBreak/>
        <w:t>принятия такого решения) определяется как процент от объема средств из бюджета муниципального образования Иссадское сельское поселение, подлежащих направлению на софинансирование указанных работ.</w:t>
      </w:r>
    </w:p>
    <w:p w:rsidR="00101A80" w:rsidRPr="006B2163" w:rsidRDefault="00101A80" w:rsidP="00101A80">
      <w:pPr>
        <w:widowControl w:val="0"/>
        <w:shd w:val="clear" w:color="auto" w:fill="FFFFFF"/>
        <w:suppressAutoHyphens/>
        <w:autoSpaceDE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</w:rPr>
        <w:t>8. Д</w:t>
      </w:r>
      <w:r w:rsidRPr="006B2163">
        <w:rPr>
          <w:sz w:val="28"/>
          <w:szCs w:val="28"/>
          <w:lang w:eastAsia="ar-SA"/>
        </w:rPr>
        <w:t>енежные средства заинтересованных лиц перечисляются на лицевой счет администратора доходов бюджета муниципального образования Иссадское сельское поселение - Администрации.</w:t>
      </w:r>
    </w:p>
    <w:p w:rsidR="00101A80" w:rsidRPr="006B2163" w:rsidRDefault="00101A80" w:rsidP="00101A80">
      <w:pPr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6B2163">
        <w:rPr>
          <w:sz w:val="28"/>
          <w:szCs w:val="28"/>
        </w:rPr>
        <w:t>Лицевой счет для перечисления средств заинтересованных лиц, направляемых для выполнения минимального и (или) дополнительного перечня работ, может быть открыт Администрацией в российских кредитных организациях, величина собственных средств (капитала) которых составляет не менее 20 миллиардов рублей, либо в органах казначейства.</w:t>
      </w:r>
    </w:p>
    <w:p w:rsidR="00101A80" w:rsidRPr="006B2163" w:rsidRDefault="00101A80" w:rsidP="00101A80">
      <w:pPr>
        <w:autoSpaceDE w:val="0"/>
        <w:autoSpaceDN w:val="0"/>
        <w:adjustRightInd w:val="0"/>
        <w:ind w:firstLine="709"/>
        <w:contextualSpacing/>
        <w:rPr>
          <w:sz w:val="28"/>
          <w:szCs w:val="28"/>
          <w:lang w:eastAsia="ar-SA"/>
        </w:rPr>
      </w:pPr>
      <w:r w:rsidRPr="006B2163">
        <w:rPr>
          <w:sz w:val="28"/>
          <w:szCs w:val="28"/>
        </w:rPr>
        <w:t>9. П</w:t>
      </w:r>
      <w:r w:rsidRPr="006B2163">
        <w:rPr>
          <w:sz w:val="28"/>
          <w:szCs w:val="28"/>
          <w:lang w:eastAsia="ar-SA"/>
        </w:rPr>
        <w:t>осле утверждения дизайн-проекта общественной комиссией и его согласования с представителем заинтересованных лиц Администрация заключает с представителями заинтересованных лиц, принявшими решение о благоустройстве дворовых территорий, соглашение, в котором указывается объект благоустройства, реквизиты для перечисления средств, а также реквизиты счета, на который подлежат возврату денежные средства заинтересованных лиц в случаях определенных соглашением.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Объем денежных средств, подлежащих перечислению заинтересованными лицами, определяется в соответствии с проектами благоустройства дворовых территорий, утвержденными общественной комиссией.</w:t>
      </w:r>
    </w:p>
    <w:p w:rsidR="00101A80" w:rsidRPr="006B2163" w:rsidRDefault="00101A80" w:rsidP="00101A80">
      <w:pPr>
        <w:widowControl w:val="0"/>
        <w:shd w:val="clear" w:color="auto" w:fill="FFFFFF"/>
        <w:suppressAutoHyphens/>
        <w:autoSpaceDE w:val="0"/>
        <w:ind w:firstLine="709"/>
        <w:rPr>
          <w:sz w:val="28"/>
          <w:szCs w:val="28"/>
        </w:rPr>
      </w:pPr>
      <w:r w:rsidRPr="006B2163">
        <w:rPr>
          <w:sz w:val="28"/>
          <w:szCs w:val="28"/>
          <w:lang w:eastAsia="ar-SA"/>
        </w:rPr>
        <w:t xml:space="preserve">Фактический объем денежных средств, подлежащих перечислению заинтересованными лицами, может быть изменен </w:t>
      </w:r>
      <w:r w:rsidRPr="006B2163">
        <w:rPr>
          <w:sz w:val="28"/>
          <w:szCs w:val="28"/>
        </w:rPr>
        <w:t>с учетом стоимости фактически выполненных работ.</w:t>
      </w:r>
    </w:p>
    <w:p w:rsidR="00101A80" w:rsidRPr="006B2163" w:rsidRDefault="00101A80" w:rsidP="00BB677C">
      <w:pPr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</w:rPr>
        <w:t>10.</w:t>
      </w:r>
      <w:r w:rsidRPr="006B2163">
        <w:rPr>
          <w:sz w:val="28"/>
          <w:szCs w:val="28"/>
        </w:rPr>
        <w:tab/>
      </w:r>
      <w:r w:rsidRPr="006B2163">
        <w:rPr>
          <w:color w:val="000000"/>
          <w:sz w:val="28"/>
          <w:szCs w:val="28"/>
          <w:lang w:eastAsia="ar-SA"/>
        </w:rPr>
        <w:t xml:space="preserve"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муниципальной программой. В таком случае заинтересованные лица, дворовые территории которых были включены в муниципальную </w:t>
      </w:r>
      <w:r w:rsidRPr="006B2163">
        <w:rPr>
          <w:sz w:val="28"/>
          <w:szCs w:val="28"/>
          <w:lang w:eastAsia="ar-SA"/>
        </w:rPr>
        <w:t>программу в связи с корректировкой, обязуются перечислить денежные средства не позднее 31 мая 2018 года в порядке и на условиях, определенных соглашением.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11. Денежные средства считаются поступившими в доход бюджета муниципального образования с момента их зачисления на лицевой счет Администрации.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12. Администрация в течение десяти рабочих дней со дня перечисления средств направляет в финансовый орган муниципального образования копию заключенного соглашения.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 xml:space="preserve">13. На сумму планируемых поступлений увеличиваются бюджетные ассигнования Администрации как главному распорядителю бюджетных средств с последующим доведением в установленном порядке </w:t>
      </w:r>
      <w:r w:rsidRPr="006B2163">
        <w:rPr>
          <w:sz w:val="28"/>
          <w:szCs w:val="28"/>
          <w:lang w:eastAsia="ar-SA"/>
        </w:rPr>
        <w:lastRenderedPageBreak/>
        <w:t>лимитов бюджетных обязательств для осуществления целевых расходов, предусмотренных муниципальной программой.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14. Администрация осуществляет учет поступающих от заинтересованных лиц денежных средств в разрезе многоквартирных домов, дворовые территории которых подлежат благоустройству.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15. Администрация обеспечивает ежемесячное опубликование на официальном сайте в информационно-телекоммуникационной сети «Интернет»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Администрация ежемесячно обеспечивает направление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общественной муниципальной комиссии.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16.</w:t>
      </w:r>
      <w:r w:rsidRPr="006B2163">
        <w:rPr>
          <w:sz w:val="28"/>
          <w:szCs w:val="28"/>
          <w:lang w:eastAsia="ar-SA"/>
        </w:rPr>
        <w:tab/>
        <w:t>Расходование аккумулированных денежных средств заинтересованных лиц осуществляется администрацией на финансирование минимального и (или) дополнительного перечня работ по благоустройству дворовых территорий в соответствии с проектами благоустройства дворовых территорий, утвержденными общественной комиссией.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17.</w:t>
      </w:r>
      <w:r w:rsidRPr="006B2163">
        <w:rPr>
          <w:sz w:val="28"/>
          <w:szCs w:val="28"/>
          <w:lang w:eastAsia="ar-SA"/>
        </w:rPr>
        <w:tab/>
        <w:t>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актами, регулирующими бюджетные правоотношения.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18.</w:t>
      </w:r>
      <w:r w:rsidRPr="006B2163">
        <w:rPr>
          <w:sz w:val="28"/>
          <w:szCs w:val="28"/>
          <w:lang w:eastAsia="ar-SA"/>
        </w:rPr>
        <w:tab/>
        <w:t>Контроль за целевым расходованием аккумулированных денежных средств заинтересованных лиц осуществляется финансовый орган муниципального образования в соответствии с бюджетным законодательством.</w:t>
      </w:r>
    </w:p>
    <w:p w:rsidR="00101A80" w:rsidRPr="006B2163" w:rsidRDefault="00101A80" w:rsidP="00101A80">
      <w:pPr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br w:type="page"/>
      </w:r>
    </w:p>
    <w:p w:rsidR="00101A80" w:rsidRPr="008F53DE" w:rsidRDefault="00101A80" w:rsidP="00101A80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/>
          <w:sz w:val="28"/>
          <w:szCs w:val="28"/>
          <w:lang w:eastAsia="en-US"/>
        </w:rPr>
      </w:pPr>
      <w:r w:rsidRPr="008F53DE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  <w:r w:rsidR="002E415F" w:rsidRPr="008F53DE">
        <w:rPr>
          <w:rFonts w:eastAsia="Calibri"/>
          <w:sz w:val="28"/>
          <w:szCs w:val="28"/>
          <w:lang w:eastAsia="en-US"/>
        </w:rPr>
        <w:t>11</w:t>
      </w:r>
    </w:p>
    <w:p w:rsidR="00101A80" w:rsidRPr="008F53DE" w:rsidRDefault="00101A80" w:rsidP="00101A80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/>
          <w:sz w:val="28"/>
          <w:szCs w:val="28"/>
          <w:lang w:eastAsia="en-US"/>
        </w:rPr>
      </w:pPr>
      <w:r w:rsidRPr="008F53DE">
        <w:rPr>
          <w:rFonts w:eastAsia="Calibri"/>
          <w:sz w:val="28"/>
          <w:szCs w:val="28"/>
          <w:lang w:eastAsia="en-US"/>
        </w:rPr>
        <w:t>к муниципальной программе</w:t>
      </w:r>
    </w:p>
    <w:p w:rsidR="00101A80" w:rsidRDefault="00101A80" w:rsidP="00547823">
      <w:pPr>
        <w:rPr>
          <w:sz w:val="16"/>
          <w:szCs w:val="16"/>
        </w:rPr>
      </w:pPr>
    </w:p>
    <w:p w:rsidR="00101A80" w:rsidRPr="00101A80" w:rsidRDefault="00101A80" w:rsidP="00101A80">
      <w:pPr>
        <w:rPr>
          <w:sz w:val="16"/>
          <w:szCs w:val="16"/>
        </w:rPr>
      </w:pPr>
    </w:p>
    <w:p w:rsidR="00101A80" w:rsidRDefault="00101A80" w:rsidP="00101A80">
      <w:pPr>
        <w:rPr>
          <w:sz w:val="16"/>
          <w:szCs w:val="16"/>
        </w:rPr>
      </w:pPr>
    </w:p>
    <w:p w:rsidR="00101A80" w:rsidRPr="00101A80" w:rsidRDefault="00101A80" w:rsidP="00101A80">
      <w:pPr>
        <w:rPr>
          <w:sz w:val="16"/>
          <w:szCs w:val="16"/>
        </w:rPr>
      </w:pPr>
    </w:p>
    <w:p w:rsidR="00101A80" w:rsidRPr="008F53DE" w:rsidRDefault="00101A80" w:rsidP="00101A80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  <w:lang w:eastAsia="en-US"/>
        </w:rPr>
      </w:pPr>
      <w:r>
        <w:rPr>
          <w:sz w:val="16"/>
          <w:szCs w:val="16"/>
        </w:rPr>
        <w:tab/>
      </w:r>
      <w:r w:rsidRPr="008F53DE">
        <w:rPr>
          <w:rFonts w:eastAsia="Calibri"/>
          <w:sz w:val="28"/>
          <w:szCs w:val="28"/>
          <w:lang w:eastAsia="en-US"/>
        </w:rPr>
        <w:t>Порядок разработки, обсуждения с заинтересованными лицами</w:t>
      </w:r>
    </w:p>
    <w:p w:rsidR="00101A80" w:rsidRPr="008F53DE" w:rsidRDefault="00101A80" w:rsidP="00101A80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  <w:lang w:eastAsia="en-US"/>
        </w:rPr>
      </w:pPr>
      <w:r w:rsidRPr="008F53DE">
        <w:rPr>
          <w:rFonts w:eastAsia="Calibri"/>
          <w:sz w:val="28"/>
          <w:szCs w:val="28"/>
          <w:lang w:eastAsia="en-US"/>
        </w:rPr>
        <w:t>и утверждения дизайн - проектов благоустройства дворовой территории</w:t>
      </w:r>
    </w:p>
    <w:p w:rsidR="00101A80" w:rsidRDefault="00101A80" w:rsidP="00101A80">
      <w:pPr>
        <w:tabs>
          <w:tab w:val="left" w:pos="2925"/>
        </w:tabs>
        <w:rPr>
          <w:sz w:val="16"/>
          <w:szCs w:val="16"/>
        </w:rPr>
      </w:pP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1.</w:t>
      </w:r>
      <w:r w:rsidRPr="006B2163">
        <w:rPr>
          <w:sz w:val="28"/>
          <w:szCs w:val="28"/>
          <w:lang w:eastAsia="ar-SA"/>
        </w:rPr>
        <w:tab/>
        <w:t>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включаемых в муниципальную программу формирования комфортной городской среды на территории муниципального образования Иссадское сельское поселение Волховского муниципального района Ленинградской области (далее  - Порядок).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2.</w:t>
      </w:r>
      <w:r w:rsidRPr="006B2163">
        <w:rPr>
          <w:sz w:val="28"/>
          <w:szCs w:val="28"/>
          <w:lang w:eastAsia="ar-SA"/>
        </w:rPr>
        <w:tab/>
        <w:t>Для целей Порядка применяются следующие понятия:</w:t>
      </w:r>
    </w:p>
    <w:p w:rsidR="00101A80" w:rsidRPr="006B2163" w:rsidRDefault="00101A80" w:rsidP="00101A80">
      <w:pPr>
        <w:ind w:firstLine="709"/>
        <w:rPr>
          <w:sz w:val="28"/>
          <w:szCs w:val="28"/>
        </w:rPr>
      </w:pPr>
      <w:r w:rsidRPr="006B2163">
        <w:rPr>
          <w:sz w:val="28"/>
          <w:szCs w:val="28"/>
        </w:rPr>
        <w:t>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101A80" w:rsidRPr="006B2163" w:rsidRDefault="00101A80" w:rsidP="00101A80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6B2163">
        <w:rPr>
          <w:sz w:val="28"/>
          <w:szCs w:val="28"/>
        </w:rPr>
        <w:t>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 w:rsidR="00101A80" w:rsidRPr="006B2163" w:rsidRDefault="00101A80" w:rsidP="00101A80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6B2163">
        <w:rPr>
          <w:sz w:val="28"/>
          <w:szCs w:val="28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:rsidR="00101A80" w:rsidRPr="006B2163" w:rsidRDefault="00101A80" w:rsidP="00101A80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6B2163">
        <w:rPr>
          <w:sz w:val="28"/>
          <w:szCs w:val="28"/>
        </w:rPr>
        <w:t>дополнительный перечень работ – установленный муниципальной программой перечень работ по благоустройству дворовой территории;</w:t>
      </w:r>
    </w:p>
    <w:p w:rsidR="00101A80" w:rsidRPr="006B2163" w:rsidRDefault="00101A80" w:rsidP="00101A80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6B2163">
        <w:rPr>
          <w:sz w:val="28"/>
          <w:szCs w:val="28"/>
        </w:rPr>
        <w:t>общественная комиссия – комиссия, созданная в соответствии с постановлением Администрации муниципального образования Иссадское сельское поселение от 02.10.2017 № 301 "Об утверждении Положения об общественной комиссии</w:t>
      </w:r>
      <w:r w:rsidRPr="006B2163">
        <w:rPr>
          <w:b/>
          <w:bCs/>
          <w:sz w:val="28"/>
          <w:szCs w:val="28"/>
        </w:rPr>
        <w:t> </w:t>
      </w:r>
      <w:r w:rsidRPr="006B2163">
        <w:rPr>
          <w:sz w:val="28"/>
          <w:szCs w:val="28"/>
        </w:rPr>
        <w:t>по обеспечению реализации приоритетного проекта «Формирование комфортной городской среды на территории муниципального образования Иссадское сельское поселение Волховского муниципального района Ленинградской области"  (далее – администрация) для рассмотрения и оценки предложений заинтересованных лиц, а также реализации контроля за реализацией муниципальной программы.</w:t>
      </w:r>
    </w:p>
    <w:p w:rsidR="00101A80" w:rsidRPr="006B2163" w:rsidRDefault="00101A80" w:rsidP="00101A80">
      <w:pPr>
        <w:widowControl w:val="0"/>
        <w:autoSpaceDE w:val="0"/>
        <w:autoSpaceDN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</w:rPr>
        <w:t>3.</w:t>
      </w:r>
      <w:r w:rsidRPr="006B2163">
        <w:rPr>
          <w:sz w:val="28"/>
          <w:szCs w:val="28"/>
        </w:rPr>
        <w:tab/>
        <w:t xml:space="preserve">Разработка дизайн – проекта обеспечивается заинтересованными лицами при содействии Администрации муниципального образования Иссадское сельское поселение </w:t>
      </w:r>
      <w:r w:rsidRPr="006B2163">
        <w:rPr>
          <w:sz w:val="28"/>
          <w:szCs w:val="28"/>
          <w:lang w:eastAsia="ar-SA"/>
        </w:rPr>
        <w:t>(далее – администрация).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4.</w:t>
      </w:r>
      <w:r w:rsidRPr="006B2163">
        <w:rPr>
          <w:sz w:val="28"/>
          <w:szCs w:val="28"/>
          <w:lang w:eastAsia="ar-SA"/>
        </w:rPr>
        <w:tab/>
        <w:t xml:space="preserve">Дизайн-проект разрабатывается в отношении дворовых </w:t>
      </w:r>
      <w:r w:rsidRPr="006B2163">
        <w:rPr>
          <w:sz w:val="28"/>
          <w:szCs w:val="28"/>
          <w:lang w:eastAsia="ar-SA"/>
        </w:rPr>
        <w:lastRenderedPageBreak/>
        <w:t>территорий, подлежащих благоустройству в рамках муниципальной программы «Формирование комфортной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202</w:t>
      </w:r>
      <w:r w:rsidR="00F219C1">
        <w:rPr>
          <w:sz w:val="28"/>
          <w:szCs w:val="28"/>
          <w:lang w:eastAsia="ar-SA"/>
        </w:rPr>
        <w:t>4</w:t>
      </w:r>
      <w:r w:rsidRPr="006B2163">
        <w:rPr>
          <w:sz w:val="28"/>
          <w:szCs w:val="28"/>
          <w:lang w:eastAsia="ar-SA"/>
        </w:rPr>
        <w:t xml:space="preserve"> годы» (далее – муниципальная программа),</w:t>
      </w:r>
    </w:p>
    <w:p w:rsidR="00101A80" w:rsidRPr="006B2163" w:rsidRDefault="00101A80" w:rsidP="00101A80">
      <w:pPr>
        <w:widowControl w:val="0"/>
        <w:suppressAutoHyphens/>
        <w:autoSpaceDE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5.</w:t>
      </w:r>
      <w:r w:rsidRPr="006B2163">
        <w:rPr>
          <w:sz w:val="28"/>
          <w:szCs w:val="28"/>
          <w:lang w:eastAsia="ar-SA"/>
        </w:rPr>
        <w:tab/>
        <w:t>В дизайн-проект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101A80" w:rsidRPr="006B2163" w:rsidRDefault="00101A80" w:rsidP="00101A80">
      <w:pPr>
        <w:widowControl w:val="0"/>
        <w:suppressAutoHyphens/>
        <w:autoSpaceDE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Содержание дизайн-проекта зависит от вида и состава планируемых работ. Дизайн-проект может быть подготовлен в виде проектно-сметной документации или в упрощенном виде -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стоимости работ.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6.</w:t>
      </w:r>
      <w:r w:rsidRPr="006B2163">
        <w:rPr>
          <w:sz w:val="28"/>
          <w:szCs w:val="28"/>
          <w:lang w:eastAsia="ar-SA"/>
        </w:rPr>
        <w:tab/>
        <w:t>Разработка дизайн-проекта включает следующие стадии: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а)</w:t>
      </w:r>
      <w:r w:rsidRPr="006B2163">
        <w:rPr>
          <w:sz w:val="28"/>
          <w:szCs w:val="28"/>
          <w:lang w:eastAsia="ar-SA"/>
        </w:rPr>
        <w:tab/>
        <w:t>осмотр дворовой территории, предлагаемой к благоустройству;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б)</w:t>
      </w:r>
      <w:r w:rsidRPr="006B2163">
        <w:rPr>
          <w:sz w:val="28"/>
          <w:szCs w:val="28"/>
          <w:lang w:eastAsia="ar-SA"/>
        </w:rPr>
        <w:tab/>
        <w:t>разработка дизайн-проекта (при необходимости с участием представителей администрации);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в) утверждение дизайн-проекта общественной комиссией.</w:t>
      </w:r>
    </w:p>
    <w:p w:rsidR="00101A80" w:rsidRPr="006B2163" w:rsidRDefault="002E415F" w:rsidP="00101A80">
      <w:pPr>
        <w:widowControl w:val="0"/>
        <w:suppressAutoHyphens/>
        <w:autoSpaceDE w:val="0"/>
        <w:autoSpaceDN w:val="0"/>
        <w:adjustRightInd w:val="0"/>
        <w:ind w:firstLine="709"/>
        <w:rPr>
          <w:rFonts w:ascii="Arial" w:hAnsi="Arial" w:cs="Arial"/>
          <w:sz w:val="28"/>
          <w:szCs w:val="28"/>
          <w:lang w:eastAsia="ar-SA"/>
        </w:rPr>
      </w:pPr>
      <w:r>
        <w:rPr>
          <w:sz w:val="28"/>
          <w:szCs w:val="28"/>
        </w:rPr>
        <w:t>7</w:t>
      </w:r>
      <w:r w:rsidR="00101A80" w:rsidRPr="006B2163">
        <w:rPr>
          <w:sz w:val="28"/>
          <w:szCs w:val="28"/>
        </w:rPr>
        <w:t>. Дизайн-проект утверждается общественной комиссией, решение об утверждении оформляется в виде протокола заседания комиссии.</w:t>
      </w:r>
    </w:p>
    <w:sectPr w:rsidR="00101A80" w:rsidRPr="006B2163" w:rsidSect="00593518">
      <w:headerReference w:type="even" r:id="rId15"/>
      <w:headerReference w:type="default" r:id="rId16"/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BFE" w:rsidRDefault="00075BFE">
      <w:r>
        <w:separator/>
      </w:r>
    </w:p>
  </w:endnote>
  <w:endnote w:type="continuationSeparator" w:id="1">
    <w:p w:rsidR="00075BFE" w:rsidRDefault="00075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805" w:rsidRDefault="004E4805">
    <w:pPr>
      <w:pStyle w:val="a6"/>
    </w:pPr>
  </w:p>
  <w:p w:rsidR="004E4805" w:rsidRDefault="004E480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BFE" w:rsidRDefault="00075BFE">
      <w:r>
        <w:separator/>
      </w:r>
    </w:p>
  </w:footnote>
  <w:footnote w:type="continuationSeparator" w:id="1">
    <w:p w:rsidR="00075BFE" w:rsidRDefault="00075B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805" w:rsidRDefault="004E4805" w:rsidP="004E4805">
    <w:pPr>
      <w:pStyle w:val="a4"/>
      <w:jc w:val="right"/>
    </w:pPr>
    <w:r>
      <w:t>Проект НПА от 13.01.2025г 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805" w:rsidRDefault="004E4805" w:rsidP="002173E3">
    <w:pPr>
      <w:pStyle w:val="a4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</w:t>
    </w:r>
    <w:r>
      <w:rPr>
        <w:rStyle w:val="af"/>
      </w:rPr>
      <w:fldChar w:fldCharType="end"/>
    </w:r>
  </w:p>
  <w:p w:rsidR="004E4805" w:rsidRDefault="004E480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805" w:rsidRDefault="004E4805" w:rsidP="002173E3">
    <w:pPr>
      <w:pStyle w:val="a4"/>
      <w:framePr w:wrap="around" w:vAnchor="text" w:hAnchor="margin" w:xAlign="center" w:y="1"/>
      <w:rPr>
        <w:rStyle w:val="af"/>
      </w:rPr>
    </w:pPr>
  </w:p>
  <w:p w:rsidR="004E4805" w:rsidRDefault="004E4805" w:rsidP="002173E3">
    <w:pPr>
      <w:pStyle w:val="a4"/>
      <w:framePr w:wrap="around" w:vAnchor="text" w:hAnchor="margin" w:xAlign="center" w:y="1"/>
      <w:rPr>
        <w:rStyle w:val="af"/>
      </w:rPr>
    </w:pPr>
  </w:p>
  <w:p w:rsidR="004E4805" w:rsidRDefault="004E480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029F3"/>
    <w:multiLevelType w:val="hybridMultilevel"/>
    <w:tmpl w:val="B844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00F4E05"/>
    <w:multiLevelType w:val="hybridMultilevel"/>
    <w:tmpl w:val="70E4657E"/>
    <w:lvl w:ilvl="0" w:tplc="46D49390">
      <w:start w:val="2023"/>
      <w:numFmt w:val="decimal"/>
      <w:lvlText w:val="%1"/>
      <w:lvlJc w:val="left"/>
      <w:pPr>
        <w:ind w:left="360" w:firstLine="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3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17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2C39D9"/>
    <w:multiLevelType w:val="hybridMultilevel"/>
    <w:tmpl w:val="7F543940"/>
    <w:lvl w:ilvl="0" w:tplc="4B0ED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2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95392"/>
    <w:multiLevelType w:val="hybridMultilevel"/>
    <w:tmpl w:val="131A5304"/>
    <w:lvl w:ilvl="0" w:tplc="ABEAD14E">
      <w:start w:val="2023"/>
      <w:numFmt w:val="decimal"/>
      <w:lvlText w:val="%1"/>
      <w:lvlJc w:val="left"/>
      <w:pPr>
        <w:ind w:left="360" w:firstLine="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7"/>
  </w:num>
  <w:num w:numId="5">
    <w:abstractNumId w:val="31"/>
  </w:num>
  <w:num w:numId="6">
    <w:abstractNumId w:val="14"/>
  </w:num>
  <w:num w:numId="7">
    <w:abstractNumId w:val="19"/>
  </w:num>
  <w:num w:numId="8">
    <w:abstractNumId w:val="11"/>
  </w:num>
  <w:num w:numId="9">
    <w:abstractNumId w:val="29"/>
  </w:num>
  <w:num w:numId="10">
    <w:abstractNumId w:val="22"/>
  </w:num>
  <w:num w:numId="11">
    <w:abstractNumId w:val="18"/>
  </w:num>
  <w:num w:numId="12">
    <w:abstractNumId w:val="15"/>
  </w:num>
  <w:num w:numId="13">
    <w:abstractNumId w:val="4"/>
  </w:num>
  <w:num w:numId="14">
    <w:abstractNumId w:val="9"/>
  </w:num>
  <w:num w:numId="15">
    <w:abstractNumId w:val="26"/>
  </w:num>
  <w:num w:numId="16">
    <w:abstractNumId w:val="6"/>
  </w:num>
  <w:num w:numId="17">
    <w:abstractNumId w:val="5"/>
  </w:num>
  <w:num w:numId="18">
    <w:abstractNumId w:val="24"/>
  </w:num>
  <w:num w:numId="19">
    <w:abstractNumId w:val="27"/>
  </w:num>
  <w:num w:numId="20">
    <w:abstractNumId w:val="23"/>
  </w:num>
  <w:num w:numId="21">
    <w:abstractNumId w:val="21"/>
  </w:num>
  <w:num w:numId="22">
    <w:abstractNumId w:val="20"/>
  </w:num>
  <w:num w:numId="23">
    <w:abstractNumId w:val="16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30"/>
  </w:num>
  <w:num w:numId="27">
    <w:abstractNumId w:val="13"/>
  </w:num>
  <w:num w:numId="28">
    <w:abstractNumId w:val="28"/>
  </w:num>
  <w:num w:numId="29">
    <w:abstractNumId w:val="10"/>
  </w:num>
  <w:num w:numId="30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attachedTemplate r:id="rId1"/>
  <w:linkStyle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fb15918f-8988-473d-b433-cb96f5bc2c69"/>
  </w:docVars>
  <w:rsids>
    <w:rsidRoot w:val="006E6F26"/>
    <w:rsid w:val="00002213"/>
    <w:rsid w:val="000023C2"/>
    <w:rsid w:val="00005130"/>
    <w:rsid w:val="00006220"/>
    <w:rsid w:val="00011EAF"/>
    <w:rsid w:val="00024DC5"/>
    <w:rsid w:val="000339AC"/>
    <w:rsid w:val="00036C3D"/>
    <w:rsid w:val="000379ED"/>
    <w:rsid w:val="00037A03"/>
    <w:rsid w:val="000521FB"/>
    <w:rsid w:val="00057549"/>
    <w:rsid w:val="0006076D"/>
    <w:rsid w:val="000643BE"/>
    <w:rsid w:val="000656D3"/>
    <w:rsid w:val="00066739"/>
    <w:rsid w:val="00070E91"/>
    <w:rsid w:val="000731C0"/>
    <w:rsid w:val="00075BFE"/>
    <w:rsid w:val="0008124A"/>
    <w:rsid w:val="00082AAD"/>
    <w:rsid w:val="00085240"/>
    <w:rsid w:val="000869AD"/>
    <w:rsid w:val="00087030"/>
    <w:rsid w:val="00092265"/>
    <w:rsid w:val="000A13B6"/>
    <w:rsid w:val="000B1616"/>
    <w:rsid w:val="000B62E4"/>
    <w:rsid w:val="000B7CDE"/>
    <w:rsid w:val="000C69D1"/>
    <w:rsid w:val="000D2FD8"/>
    <w:rsid w:val="000D540C"/>
    <w:rsid w:val="000E0F38"/>
    <w:rsid w:val="000E3812"/>
    <w:rsid w:val="000E53F4"/>
    <w:rsid w:val="000F28E3"/>
    <w:rsid w:val="000F3C5F"/>
    <w:rsid w:val="000F5B7F"/>
    <w:rsid w:val="00101A80"/>
    <w:rsid w:val="00106307"/>
    <w:rsid w:val="00107085"/>
    <w:rsid w:val="00113D95"/>
    <w:rsid w:val="001214D3"/>
    <w:rsid w:val="00121A4D"/>
    <w:rsid w:val="00125E02"/>
    <w:rsid w:val="00131382"/>
    <w:rsid w:val="00131AAB"/>
    <w:rsid w:val="0014047E"/>
    <w:rsid w:val="00141571"/>
    <w:rsid w:val="00142240"/>
    <w:rsid w:val="001452D9"/>
    <w:rsid w:val="00145463"/>
    <w:rsid w:val="00146D2E"/>
    <w:rsid w:val="0015266A"/>
    <w:rsid w:val="001556EB"/>
    <w:rsid w:val="00156677"/>
    <w:rsid w:val="001579FA"/>
    <w:rsid w:val="00160E95"/>
    <w:rsid w:val="00163D05"/>
    <w:rsid w:val="001643CA"/>
    <w:rsid w:val="00164503"/>
    <w:rsid w:val="00164C72"/>
    <w:rsid w:val="00167338"/>
    <w:rsid w:val="00174DB7"/>
    <w:rsid w:val="0017663C"/>
    <w:rsid w:val="00183977"/>
    <w:rsid w:val="00190CF1"/>
    <w:rsid w:val="00192968"/>
    <w:rsid w:val="00193CB3"/>
    <w:rsid w:val="001942CB"/>
    <w:rsid w:val="00196198"/>
    <w:rsid w:val="001A0B06"/>
    <w:rsid w:val="001A5AA4"/>
    <w:rsid w:val="001A79D9"/>
    <w:rsid w:val="001B35C7"/>
    <w:rsid w:val="001B433A"/>
    <w:rsid w:val="001C380A"/>
    <w:rsid w:val="001C40EF"/>
    <w:rsid w:val="001C5AB1"/>
    <w:rsid w:val="001D4A0A"/>
    <w:rsid w:val="001D6CF3"/>
    <w:rsid w:val="001E266E"/>
    <w:rsid w:val="001E5FD2"/>
    <w:rsid w:val="001E75C6"/>
    <w:rsid w:val="001F005B"/>
    <w:rsid w:val="001F089C"/>
    <w:rsid w:val="001F1003"/>
    <w:rsid w:val="001F1A2E"/>
    <w:rsid w:val="001F4374"/>
    <w:rsid w:val="001F54EA"/>
    <w:rsid w:val="001F67BD"/>
    <w:rsid w:val="001F6CAA"/>
    <w:rsid w:val="00201099"/>
    <w:rsid w:val="0020387C"/>
    <w:rsid w:val="00212A52"/>
    <w:rsid w:val="002173E3"/>
    <w:rsid w:val="00220CEA"/>
    <w:rsid w:val="00221F45"/>
    <w:rsid w:val="00225236"/>
    <w:rsid w:val="00226352"/>
    <w:rsid w:val="002300B2"/>
    <w:rsid w:val="00230484"/>
    <w:rsid w:val="002323DA"/>
    <w:rsid w:val="0023291B"/>
    <w:rsid w:val="002362D9"/>
    <w:rsid w:val="002372C9"/>
    <w:rsid w:val="002407DF"/>
    <w:rsid w:val="00242C9F"/>
    <w:rsid w:val="0025097A"/>
    <w:rsid w:val="002612C4"/>
    <w:rsid w:val="002660F9"/>
    <w:rsid w:val="002812AF"/>
    <w:rsid w:val="00281577"/>
    <w:rsid w:val="00282150"/>
    <w:rsid w:val="002841D8"/>
    <w:rsid w:val="00285CA7"/>
    <w:rsid w:val="002868C7"/>
    <w:rsid w:val="00292B19"/>
    <w:rsid w:val="00297213"/>
    <w:rsid w:val="002A02E6"/>
    <w:rsid w:val="002A069E"/>
    <w:rsid w:val="002A4381"/>
    <w:rsid w:val="002B10DA"/>
    <w:rsid w:val="002B3316"/>
    <w:rsid w:val="002B7C95"/>
    <w:rsid w:val="002C2355"/>
    <w:rsid w:val="002D15CC"/>
    <w:rsid w:val="002D1E06"/>
    <w:rsid w:val="002E1FC3"/>
    <w:rsid w:val="002E2C98"/>
    <w:rsid w:val="002E3025"/>
    <w:rsid w:val="002E415F"/>
    <w:rsid w:val="002F1F5B"/>
    <w:rsid w:val="002F2359"/>
    <w:rsid w:val="002F6C90"/>
    <w:rsid w:val="00303664"/>
    <w:rsid w:val="00310286"/>
    <w:rsid w:val="003108F4"/>
    <w:rsid w:val="003177FD"/>
    <w:rsid w:val="00320D3E"/>
    <w:rsid w:val="00324960"/>
    <w:rsid w:val="0032566B"/>
    <w:rsid w:val="00325CBB"/>
    <w:rsid w:val="0034284E"/>
    <w:rsid w:val="00345FBB"/>
    <w:rsid w:val="003466C3"/>
    <w:rsid w:val="003478D0"/>
    <w:rsid w:val="0036056D"/>
    <w:rsid w:val="0036375A"/>
    <w:rsid w:val="003672B9"/>
    <w:rsid w:val="0038089F"/>
    <w:rsid w:val="00380993"/>
    <w:rsid w:val="00381A34"/>
    <w:rsid w:val="003821B8"/>
    <w:rsid w:val="00382264"/>
    <w:rsid w:val="00382988"/>
    <w:rsid w:val="0038395B"/>
    <w:rsid w:val="0038738B"/>
    <w:rsid w:val="00390938"/>
    <w:rsid w:val="00394909"/>
    <w:rsid w:val="003950B9"/>
    <w:rsid w:val="00397EBA"/>
    <w:rsid w:val="003A4CA2"/>
    <w:rsid w:val="003A5FE0"/>
    <w:rsid w:val="003A6301"/>
    <w:rsid w:val="003B37D8"/>
    <w:rsid w:val="003B3D15"/>
    <w:rsid w:val="003C19F2"/>
    <w:rsid w:val="003C551E"/>
    <w:rsid w:val="003C6D39"/>
    <w:rsid w:val="003E639B"/>
    <w:rsid w:val="0040059C"/>
    <w:rsid w:val="00401A15"/>
    <w:rsid w:val="00412ABD"/>
    <w:rsid w:val="00416D0B"/>
    <w:rsid w:val="00420140"/>
    <w:rsid w:val="0042022F"/>
    <w:rsid w:val="004207EF"/>
    <w:rsid w:val="004220B7"/>
    <w:rsid w:val="0042391A"/>
    <w:rsid w:val="0042773D"/>
    <w:rsid w:val="00434A83"/>
    <w:rsid w:val="00437C83"/>
    <w:rsid w:val="004420B9"/>
    <w:rsid w:val="004444B8"/>
    <w:rsid w:val="00447EB3"/>
    <w:rsid w:val="00453876"/>
    <w:rsid w:val="00461645"/>
    <w:rsid w:val="0046370D"/>
    <w:rsid w:val="00475FBA"/>
    <w:rsid w:val="00476481"/>
    <w:rsid w:val="004772CB"/>
    <w:rsid w:val="00483668"/>
    <w:rsid w:val="004902B8"/>
    <w:rsid w:val="0049135C"/>
    <w:rsid w:val="00496EA9"/>
    <w:rsid w:val="004971AE"/>
    <w:rsid w:val="004A1520"/>
    <w:rsid w:val="004A62F9"/>
    <w:rsid w:val="004B43B5"/>
    <w:rsid w:val="004B462E"/>
    <w:rsid w:val="004C1819"/>
    <w:rsid w:val="004C1823"/>
    <w:rsid w:val="004C4DED"/>
    <w:rsid w:val="004D4215"/>
    <w:rsid w:val="004E4805"/>
    <w:rsid w:val="004F2398"/>
    <w:rsid w:val="005038F2"/>
    <w:rsid w:val="0051755F"/>
    <w:rsid w:val="00521277"/>
    <w:rsid w:val="00521605"/>
    <w:rsid w:val="00530DE5"/>
    <w:rsid w:val="00532A80"/>
    <w:rsid w:val="00534A64"/>
    <w:rsid w:val="005354A4"/>
    <w:rsid w:val="0053654C"/>
    <w:rsid w:val="005377B2"/>
    <w:rsid w:val="0053784D"/>
    <w:rsid w:val="00537E13"/>
    <w:rsid w:val="005415D1"/>
    <w:rsid w:val="00547823"/>
    <w:rsid w:val="00547A74"/>
    <w:rsid w:val="00550924"/>
    <w:rsid w:val="00554A6F"/>
    <w:rsid w:val="00562FC6"/>
    <w:rsid w:val="00570C47"/>
    <w:rsid w:val="005747CB"/>
    <w:rsid w:val="00587BB2"/>
    <w:rsid w:val="00590416"/>
    <w:rsid w:val="0059115F"/>
    <w:rsid w:val="00593518"/>
    <w:rsid w:val="005939AE"/>
    <w:rsid w:val="0059718D"/>
    <w:rsid w:val="005A23ED"/>
    <w:rsid w:val="005A3CF0"/>
    <w:rsid w:val="005B0DD8"/>
    <w:rsid w:val="005B60D2"/>
    <w:rsid w:val="005B6DF7"/>
    <w:rsid w:val="005C0940"/>
    <w:rsid w:val="005C2B71"/>
    <w:rsid w:val="005C5A78"/>
    <w:rsid w:val="005C64AF"/>
    <w:rsid w:val="005C74D9"/>
    <w:rsid w:val="005D0C64"/>
    <w:rsid w:val="005E6232"/>
    <w:rsid w:val="005E67C6"/>
    <w:rsid w:val="005E7AAC"/>
    <w:rsid w:val="00600C20"/>
    <w:rsid w:val="00604CE0"/>
    <w:rsid w:val="00607269"/>
    <w:rsid w:val="00607309"/>
    <w:rsid w:val="00614074"/>
    <w:rsid w:val="00623E3B"/>
    <w:rsid w:val="00634231"/>
    <w:rsid w:val="006443E8"/>
    <w:rsid w:val="00661DC5"/>
    <w:rsid w:val="00662D47"/>
    <w:rsid w:val="006650AE"/>
    <w:rsid w:val="006754C6"/>
    <w:rsid w:val="0069421C"/>
    <w:rsid w:val="006A29F6"/>
    <w:rsid w:val="006A45D0"/>
    <w:rsid w:val="006A5F43"/>
    <w:rsid w:val="006A783E"/>
    <w:rsid w:val="006B06F9"/>
    <w:rsid w:val="006B19C3"/>
    <w:rsid w:val="006B2163"/>
    <w:rsid w:val="006B5651"/>
    <w:rsid w:val="006B5C44"/>
    <w:rsid w:val="006B78DB"/>
    <w:rsid w:val="006C7D39"/>
    <w:rsid w:val="006D19AF"/>
    <w:rsid w:val="006D1CEF"/>
    <w:rsid w:val="006D5898"/>
    <w:rsid w:val="006D75F1"/>
    <w:rsid w:val="006D7BC9"/>
    <w:rsid w:val="006E1609"/>
    <w:rsid w:val="006E6F26"/>
    <w:rsid w:val="006F0DF9"/>
    <w:rsid w:val="006F173E"/>
    <w:rsid w:val="006F1E5F"/>
    <w:rsid w:val="006F3970"/>
    <w:rsid w:val="006F48C4"/>
    <w:rsid w:val="006F5FE0"/>
    <w:rsid w:val="00701E6C"/>
    <w:rsid w:val="007034C6"/>
    <w:rsid w:val="00703DD8"/>
    <w:rsid w:val="00704F05"/>
    <w:rsid w:val="007105DD"/>
    <w:rsid w:val="00711815"/>
    <w:rsid w:val="00711D6B"/>
    <w:rsid w:val="00713510"/>
    <w:rsid w:val="007210BB"/>
    <w:rsid w:val="00725118"/>
    <w:rsid w:val="00727D07"/>
    <w:rsid w:val="00733D1E"/>
    <w:rsid w:val="0074138F"/>
    <w:rsid w:val="007460F1"/>
    <w:rsid w:val="00757B8D"/>
    <w:rsid w:val="00763D3F"/>
    <w:rsid w:val="007643F8"/>
    <w:rsid w:val="0076488A"/>
    <w:rsid w:val="00764AE0"/>
    <w:rsid w:val="0077428E"/>
    <w:rsid w:val="007761AF"/>
    <w:rsid w:val="00781CE4"/>
    <w:rsid w:val="00786104"/>
    <w:rsid w:val="00790099"/>
    <w:rsid w:val="007960E8"/>
    <w:rsid w:val="007970DC"/>
    <w:rsid w:val="00797997"/>
    <w:rsid w:val="007B06B9"/>
    <w:rsid w:val="007D0598"/>
    <w:rsid w:val="007D33BD"/>
    <w:rsid w:val="007D69C9"/>
    <w:rsid w:val="007E0BC8"/>
    <w:rsid w:val="007E3387"/>
    <w:rsid w:val="007E7E33"/>
    <w:rsid w:val="007F09A4"/>
    <w:rsid w:val="007F2297"/>
    <w:rsid w:val="007F4D03"/>
    <w:rsid w:val="007F4FEB"/>
    <w:rsid w:val="007F7CA1"/>
    <w:rsid w:val="0081000E"/>
    <w:rsid w:val="00810F32"/>
    <w:rsid w:val="00816D4F"/>
    <w:rsid w:val="00835CE7"/>
    <w:rsid w:val="00835DB7"/>
    <w:rsid w:val="00836305"/>
    <w:rsid w:val="00837163"/>
    <w:rsid w:val="00837462"/>
    <w:rsid w:val="0084319F"/>
    <w:rsid w:val="0084343C"/>
    <w:rsid w:val="00854A9C"/>
    <w:rsid w:val="00854C61"/>
    <w:rsid w:val="00860E9D"/>
    <w:rsid w:val="00862E95"/>
    <w:rsid w:val="00865930"/>
    <w:rsid w:val="0086617D"/>
    <w:rsid w:val="008827EF"/>
    <w:rsid w:val="0088320A"/>
    <w:rsid w:val="00895A60"/>
    <w:rsid w:val="008A224A"/>
    <w:rsid w:val="008B08DB"/>
    <w:rsid w:val="008B3516"/>
    <w:rsid w:val="008B4E3A"/>
    <w:rsid w:val="008B59E8"/>
    <w:rsid w:val="008B5A6E"/>
    <w:rsid w:val="008C2227"/>
    <w:rsid w:val="008C35D5"/>
    <w:rsid w:val="008C6694"/>
    <w:rsid w:val="008D109C"/>
    <w:rsid w:val="008D2CBE"/>
    <w:rsid w:val="008E4533"/>
    <w:rsid w:val="008F0887"/>
    <w:rsid w:val="008F0EF3"/>
    <w:rsid w:val="008F15F4"/>
    <w:rsid w:val="008F1BA2"/>
    <w:rsid w:val="008F53DE"/>
    <w:rsid w:val="008F701F"/>
    <w:rsid w:val="00901842"/>
    <w:rsid w:val="00910694"/>
    <w:rsid w:val="00927CB8"/>
    <w:rsid w:val="00930185"/>
    <w:rsid w:val="009315D0"/>
    <w:rsid w:val="009358E5"/>
    <w:rsid w:val="00950E36"/>
    <w:rsid w:val="00955CCD"/>
    <w:rsid w:val="00960CF8"/>
    <w:rsid w:val="00962C73"/>
    <w:rsid w:val="00966FAC"/>
    <w:rsid w:val="009710A6"/>
    <w:rsid w:val="009713CF"/>
    <w:rsid w:val="00972C0A"/>
    <w:rsid w:val="009736E3"/>
    <w:rsid w:val="009748DC"/>
    <w:rsid w:val="009749BF"/>
    <w:rsid w:val="00975BA2"/>
    <w:rsid w:val="00981AEE"/>
    <w:rsid w:val="00990AAF"/>
    <w:rsid w:val="00995E05"/>
    <w:rsid w:val="009A1A07"/>
    <w:rsid w:val="009A4AE4"/>
    <w:rsid w:val="009A63FF"/>
    <w:rsid w:val="009A739F"/>
    <w:rsid w:val="009B04C4"/>
    <w:rsid w:val="009B21B3"/>
    <w:rsid w:val="009B3330"/>
    <w:rsid w:val="009C0727"/>
    <w:rsid w:val="009C57C8"/>
    <w:rsid w:val="009C77F7"/>
    <w:rsid w:val="009D398F"/>
    <w:rsid w:val="009D4326"/>
    <w:rsid w:val="009D61C9"/>
    <w:rsid w:val="009D7EE1"/>
    <w:rsid w:val="009E5A33"/>
    <w:rsid w:val="009E634A"/>
    <w:rsid w:val="009F2A36"/>
    <w:rsid w:val="009F646F"/>
    <w:rsid w:val="009F7AE2"/>
    <w:rsid w:val="00A0222C"/>
    <w:rsid w:val="00A04A65"/>
    <w:rsid w:val="00A052C1"/>
    <w:rsid w:val="00A13EF3"/>
    <w:rsid w:val="00A14E58"/>
    <w:rsid w:val="00A15EAD"/>
    <w:rsid w:val="00A21E3B"/>
    <w:rsid w:val="00A22388"/>
    <w:rsid w:val="00A24FD8"/>
    <w:rsid w:val="00A336A4"/>
    <w:rsid w:val="00A3619D"/>
    <w:rsid w:val="00A36FEC"/>
    <w:rsid w:val="00A41FCA"/>
    <w:rsid w:val="00A43B2E"/>
    <w:rsid w:val="00A47710"/>
    <w:rsid w:val="00A502DD"/>
    <w:rsid w:val="00A5373E"/>
    <w:rsid w:val="00A60F3F"/>
    <w:rsid w:val="00A64464"/>
    <w:rsid w:val="00A66969"/>
    <w:rsid w:val="00A67D0F"/>
    <w:rsid w:val="00A70DE3"/>
    <w:rsid w:val="00A74C87"/>
    <w:rsid w:val="00A80086"/>
    <w:rsid w:val="00A85C14"/>
    <w:rsid w:val="00A908C6"/>
    <w:rsid w:val="00A961DC"/>
    <w:rsid w:val="00A97157"/>
    <w:rsid w:val="00AA25BA"/>
    <w:rsid w:val="00AA6772"/>
    <w:rsid w:val="00AA7DEA"/>
    <w:rsid w:val="00AC3A6F"/>
    <w:rsid w:val="00AD68B9"/>
    <w:rsid w:val="00AD72FB"/>
    <w:rsid w:val="00AF574D"/>
    <w:rsid w:val="00AF7397"/>
    <w:rsid w:val="00B002C1"/>
    <w:rsid w:val="00B0371A"/>
    <w:rsid w:val="00B03EA4"/>
    <w:rsid w:val="00B03F43"/>
    <w:rsid w:val="00B04FD8"/>
    <w:rsid w:val="00B06525"/>
    <w:rsid w:val="00B06612"/>
    <w:rsid w:val="00B117A3"/>
    <w:rsid w:val="00B15F95"/>
    <w:rsid w:val="00B16AB5"/>
    <w:rsid w:val="00B234B4"/>
    <w:rsid w:val="00B23A36"/>
    <w:rsid w:val="00B242F3"/>
    <w:rsid w:val="00B24576"/>
    <w:rsid w:val="00B30050"/>
    <w:rsid w:val="00B35310"/>
    <w:rsid w:val="00B42286"/>
    <w:rsid w:val="00B46FBC"/>
    <w:rsid w:val="00B518B6"/>
    <w:rsid w:val="00B53663"/>
    <w:rsid w:val="00B54CFB"/>
    <w:rsid w:val="00B72CCA"/>
    <w:rsid w:val="00B72F2A"/>
    <w:rsid w:val="00B74C81"/>
    <w:rsid w:val="00B83CDD"/>
    <w:rsid w:val="00B841B3"/>
    <w:rsid w:val="00B8565C"/>
    <w:rsid w:val="00B87057"/>
    <w:rsid w:val="00B9204F"/>
    <w:rsid w:val="00B979EC"/>
    <w:rsid w:val="00B97E49"/>
    <w:rsid w:val="00BA4718"/>
    <w:rsid w:val="00BA6207"/>
    <w:rsid w:val="00BB1E4B"/>
    <w:rsid w:val="00BB4824"/>
    <w:rsid w:val="00BB65C9"/>
    <w:rsid w:val="00BB677C"/>
    <w:rsid w:val="00BB72A8"/>
    <w:rsid w:val="00BB79A8"/>
    <w:rsid w:val="00BC1891"/>
    <w:rsid w:val="00BD28F2"/>
    <w:rsid w:val="00BE475B"/>
    <w:rsid w:val="00BE7589"/>
    <w:rsid w:val="00BF1ABA"/>
    <w:rsid w:val="00BF6886"/>
    <w:rsid w:val="00BF73E2"/>
    <w:rsid w:val="00C02CE9"/>
    <w:rsid w:val="00C04702"/>
    <w:rsid w:val="00C066B7"/>
    <w:rsid w:val="00C10654"/>
    <w:rsid w:val="00C11842"/>
    <w:rsid w:val="00C166C5"/>
    <w:rsid w:val="00C17122"/>
    <w:rsid w:val="00C23D06"/>
    <w:rsid w:val="00C27B67"/>
    <w:rsid w:val="00C3231C"/>
    <w:rsid w:val="00C338B8"/>
    <w:rsid w:val="00C371F4"/>
    <w:rsid w:val="00C417CD"/>
    <w:rsid w:val="00C5151A"/>
    <w:rsid w:val="00C52661"/>
    <w:rsid w:val="00C53D4C"/>
    <w:rsid w:val="00C569D1"/>
    <w:rsid w:val="00C571CC"/>
    <w:rsid w:val="00C6157E"/>
    <w:rsid w:val="00C73457"/>
    <w:rsid w:val="00C77ABB"/>
    <w:rsid w:val="00C85C1A"/>
    <w:rsid w:val="00C8661C"/>
    <w:rsid w:val="00C91115"/>
    <w:rsid w:val="00C972E6"/>
    <w:rsid w:val="00CA5D20"/>
    <w:rsid w:val="00CA66AF"/>
    <w:rsid w:val="00CA70DF"/>
    <w:rsid w:val="00CB187D"/>
    <w:rsid w:val="00CB42F1"/>
    <w:rsid w:val="00CB7B60"/>
    <w:rsid w:val="00CC195B"/>
    <w:rsid w:val="00CD76F3"/>
    <w:rsid w:val="00CE0C19"/>
    <w:rsid w:val="00CE47FA"/>
    <w:rsid w:val="00CE6376"/>
    <w:rsid w:val="00CF0BEF"/>
    <w:rsid w:val="00CF0CEB"/>
    <w:rsid w:val="00CF335E"/>
    <w:rsid w:val="00CF4793"/>
    <w:rsid w:val="00D0382A"/>
    <w:rsid w:val="00D04CD3"/>
    <w:rsid w:val="00D04D76"/>
    <w:rsid w:val="00D06877"/>
    <w:rsid w:val="00D161A0"/>
    <w:rsid w:val="00D17C1D"/>
    <w:rsid w:val="00D2173F"/>
    <w:rsid w:val="00D26571"/>
    <w:rsid w:val="00D303A9"/>
    <w:rsid w:val="00D32E96"/>
    <w:rsid w:val="00D35CDD"/>
    <w:rsid w:val="00D4365F"/>
    <w:rsid w:val="00D51361"/>
    <w:rsid w:val="00D51F59"/>
    <w:rsid w:val="00D61630"/>
    <w:rsid w:val="00D62227"/>
    <w:rsid w:val="00D632B6"/>
    <w:rsid w:val="00D64B33"/>
    <w:rsid w:val="00D717C6"/>
    <w:rsid w:val="00D9692F"/>
    <w:rsid w:val="00DB0EBA"/>
    <w:rsid w:val="00DB4FCC"/>
    <w:rsid w:val="00DC156E"/>
    <w:rsid w:val="00DC19CF"/>
    <w:rsid w:val="00DC57C8"/>
    <w:rsid w:val="00DD04BF"/>
    <w:rsid w:val="00DD4399"/>
    <w:rsid w:val="00DE3B37"/>
    <w:rsid w:val="00DE7E4B"/>
    <w:rsid w:val="00DF1360"/>
    <w:rsid w:val="00E01125"/>
    <w:rsid w:val="00E07FEE"/>
    <w:rsid w:val="00E12D7B"/>
    <w:rsid w:val="00E1386A"/>
    <w:rsid w:val="00E151E1"/>
    <w:rsid w:val="00E16089"/>
    <w:rsid w:val="00E25EF9"/>
    <w:rsid w:val="00E2653F"/>
    <w:rsid w:val="00E26A77"/>
    <w:rsid w:val="00E33137"/>
    <w:rsid w:val="00E52198"/>
    <w:rsid w:val="00E5395C"/>
    <w:rsid w:val="00E5497A"/>
    <w:rsid w:val="00E5681B"/>
    <w:rsid w:val="00E57551"/>
    <w:rsid w:val="00E60F12"/>
    <w:rsid w:val="00E65C64"/>
    <w:rsid w:val="00E668BC"/>
    <w:rsid w:val="00E7047D"/>
    <w:rsid w:val="00E803C4"/>
    <w:rsid w:val="00E97633"/>
    <w:rsid w:val="00EB0A28"/>
    <w:rsid w:val="00EB6047"/>
    <w:rsid w:val="00EC083E"/>
    <w:rsid w:val="00ED25F7"/>
    <w:rsid w:val="00ED324E"/>
    <w:rsid w:val="00ED732F"/>
    <w:rsid w:val="00EE1EF4"/>
    <w:rsid w:val="00EE3A86"/>
    <w:rsid w:val="00EE44DD"/>
    <w:rsid w:val="00EF1270"/>
    <w:rsid w:val="00EF3141"/>
    <w:rsid w:val="00EF37D6"/>
    <w:rsid w:val="00F0011D"/>
    <w:rsid w:val="00F026CD"/>
    <w:rsid w:val="00F11238"/>
    <w:rsid w:val="00F147DC"/>
    <w:rsid w:val="00F15455"/>
    <w:rsid w:val="00F20B83"/>
    <w:rsid w:val="00F219C1"/>
    <w:rsid w:val="00F23A24"/>
    <w:rsid w:val="00F25029"/>
    <w:rsid w:val="00F262C4"/>
    <w:rsid w:val="00F323A6"/>
    <w:rsid w:val="00F34EDC"/>
    <w:rsid w:val="00F45C9D"/>
    <w:rsid w:val="00F460F3"/>
    <w:rsid w:val="00F52C61"/>
    <w:rsid w:val="00F548FA"/>
    <w:rsid w:val="00F55146"/>
    <w:rsid w:val="00F55861"/>
    <w:rsid w:val="00F61A57"/>
    <w:rsid w:val="00F62B12"/>
    <w:rsid w:val="00F6349F"/>
    <w:rsid w:val="00F634AF"/>
    <w:rsid w:val="00F646C0"/>
    <w:rsid w:val="00F653A9"/>
    <w:rsid w:val="00F709E1"/>
    <w:rsid w:val="00F73E7A"/>
    <w:rsid w:val="00F90D73"/>
    <w:rsid w:val="00F9453C"/>
    <w:rsid w:val="00F96EAD"/>
    <w:rsid w:val="00F97E8B"/>
    <w:rsid w:val="00FA3ACA"/>
    <w:rsid w:val="00FA4119"/>
    <w:rsid w:val="00FC0E8B"/>
    <w:rsid w:val="00FC14D0"/>
    <w:rsid w:val="00FC242F"/>
    <w:rsid w:val="00FC58DB"/>
    <w:rsid w:val="00FC7D81"/>
    <w:rsid w:val="00FD225F"/>
    <w:rsid w:val="00FD33E1"/>
    <w:rsid w:val="00FD550C"/>
    <w:rsid w:val="00FD7765"/>
    <w:rsid w:val="00FE3258"/>
    <w:rsid w:val="00FE5B25"/>
    <w:rsid w:val="00F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List 2" w:uiPriority="99"/>
    <w:lsdException w:name="List Bullet 2" w:uiPriority="99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7E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62D47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customStyle="1" w:styleId="12">
    <w:name w:val="Заголовок1"/>
    <w:basedOn w:val="a"/>
    <w:link w:val="ae"/>
    <w:uiPriority w:val="10"/>
    <w:qFormat/>
    <w:rsid w:val="00EB0A28"/>
    <w:pPr>
      <w:jc w:val="center"/>
    </w:pPr>
  </w:style>
  <w:style w:type="character" w:customStyle="1" w:styleId="ae">
    <w:name w:val="Заголовок Знак"/>
    <w:link w:val="12"/>
    <w:uiPriority w:val="10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f">
    <w:name w:val="page number"/>
    <w:basedOn w:val="a0"/>
    <w:rsid w:val="002173E3"/>
  </w:style>
  <w:style w:type="paragraph" w:styleId="af0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3">
    <w:name w:val="Заголовок №1_"/>
    <w:link w:val="14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4">
    <w:name w:val="Заголовок №1"/>
    <w:basedOn w:val="a"/>
    <w:link w:val="13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1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1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2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5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3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List Paragraph"/>
    <w:basedOn w:val="a"/>
    <w:link w:val="af5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6">
    <w:name w:val="Balloon Text"/>
    <w:basedOn w:val="a"/>
    <w:link w:val="af7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rsid w:val="00837163"/>
    <w:rPr>
      <w:rFonts w:ascii="Tahoma" w:hAnsi="Tahoma" w:cs="Tahoma"/>
      <w:sz w:val="16"/>
      <w:szCs w:val="16"/>
    </w:rPr>
  </w:style>
  <w:style w:type="paragraph" w:customStyle="1" w:styleId="16">
    <w:name w:val="Обычный (Интернет)1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rsid w:val="0009226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7">
    <w:name w:val="Обычный1"/>
    <w:rsid w:val="00D06877"/>
    <w:pPr>
      <w:widowControl w:val="0"/>
      <w:suppressAutoHyphens/>
      <w:snapToGrid w:val="0"/>
      <w:jc w:val="both"/>
    </w:pPr>
    <w:rPr>
      <w:rFonts w:eastAsia="Arial"/>
      <w:b/>
      <w:lang w:eastAsia="ar-SA"/>
    </w:rPr>
  </w:style>
  <w:style w:type="character" w:styleId="af8">
    <w:name w:val="Hyperlink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9">
    <w:name w:val="Strong"/>
    <w:qFormat/>
    <w:rsid w:val="00927CB8"/>
    <w:rPr>
      <w:rFonts w:cs="Times New Roman"/>
      <w:b/>
      <w:bCs/>
    </w:rPr>
  </w:style>
  <w:style w:type="character" w:customStyle="1" w:styleId="afa">
    <w:name w:val="Гипертекстовая ссылка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b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c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2263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8">
    <w:name w:val="Основной текст Знак1"/>
    <w:aliases w:val="Основной текст Знак Знак Знак Знак Знак Знак Знак Знак Знак Знак Знак Знак,Основной текст Знак Знак"/>
    <w:rsid w:val="00662D47"/>
    <w:rPr>
      <w:rFonts w:ascii="Times New Roman" w:eastAsia="Times New Roman" w:hAnsi="Times New Roman"/>
      <w:sz w:val="24"/>
      <w:szCs w:val="24"/>
    </w:rPr>
  </w:style>
  <w:style w:type="paragraph" w:styleId="afd">
    <w:name w:val="No Spacing"/>
    <w:link w:val="afe"/>
    <w:qFormat/>
    <w:rsid w:val="00662D47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ff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0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1">
    <w:name w:val="Текст_Обычный"/>
    <w:basedOn w:val="a0"/>
    <w:uiPriority w:val="99"/>
    <w:qFormat/>
    <w:rsid w:val="00662D47"/>
  </w:style>
  <w:style w:type="character" w:customStyle="1" w:styleId="19">
    <w:name w:val="Верхний колонтитул Знак1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a">
    <w:name w:val="Нижний колонтитул Знак1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5">
    <w:name w:val="Абзац списка Знак"/>
    <w:link w:val="af4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2">
    <w:name w:val="Подпись к таблице_"/>
    <w:link w:val="aff3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3">
    <w:name w:val="Подпись к таблице"/>
    <w:basedOn w:val="a"/>
    <w:link w:val="aff2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b">
    <w:name w:val="Без интервала1"/>
    <w:rsid w:val="00437C83"/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30">
    <w:name w:val="Заголовок 3 Знак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numbering" w:customStyle="1" w:styleId="1c">
    <w:name w:val="Нет списка1"/>
    <w:next w:val="a2"/>
    <w:uiPriority w:val="99"/>
    <w:semiHidden/>
    <w:unhideWhenUsed/>
    <w:rsid w:val="00B03EA4"/>
  </w:style>
  <w:style w:type="paragraph" w:customStyle="1" w:styleId="1d">
    <w:name w:val="1"/>
    <w:basedOn w:val="a"/>
    <w:next w:val="12"/>
    <w:link w:val="aff4"/>
    <w:qFormat/>
    <w:rsid w:val="00B03EA4"/>
    <w:pPr>
      <w:jc w:val="center"/>
    </w:pPr>
    <w:rPr>
      <w:b/>
      <w:bCs/>
      <w:sz w:val="32"/>
      <w:szCs w:val="32"/>
    </w:rPr>
  </w:style>
  <w:style w:type="character" w:customStyle="1" w:styleId="aff4">
    <w:name w:val="Название Знак"/>
    <w:link w:val="1d"/>
    <w:rsid w:val="00B03EA4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HTML">
    <w:name w:val="HTML Preformatted"/>
    <w:basedOn w:val="a"/>
    <w:link w:val="HTML0"/>
    <w:rsid w:val="00B03E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03EA4"/>
    <w:rPr>
      <w:rFonts w:ascii="Courier New" w:hAnsi="Courier New" w:cs="Courier New"/>
    </w:rPr>
  </w:style>
  <w:style w:type="table" w:customStyle="1" w:styleId="1e">
    <w:name w:val="Сетка таблицы1"/>
    <w:basedOn w:val="a1"/>
    <w:next w:val="af3"/>
    <w:uiPriority w:val="59"/>
    <w:rsid w:val="00B03EA4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Без интервала Знак"/>
    <w:link w:val="afd"/>
    <w:rsid w:val="00B03EA4"/>
    <w:rPr>
      <w:rFonts w:ascii="Calibri" w:eastAsia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rsid w:val="00B03EA4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B03EA4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B03EA4"/>
  </w:style>
  <w:style w:type="paragraph" w:customStyle="1" w:styleId="aff5">
    <w:name w:val="Знак"/>
    <w:basedOn w:val="a"/>
    <w:rsid w:val="00B03EA4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demo.garant.ru/document?id=22818541&amp;sub=0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2-01T12:34:28.47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2-01T12:30:40.55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0 575,'0'-164,"141"-42,1 1</inkml:trace>
</inkml:ink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6B8DC-4FD3-470E-BA2B-B1BEBF36D913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5E83CB60-CE32-4022-BE7D-678824AB2519}">
  <ds:schemaRefs>
    <ds:schemaRef ds:uri="http://www.w3.org/2003/InkML"/>
  </ds:schemaRefs>
</ds:datastoreItem>
</file>

<file path=customXml/itemProps3.xml><?xml version="1.0" encoding="utf-8"?>
<ds:datastoreItem xmlns:ds="http://schemas.openxmlformats.org/officeDocument/2006/customXml" ds:itemID="{2C0AA492-3CA9-4294-80AF-03820EF72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постановления.dot</Template>
  <TotalTime>97</TotalTime>
  <Pages>49</Pages>
  <Words>10147</Words>
  <Characters>57840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67852</CharactersWithSpaces>
  <SharedDoc>false</SharedDoc>
  <HLinks>
    <vt:vector size="6" baseType="variant">
      <vt:variant>
        <vt:i4>6029332</vt:i4>
      </vt:variant>
      <vt:variant>
        <vt:i4>0</vt:i4>
      </vt:variant>
      <vt:variant>
        <vt:i4>0</vt:i4>
      </vt:variant>
      <vt:variant>
        <vt:i4>5</vt:i4>
      </vt:variant>
      <vt:variant>
        <vt:lpwstr>http://demo.garant.ru/document?id=22818541&amp;sub=0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Бухгалтер</cp:lastModifiedBy>
  <cp:revision>3</cp:revision>
  <cp:lastPrinted>2024-09-13T08:51:00Z</cp:lastPrinted>
  <dcterms:created xsi:type="dcterms:W3CDTF">2024-09-13T08:57:00Z</dcterms:created>
  <dcterms:modified xsi:type="dcterms:W3CDTF">2025-01-22T11:06:00Z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