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F0887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</w:t>
      </w:r>
      <w:r w:rsidR="00587BB2" w:rsidRPr="00550924">
        <w:rPr>
          <w:b/>
          <w:bCs/>
          <w:sz w:val="28"/>
          <w:szCs w:val="28"/>
        </w:rPr>
        <w:t>униципальн</w:t>
      </w:r>
      <w:r w:rsidRPr="00550924">
        <w:rPr>
          <w:b/>
          <w:bCs/>
          <w:sz w:val="28"/>
          <w:szCs w:val="28"/>
        </w:rPr>
        <w:t>ого</w:t>
      </w:r>
      <w:r w:rsidR="00587BB2" w:rsidRPr="00550924">
        <w:rPr>
          <w:b/>
          <w:bCs/>
          <w:sz w:val="28"/>
          <w:szCs w:val="28"/>
        </w:rPr>
        <w:t xml:space="preserve"> образовани</w:t>
      </w:r>
      <w:r w:rsidRPr="00550924">
        <w:rPr>
          <w:b/>
          <w:bCs/>
          <w:sz w:val="28"/>
          <w:szCs w:val="28"/>
        </w:rPr>
        <w:t>я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550924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587BB2" w:rsidRDefault="00587BB2" w:rsidP="00547823">
      <w:pPr>
        <w:jc w:val="center"/>
        <w:rPr>
          <w:sz w:val="28"/>
          <w:szCs w:val="28"/>
        </w:rPr>
      </w:pPr>
    </w:p>
    <w:p w:rsidR="00550924" w:rsidRPr="00AC4CE0" w:rsidRDefault="00550924" w:rsidP="00547823">
      <w:pPr>
        <w:jc w:val="center"/>
        <w:rPr>
          <w:sz w:val="28"/>
          <w:szCs w:val="28"/>
        </w:rPr>
      </w:pPr>
    </w:p>
    <w:p w:rsid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BF1ABA">
        <w:rPr>
          <w:b/>
          <w:sz w:val="28"/>
          <w:szCs w:val="28"/>
        </w:rPr>
        <w:t xml:space="preserve"> </w:t>
      </w:r>
      <w:r w:rsidR="00E233D4">
        <w:rPr>
          <w:b/>
          <w:sz w:val="28"/>
          <w:szCs w:val="28"/>
        </w:rPr>
        <w:t>ПРОЕКТ</w:t>
      </w:r>
    </w:p>
    <w:p w:rsidR="00225236" w:rsidRPr="006B5C44" w:rsidRDefault="00225236" w:rsidP="006B5C44">
      <w:pPr>
        <w:jc w:val="center"/>
        <w:rPr>
          <w:b/>
          <w:sz w:val="28"/>
          <w:szCs w:val="28"/>
        </w:rPr>
      </w:pPr>
    </w:p>
    <w:p w:rsidR="00550924" w:rsidRPr="006F1E5F" w:rsidRDefault="00F147DC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 w:rsidR="00BF1ABA">
        <w:rPr>
          <w:sz w:val="28"/>
          <w:szCs w:val="28"/>
        </w:rPr>
        <w:t xml:space="preserve"> </w:t>
      </w:r>
      <w:r w:rsidR="00E233D4">
        <w:rPr>
          <w:sz w:val="28"/>
          <w:szCs w:val="28"/>
        </w:rPr>
        <w:t xml:space="preserve">                       </w:t>
      </w:r>
      <w:r w:rsidR="00BE2A9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BF1ABA">
        <w:rPr>
          <w:sz w:val="28"/>
          <w:szCs w:val="28"/>
        </w:rPr>
        <w:t xml:space="preserve">                                                                   </w:t>
      </w:r>
      <w:r w:rsidR="009358E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62227" w:rsidRPr="000E0F38" w:rsidTr="005D0C64">
        <w:trPr>
          <w:trHeight w:val="349"/>
        </w:trPr>
        <w:tc>
          <w:tcPr>
            <w:tcW w:w="9072" w:type="dxa"/>
          </w:tcPr>
          <w:p w:rsidR="00550924" w:rsidRDefault="00550924" w:rsidP="000731C0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D62227" w:rsidRDefault="00671A80" w:rsidP="001F005B">
            <w:pPr>
              <w:pStyle w:val="1"/>
              <w:jc w:val="center"/>
              <w:rPr>
                <w:rStyle w:val="afa"/>
                <w:b/>
                <w:bCs/>
                <w:color w:val="auto"/>
                <w:sz w:val="28"/>
                <w:szCs w:val="28"/>
              </w:rPr>
            </w:pPr>
            <w:hyperlink r:id="rId11" w:history="1"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муниципального образования Иссадское сельское поселение от 12.12.2017 года № 394 «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Об утверждении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муниципальной программы «Формирование </w:t>
              </w:r>
              <w:r w:rsidR="002E3025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комфортной 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городской среды на территории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муниципального образования </w:t>
              </w:r>
              <w:r w:rsid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Иссадское сельское поселение Волховского муниципального района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Ленинградской области</w:t>
              </w:r>
            </w:hyperlink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на 2018 – 202</w:t>
            </w:r>
            <w:r w:rsidR="004E4805">
              <w:rPr>
                <w:rStyle w:val="afa"/>
                <w:b/>
                <w:bCs/>
                <w:color w:val="auto"/>
                <w:sz w:val="28"/>
                <w:szCs w:val="28"/>
              </w:rPr>
              <w:t>5</w:t>
            </w:r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годы»</w:t>
            </w:r>
          </w:p>
          <w:p w:rsidR="001F005B" w:rsidRPr="001F005B" w:rsidRDefault="001F005B" w:rsidP="001F005B"/>
        </w:tc>
      </w:tr>
    </w:tbl>
    <w:p w:rsidR="00F45C9D" w:rsidRDefault="00E233D4" w:rsidP="00D0382A">
      <w:pPr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</w:t>
      </w:r>
      <w:r w:rsidR="00975BA2" w:rsidRPr="00975BA2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00C20">
        <w:rPr>
          <w:sz w:val="28"/>
          <w:szCs w:val="28"/>
          <w:lang w:eastAsia="en-US"/>
        </w:rPr>
        <w:t>,</w:t>
      </w:r>
      <w:r w:rsidR="001F005B" w:rsidRPr="001F005B">
        <w:rPr>
          <w:sz w:val="28"/>
          <w:szCs w:val="28"/>
          <w:lang w:eastAsia="en-US"/>
        </w:rPr>
        <w:t>руководствуясь Постановлением администрации от 20 октября 2021</w:t>
      </w:r>
      <w:r w:rsidR="00BE2A94">
        <w:rPr>
          <w:sz w:val="28"/>
          <w:szCs w:val="28"/>
          <w:lang w:eastAsia="en-US"/>
        </w:rPr>
        <w:t xml:space="preserve"> </w:t>
      </w:r>
      <w:r w:rsidR="001F005B" w:rsidRPr="001F005B">
        <w:rPr>
          <w:sz w:val="28"/>
          <w:szCs w:val="28"/>
          <w:lang w:eastAsia="en-US"/>
        </w:rPr>
        <w:t>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</w:p>
    <w:p w:rsidR="00587BB2" w:rsidRPr="00B841B3" w:rsidRDefault="00587BB2" w:rsidP="00F45C9D">
      <w:pPr>
        <w:jc w:val="center"/>
        <w:rPr>
          <w:b/>
          <w:sz w:val="28"/>
          <w:szCs w:val="28"/>
        </w:rPr>
      </w:pPr>
      <w:r w:rsidRPr="00B841B3">
        <w:rPr>
          <w:b/>
          <w:sz w:val="28"/>
          <w:szCs w:val="28"/>
        </w:rPr>
        <w:t>постановля</w:t>
      </w:r>
      <w:r w:rsidR="001F005B" w:rsidRPr="00B841B3">
        <w:rPr>
          <w:b/>
          <w:sz w:val="28"/>
          <w:szCs w:val="28"/>
        </w:rPr>
        <w:t>ю</w:t>
      </w:r>
      <w:r w:rsidRPr="00B841B3">
        <w:rPr>
          <w:b/>
          <w:sz w:val="28"/>
          <w:szCs w:val="28"/>
        </w:rPr>
        <w:t>:</w:t>
      </w:r>
    </w:p>
    <w:p w:rsidR="00092265" w:rsidRDefault="00092265" w:rsidP="001F005B">
      <w:pPr>
        <w:ind w:firstLine="709"/>
        <w:rPr>
          <w:sz w:val="16"/>
          <w:szCs w:val="16"/>
        </w:rPr>
      </w:pPr>
    </w:p>
    <w:p w:rsidR="00DC19CF" w:rsidRDefault="006F1E5F" w:rsidP="001F005B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>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4E4805">
        <w:rPr>
          <w:sz w:val="28"/>
          <w:szCs w:val="28"/>
        </w:rPr>
        <w:t>5</w:t>
      </w:r>
      <w:r w:rsidR="00975BA2" w:rsidRPr="00975BA2">
        <w:rPr>
          <w:sz w:val="28"/>
          <w:szCs w:val="28"/>
        </w:rPr>
        <w:t xml:space="preserve"> годы»</w:t>
      </w:r>
      <w:r w:rsidR="00225236">
        <w:rPr>
          <w:sz w:val="28"/>
          <w:szCs w:val="28"/>
        </w:rPr>
        <w:t xml:space="preserve"> (</w:t>
      </w:r>
      <w:r w:rsidR="00F45C9D">
        <w:rPr>
          <w:sz w:val="28"/>
          <w:szCs w:val="28"/>
        </w:rPr>
        <w:t>в редакции от 11.01.2023 года</w:t>
      </w:r>
      <w:r w:rsidR="00DC19CF">
        <w:rPr>
          <w:sz w:val="28"/>
          <w:szCs w:val="28"/>
        </w:rPr>
        <w:t>, от 27.11.2024 № 249</w:t>
      </w:r>
      <w:r w:rsidR="004E4805">
        <w:rPr>
          <w:sz w:val="28"/>
          <w:szCs w:val="28"/>
        </w:rPr>
        <w:t>, от 13.09.2024 № 186</w:t>
      </w:r>
      <w:r w:rsidR="00E233D4">
        <w:rPr>
          <w:sz w:val="28"/>
          <w:szCs w:val="28"/>
        </w:rPr>
        <w:t>, от 31.01.2025 № 25</w:t>
      </w:r>
      <w:r w:rsidR="00225236">
        <w:rPr>
          <w:sz w:val="28"/>
          <w:szCs w:val="28"/>
        </w:rPr>
        <w:t>)</w:t>
      </w:r>
      <w:bookmarkEnd w:id="0"/>
      <w:r w:rsidR="00DC19CF">
        <w:rPr>
          <w:sz w:val="28"/>
          <w:szCs w:val="28"/>
        </w:rPr>
        <w:t>:</w:t>
      </w:r>
    </w:p>
    <w:p w:rsidR="00E233D4" w:rsidRDefault="00E233D4" w:rsidP="001F005B">
      <w:pPr>
        <w:ind w:firstLine="709"/>
        <w:rPr>
          <w:sz w:val="28"/>
          <w:szCs w:val="28"/>
        </w:rPr>
      </w:pPr>
    </w:p>
    <w:p w:rsidR="00E233D4" w:rsidRDefault="00DC19CF" w:rsidP="00E233D4">
      <w:pPr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4E480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233D4">
        <w:rPr>
          <w:sz w:val="28"/>
          <w:szCs w:val="28"/>
        </w:rPr>
        <w:t xml:space="preserve"> Изменить наименование муниципальной программы на </w:t>
      </w:r>
      <w:r w:rsidR="00E233D4" w:rsidRPr="00975BA2">
        <w:rPr>
          <w:sz w:val="28"/>
          <w:szCs w:val="28"/>
        </w:rPr>
        <w:t>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</w:t>
      </w:r>
      <w:r w:rsidR="00E233D4">
        <w:rPr>
          <w:sz w:val="28"/>
          <w:szCs w:val="28"/>
        </w:rPr>
        <w:t>8</w:t>
      </w:r>
      <w:r w:rsidR="00E233D4" w:rsidRPr="00975BA2">
        <w:rPr>
          <w:sz w:val="28"/>
          <w:szCs w:val="28"/>
        </w:rPr>
        <w:t xml:space="preserve"> – 20</w:t>
      </w:r>
      <w:r w:rsidR="00E233D4">
        <w:rPr>
          <w:sz w:val="28"/>
          <w:szCs w:val="28"/>
        </w:rPr>
        <w:t>30</w:t>
      </w:r>
      <w:r w:rsidR="00E233D4" w:rsidRPr="00975BA2">
        <w:rPr>
          <w:sz w:val="28"/>
          <w:szCs w:val="28"/>
        </w:rPr>
        <w:t xml:space="preserve"> годы»</w:t>
      </w:r>
      <w:r w:rsidR="00E233D4">
        <w:rPr>
          <w:sz w:val="28"/>
          <w:szCs w:val="28"/>
        </w:rPr>
        <w:t>;</w:t>
      </w:r>
    </w:p>
    <w:p w:rsidR="00E233D4" w:rsidRDefault="00E233D4" w:rsidP="00DC19CF">
      <w:pPr>
        <w:rPr>
          <w:sz w:val="28"/>
          <w:szCs w:val="28"/>
        </w:rPr>
      </w:pPr>
    </w:p>
    <w:p w:rsidR="00DC19CF" w:rsidRDefault="00E233D4" w:rsidP="00DC19C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1.2. И</w:t>
      </w:r>
      <w:r w:rsidR="00DC19CF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DC19CF">
        <w:rPr>
          <w:sz w:val="28"/>
          <w:szCs w:val="28"/>
        </w:rPr>
        <w:t xml:space="preserve"> приложение «Муниципальная программа </w:t>
      </w:r>
      <w:r w:rsidR="00DC19CF" w:rsidRPr="003108F4">
        <w:rPr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</w:r>
      <w:r w:rsidR="00D87A7E">
        <w:rPr>
          <w:sz w:val="28"/>
          <w:szCs w:val="28"/>
        </w:rPr>
        <w:t>30</w:t>
      </w:r>
      <w:r w:rsidR="00DC19CF" w:rsidRPr="003108F4">
        <w:rPr>
          <w:sz w:val="28"/>
          <w:szCs w:val="28"/>
        </w:rPr>
        <w:t xml:space="preserve"> годы</w:t>
      </w:r>
      <w:r w:rsidR="00DC19CF">
        <w:rPr>
          <w:sz w:val="28"/>
          <w:szCs w:val="28"/>
        </w:rPr>
        <w:t xml:space="preserve">» </w:t>
      </w:r>
      <w:r w:rsidR="00DC19CF" w:rsidRPr="003108F4">
        <w:rPr>
          <w:bCs/>
          <w:sz w:val="28"/>
          <w:szCs w:val="28"/>
        </w:rPr>
        <w:t>в редакции приложения к настоящему постановлению</w:t>
      </w:r>
    </w:p>
    <w:p w:rsidR="0025097A" w:rsidRDefault="00600C20" w:rsidP="001F00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25097A">
        <w:rPr>
          <w:sz w:val="28"/>
          <w:szCs w:val="28"/>
        </w:rPr>
        <w:t>газете «Волховские огни»</w:t>
      </w:r>
      <w:r w:rsidR="004971AE">
        <w:rPr>
          <w:sz w:val="28"/>
          <w:szCs w:val="28"/>
        </w:rPr>
        <w:t>, размещению</w:t>
      </w:r>
      <w:r w:rsidR="005D0C64" w:rsidRPr="006F1E5F">
        <w:rPr>
          <w:sz w:val="28"/>
          <w:szCs w:val="28"/>
        </w:rPr>
        <w:t xml:space="preserve"> на официальном сайте администрации Иссадское сельское поселение Волховского муниципального района</w:t>
      </w:r>
      <w:r w:rsidR="0025097A">
        <w:rPr>
          <w:sz w:val="28"/>
          <w:szCs w:val="28"/>
        </w:rPr>
        <w:t>.</w:t>
      </w:r>
    </w:p>
    <w:p w:rsidR="005D0C64" w:rsidRPr="006F1E5F" w:rsidRDefault="0025097A" w:rsidP="001F005B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4E4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600C20">
        <w:rPr>
          <w:sz w:val="28"/>
          <w:szCs w:val="28"/>
        </w:rPr>
        <w:t xml:space="preserve">вступает в силу с </w:t>
      </w:r>
      <w:r w:rsidR="00B841B3">
        <w:rPr>
          <w:sz w:val="28"/>
          <w:szCs w:val="28"/>
        </w:rPr>
        <w:t>момента официального опубликования.</w:t>
      </w:r>
    </w:p>
    <w:p w:rsidR="007E3387" w:rsidRPr="006F1E5F" w:rsidRDefault="0025097A" w:rsidP="001F005B">
      <w:pPr>
        <w:pStyle w:val="16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4E4805">
        <w:rPr>
          <w:rFonts w:ascii="Times New Roman" w:hAnsi="Times New Roman"/>
          <w:sz w:val="28"/>
          <w:szCs w:val="28"/>
        </w:rPr>
        <w:t xml:space="preserve"> </w:t>
      </w:r>
      <w:r w:rsidR="007E3387" w:rsidRPr="006F1E5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14E58" w:rsidRDefault="00A14E58" w:rsidP="006B2163">
      <w:pPr>
        <w:rPr>
          <w:sz w:val="28"/>
          <w:szCs w:val="28"/>
        </w:rPr>
      </w:pPr>
    </w:p>
    <w:p w:rsidR="00D0382A" w:rsidRDefault="00D0382A" w:rsidP="009C77F7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1F005B">
        <w:rPr>
          <w:sz w:val="28"/>
          <w:szCs w:val="28"/>
        </w:rPr>
        <w:t>а</w:t>
      </w:r>
      <w:r w:rsidR="00DC19CF"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</w:t>
      </w:r>
      <w:r w:rsidR="00DC19CF">
        <w:rPr>
          <w:sz w:val="28"/>
          <w:szCs w:val="28"/>
        </w:rPr>
        <w:t xml:space="preserve">                                         </w:t>
      </w:r>
      <w:r w:rsidR="00860E9D" w:rsidRPr="000E0F38">
        <w:rPr>
          <w:sz w:val="28"/>
          <w:szCs w:val="28"/>
        </w:rPr>
        <w:t xml:space="preserve">        </w:t>
      </w:r>
      <w:r w:rsidR="004F2398">
        <w:rPr>
          <w:sz w:val="28"/>
          <w:szCs w:val="28"/>
        </w:rPr>
        <w:t>Н.</w:t>
      </w:r>
      <w:r w:rsidR="001F005B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1F005B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701E6C" w:rsidRDefault="00DC19CF" w:rsidP="00701E6C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1F005B">
        <w:rPr>
          <w:sz w:val="16"/>
          <w:szCs w:val="16"/>
        </w:rPr>
        <w:t xml:space="preserve">сп. </w:t>
      </w:r>
      <w:r>
        <w:rPr>
          <w:sz w:val="16"/>
          <w:szCs w:val="16"/>
        </w:rPr>
        <w:t>Капустина О.В.</w:t>
      </w:r>
      <w:r w:rsidR="00F45C9D">
        <w:rPr>
          <w:sz w:val="16"/>
          <w:szCs w:val="16"/>
        </w:rPr>
        <w:t>.</w:t>
      </w:r>
      <w:r w:rsidR="001F005B">
        <w:rPr>
          <w:sz w:val="16"/>
          <w:szCs w:val="16"/>
        </w:rPr>
        <w:t>, тел.</w:t>
      </w:r>
      <w:r w:rsidR="00D0382A">
        <w:rPr>
          <w:sz w:val="16"/>
          <w:szCs w:val="16"/>
        </w:rPr>
        <w:t>8(81363)</w:t>
      </w:r>
      <w:r w:rsidR="001F005B">
        <w:rPr>
          <w:sz w:val="16"/>
          <w:szCs w:val="16"/>
        </w:rPr>
        <w:t xml:space="preserve"> 35-146</w:t>
      </w:r>
    </w:p>
    <w:p w:rsidR="006B2163" w:rsidRDefault="006B2163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 w:rsidRPr="005206D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206D3">
        <w:rPr>
          <w:sz w:val="28"/>
          <w:szCs w:val="28"/>
        </w:rPr>
        <w:t xml:space="preserve"> администрации</w:t>
      </w: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Иссадское сельское поселение</w:t>
      </w:r>
    </w:p>
    <w:p w:rsidR="003108F4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206D3">
        <w:rPr>
          <w:sz w:val="28"/>
          <w:szCs w:val="28"/>
        </w:rPr>
        <w:t xml:space="preserve">т </w:t>
      </w:r>
      <w:r w:rsidR="00002213">
        <w:rPr>
          <w:sz w:val="28"/>
          <w:szCs w:val="28"/>
        </w:rPr>
        <w:t>12.12.</w:t>
      </w:r>
      <w:r>
        <w:rPr>
          <w:sz w:val="28"/>
          <w:szCs w:val="28"/>
        </w:rPr>
        <w:t>2017</w:t>
      </w:r>
      <w:r w:rsidR="00DC19C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02213">
        <w:rPr>
          <w:sz w:val="28"/>
          <w:szCs w:val="28"/>
        </w:rPr>
        <w:t xml:space="preserve"> 394</w:t>
      </w:r>
    </w:p>
    <w:p w:rsidR="00BE2A94" w:rsidRDefault="006D75F1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108F4">
        <w:rPr>
          <w:sz w:val="28"/>
          <w:szCs w:val="28"/>
        </w:rPr>
        <w:t>в редакции</w:t>
      </w:r>
      <w:r w:rsidR="00DC19CF">
        <w:rPr>
          <w:sz w:val="28"/>
          <w:szCs w:val="28"/>
        </w:rPr>
        <w:t xml:space="preserve"> </w:t>
      </w:r>
      <w:r w:rsidR="00225236">
        <w:rPr>
          <w:sz w:val="28"/>
          <w:szCs w:val="28"/>
        </w:rPr>
        <w:t>от</w:t>
      </w:r>
      <w:r w:rsidR="00DC19CF">
        <w:rPr>
          <w:sz w:val="28"/>
          <w:szCs w:val="28"/>
        </w:rPr>
        <w:t xml:space="preserve"> </w:t>
      </w:r>
      <w:r w:rsidR="00F147DC">
        <w:rPr>
          <w:sz w:val="28"/>
          <w:szCs w:val="28"/>
        </w:rPr>
        <w:t xml:space="preserve">13.09.2024 </w:t>
      </w:r>
      <w:r w:rsidR="00DC19CF">
        <w:rPr>
          <w:sz w:val="28"/>
          <w:szCs w:val="28"/>
        </w:rPr>
        <w:t xml:space="preserve"> </w:t>
      </w:r>
      <w:r w:rsidR="00D0382A">
        <w:rPr>
          <w:sz w:val="28"/>
          <w:szCs w:val="28"/>
        </w:rPr>
        <w:t>года №</w:t>
      </w:r>
      <w:r w:rsidR="00DC19CF">
        <w:rPr>
          <w:sz w:val="28"/>
          <w:szCs w:val="28"/>
        </w:rPr>
        <w:t xml:space="preserve">  </w:t>
      </w:r>
      <w:r w:rsidR="00F147DC">
        <w:rPr>
          <w:sz w:val="28"/>
          <w:szCs w:val="28"/>
        </w:rPr>
        <w:t>186</w:t>
      </w:r>
      <w:r w:rsidR="00BE2A94">
        <w:rPr>
          <w:sz w:val="28"/>
          <w:szCs w:val="28"/>
        </w:rPr>
        <w:t xml:space="preserve">, </w:t>
      </w:r>
    </w:p>
    <w:p w:rsidR="00EE3A86" w:rsidRDefault="00BE2A94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31.01.2025 г. № 25</w:t>
      </w:r>
      <w:r w:rsidR="00D87A7E">
        <w:rPr>
          <w:sz w:val="28"/>
          <w:szCs w:val="28"/>
        </w:rPr>
        <w:t xml:space="preserve">,  от </w:t>
      </w:r>
      <w:r w:rsidR="00DC19CF">
        <w:rPr>
          <w:sz w:val="28"/>
          <w:szCs w:val="28"/>
        </w:rPr>
        <w:t xml:space="preserve"> </w:t>
      </w:r>
      <w:r w:rsidR="00D0382A">
        <w:rPr>
          <w:sz w:val="28"/>
          <w:szCs w:val="28"/>
        </w:rPr>
        <w:t>)</w:t>
      </w: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604CE0" w:rsidP="00604C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МУНИЦИПАЛЬНАЯ ПРОГРАММА</w:t>
      </w:r>
    </w:p>
    <w:p w:rsidR="00604CE0" w:rsidRPr="00604CE0" w:rsidRDefault="00604CE0" w:rsidP="00604CE0">
      <w:pPr>
        <w:jc w:val="center"/>
        <w:rPr>
          <w:b/>
          <w:i/>
          <w:sz w:val="28"/>
          <w:szCs w:val="28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Pr="00604CE0" w:rsidRDefault="00604CE0" w:rsidP="00604CE0">
      <w:pPr>
        <w:jc w:val="center"/>
        <w:rPr>
          <w:b/>
          <w:i/>
          <w:sz w:val="16"/>
          <w:szCs w:val="16"/>
        </w:rPr>
      </w:pPr>
      <w:r w:rsidRPr="00604CE0">
        <w:rPr>
          <w:b/>
          <w:i/>
          <w:sz w:val="28"/>
          <w:szCs w:val="28"/>
        </w:rPr>
        <w:t xml:space="preserve">«Формирование </w:t>
      </w:r>
      <w:r w:rsidR="002E3025">
        <w:rPr>
          <w:b/>
          <w:i/>
          <w:sz w:val="28"/>
          <w:szCs w:val="28"/>
        </w:rPr>
        <w:t xml:space="preserve">городской среды </w:t>
      </w:r>
      <w:r w:rsidRPr="00604CE0">
        <w:rPr>
          <w:b/>
          <w:i/>
          <w:sz w:val="28"/>
          <w:szCs w:val="28"/>
        </w:rPr>
        <w:t>на территории муниципального образования Иссадское сельское поселение Волховского муниципального района Ленинградской области на 2018 – 20</w:t>
      </w:r>
      <w:r w:rsidR="00D87A7E">
        <w:rPr>
          <w:b/>
          <w:i/>
          <w:sz w:val="28"/>
          <w:szCs w:val="28"/>
        </w:rPr>
        <w:t>30</w:t>
      </w:r>
      <w:r w:rsidRPr="00604CE0">
        <w:rPr>
          <w:b/>
          <w:i/>
          <w:sz w:val="28"/>
          <w:szCs w:val="28"/>
        </w:rPr>
        <w:t xml:space="preserve"> годы»</w:t>
      </w:r>
    </w:p>
    <w:p w:rsidR="00EE3A86" w:rsidRPr="00604CE0" w:rsidRDefault="00EE3A86" w:rsidP="00604CE0">
      <w:pPr>
        <w:jc w:val="center"/>
        <w:rPr>
          <w:b/>
          <w:i/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д. Иссад</w:t>
      </w:r>
    </w:p>
    <w:p w:rsidR="009315D0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87A7E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604CE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F45C9D" w:rsidRDefault="00F45C9D" w:rsidP="00225236">
      <w:pPr>
        <w:jc w:val="center"/>
        <w:rPr>
          <w:b/>
        </w:rPr>
      </w:pPr>
    </w:p>
    <w:p w:rsidR="00225236" w:rsidRPr="00B3424B" w:rsidRDefault="00225236" w:rsidP="002252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3A86" w:rsidRPr="0049135C" w:rsidRDefault="00EE3A86" w:rsidP="00547823">
      <w:pPr>
        <w:rPr>
          <w:sz w:val="26"/>
          <w:szCs w:val="26"/>
        </w:rPr>
      </w:pP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 xml:space="preserve">ПАСПОРТ МУНИЦИПАЛЬНОЙ ПРОГРАММЫ </w:t>
      </w: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>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</w:r>
      <w:r w:rsidR="00D87A7E">
        <w:rPr>
          <w:b/>
        </w:rPr>
        <w:t>30</w:t>
      </w:r>
      <w:r w:rsidR="004E4805">
        <w:rPr>
          <w:b/>
        </w:rPr>
        <w:t xml:space="preserve"> </w:t>
      </w:r>
      <w:r w:rsidRPr="002660F9">
        <w:rPr>
          <w:b/>
        </w:rPr>
        <w:t>годы»</w:t>
      </w:r>
    </w:p>
    <w:p w:rsidR="002660F9" w:rsidRPr="002660F9" w:rsidRDefault="002660F9" w:rsidP="002660F9">
      <w:pPr>
        <w:jc w:val="center"/>
      </w:pPr>
    </w:p>
    <w:tbl>
      <w:tblPr>
        <w:tblW w:w="5518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6"/>
        <w:gridCol w:w="1015"/>
        <w:gridCol w:w="982"/>
        <w:gridCol w:w="847"/>
        <w:gridCol w:w="847"/>
        <w:gridCol w:w="810"/>
        <w:gridCol w:w="1316"/>
      </w:tblGrid>
      <w:tr w:rsidR="002660F9" w:rsidRPr="002660F9" w:rsidTr="008B59E8">
        <w:tc>
          <w:tcPr>
            <w:tcW w:w="230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Полное наименование</w:t>
            </w:r>
          </w:p>
        </w:tc>
        <w:tc>
          <w:tcPr>
            <w:tcW w:w="2700" w:type="pct"/>
            <w:gridSpan w:val="6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D87A7E">
            <w:pPr>
              <w:widowControl w:val="0"/>
              <w:autoSpaceDE w:val="0"/>
              <w:autoSpaceDN w:val="0"/>
            </w:pPr>
            <w:r w:rsidRPr="002660F9"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      </w:r>
            <w:r w:rsidR="00D87A7E">
              <w:t>30</w:t>
            </w:r>
            <w:r w:rsidRPr="002660F9">
              <w:t xml:space="preserve"> годы»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Сроки реализации муниципальной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D87A7E">
            <w:pPr>
              <w:widowControl w:val="0"/>
              <w:autoSpaceDE w:val="0"/>
              <w:autoSpaceDN w:val="0"/>
            </w:pPr>
            <w:r w:rsidRPr="002660F9">
              <w:t>2018-20</w:t>
            </w:r>
            <w:r w:rsidR="00D87A7E">
              <w:t>30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Ответственный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исполнитель муниципальной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Участники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rPr>
                <w:lang w:eastAsia="zh-C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Цели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D87A7E">
            <w:pPr>
              <w:widowControl w:val="0"/>
              <w:autoSpaceDE w:val="0"/>
              <w:autoSpaceDN w:val="0"/>
            </w:pPr>
            <w:r w:rsidRPr="002660F9">
              <w:t>Повышение уровня благоустройства территории Иссадско</w:t>
            </w:r>
            <w:r w:rsidR="00D87A7E">
              <w:t>го</w:t>
            </w:r>
            <w:r w:rsidRPr="002660F9">
              <w:t xml:space="preserve"> сельско</w:t>
            </w:r>
            <w:r w:rsidR="00D87A7E">
              <w:t>го</w:t>
            </w:r>
            <w:r w:rsidRPr="002660F9">
              <w:t xml:space="preserve"> поселени</w:t>
            </w:r>
            <w:r w:rsidR="00D87A7E">
              <w:t>я</w:t>
            </w:r>
            <w:r w:rsidRPr="002660F9">
              <w:t xml:space="preserve"> Волховского муниципального района Ленинградской области, развитие благоприятных, комфортных и безопасных условий для проживания.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Задачи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 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 Повышение уровня благоустройства общественных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71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Ожидаемые (конечные) результаты реализации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</w:t>
            </w:r>
            <w:r w:rsidRPr="002660F9">
              <w:tab/>
              <w:t>Увеличение количества благоустроенных дворовых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</w:t>
            </w:r>
            <w:r w:rsidRPr="002660F9">
              <w:tab/>
              <w:t>Увеличение количества благоустроенных общественных территорий;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4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Проекты, реализуемые в рамках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Региональный проект "Формирование комфортной городской среды"</w:t>
            </w:r>
          </w:p>
        </w:tc>
      </w:tr>
      <w:tr w:rsidR="002660F9" w:rsidRPr="002660F9" w:rsidTr="00704F05">
        <w:trPr>
          <w:trHeight w:val="28"/>
        </w:trPr>
        <w:tc>
          <w:tcPr>
            <w:tcW w:w="2300" w:type="pct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Финансовое обеспечение муниципальной программы – всего,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в том числе по годам реализации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РБ</w:t>
            </w:r>
          </w:p>
        </w:tc>
      </w:tr>
      <w:tr w:rsidR="002660F9" w:rsidRPr="002660F9" w:rsidTr="00704F05">
        <w:trPr>
          <w:trHeight w:val="106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8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3436,9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102,9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3334,0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7099,00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199,0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6900,0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10000,0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9000,0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800,0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2023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8185,0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361,0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7120,0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DC19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9229,3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</w:tr>
      <w:tr w:rsidR="00DC19CF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DC19CF" w:rsidRPr="002660F9" w:rsidRDefault="00DC19CF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C19CF" w:rsidRPr="002660F9" w:rsidRDefault="00DC19CF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11240,00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F84196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2E2C98">
              <w:rPr>
                <w:sz w:val="20"/>
                <w:szCs w:val="20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2E2C98" w:rsidP="00DC19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9CF" w:rsidRPr="002660F9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988,8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F84196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  <w:r w:rsidR="00F84196">
              <w:rPr>
                <w:b/>
                <w:bCs/>
                <w:sz w:val="20"/>
                <w:szCs w:val="20"/>
              </w:rPr>
              <w:t>510</w:t>
            </w:r>
            <w:r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F84196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1872,4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2E2C98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62C73">
              <w:rPr>
                <w:b/>
                <w:bCs/>
                <w:sz w:val="20"/>
                <w:szCs w:val="20"/>
              </w:rPr>
              <w:t>1020,0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E2C98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6617,8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660F9">
              <w:rPr>
                <w:b/>
                <w:bCs/>
              </w:rPr>
              <w:t>Структурные элементы: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E0112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</w:pPr>
            <w:r w:rsidRPr="00704F05">
              <w:t xml:space="preserve">Основное мероприятие </w:t>
            </w:r>
            <w:r w:rsidR="005C64AF">
              <w:t>«</w:t>
            </w:r>
            <w:r w:rsidRPr="00704F05">
              <w:t>Благоустройство дворовых территорий многоквартирных домов</w:t>
            </w:r>
            <w:r w:rsidR="005C64AF"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6999,4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</w:pPr>
            <w:r w:rsidRPr="00704F05">
              <w:t xml:space="preserve">Основное мероприятие </w:t>
            </w:r>
            <w:r w:rsidR="005C64AF">
              <w:t>«</w:t>
            </w:r>
            <w:r w:rsidRPr="00704F05">
              <w:t>Проведение работ по благоустройству общественных территорий</w:t>
            </w:r>
            <w:r w:rsidR="005C64AF"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 w:rsidRPr="002660F9">
              <w:rPr>
                <w:b/>
                <w:bCs/>
                <w:i/>
                <w:iCs/>
              </w:rPr>
              <w:t xml:space="preserve">Федеральный проект </w:t>
            </w:r>
            <w:r w:rsidR="005C64AF">
              <w:rPr>
                <w:b/>
                <w:bCs/>
                <w:i/>
                <w:iCs/>
              </w:rPr>
              <w:t>«</w:t>
            </w:r>
            <w:r w:rsidRPr="002660F9">
              <w:rPr>
                <w:b/>
                <w:bCs/>
                <w:i/>
                <w:iCs/>
              </w:rPr>
              <w:t>Формирование комфортной городской среды</w:t>
            </w:r>
            <w:r w:rsidR="005C64AF">
              <w:rPr>
                <w:b/>
                <w:bCs/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71181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</w:pPr>
            <w:r>
              <w:rPr>
                <w:i/>
                <w:iCs/>
              </w:rPr>
              <w:t>Комплекс процессных мероприятий «</w:t>
            </w:r>
            <w:r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2E2C98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bookmarkStart w:id="1" w:name="_Hlk151471432"/>
            <w:r w:rsidRPr="002660F9">
              <w:rPr>
                <w:b/>
                <w:bCs/>
                <w:i/>
                <w:iCs/>
              </w:rPr>
              <w:t xml:space="preserve">Региональный проект </w:t>
            </w:r>
            <w:r w:rsidR="005C64AF">
              <w:rPr>
                <w:b/>
                <w:bCs/>
                <w:i/>
                <w:iCs/>
              </w:rPr>
              <w:t>«</w:t>
            </w:r>
            <w:r w:rsidRPr="002660F9">
              <w:rPr>
                <w:b/>
                <w:bCs/>
                <w:i/>
                <w:iCs/>
              </w:rPr>
              <w:t>Формирование комфортной городской среды</w:t>
            </w:r>
            <w:r w:rsidR="005C64AF">
              <w:rPr>
                <w:b/>
                <w:bCs/>
                <w:i/>
                <w:iCs/>
              </w:rPr>
              <w:t>»</w:t>
            </w:r>
            <w:bookmarkEnd w:id="1"/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9044,3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711815" w:rsidP="007118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11240,0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Комплекс процессных мероприятий «</w:t>
            </w:r>
            <w:r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2E2C98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D87A7E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E2C98">
              <w:rPr>
                <w:sz w:val="20"/>
                <w:szCs w:val="20"/>
              </w:rPr>
              <w:t>0</w:t>
            </w:r>
            <w:r w:rsidR="006C20A2">
              <w:rPr>
                <w:sz w:val="20"/>
                <w:szCs w:val="20"/>
              </w:rPr>
              <w:t>,00</w:t>
            </w:r>
          </w:p>
        </w:tc>
      </w:tr>
      <w:tr w:rsidR="002660F9" w:rsidRPr="002660F9" w:rsidTr="008B59E8">
        <w:trPr>
          <w:trHeight w:val="800"/>
        </w:trPr>
        <w:tc>
          <w:tcPr>
            <w:tcW w:w="3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1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Налоговые расходы не предусмотрены</w:t>
            </w:r>
          </w:p>
        </w:tc>
      </w:tr>
    </w:tbl>
    <w:p w:rsidR="002660F9" w:rsidRPr="002660F9" w:rsidRDefault="002660F9" w:rsidP="002660F9">
      <w:pPr>
        <w:widowControl w:val="0"/>
        <w:autoSpaceDE w:val="0"/>
        <w:autoSpaceDN w:val="0"/>
        <w:jc w:val="left"/>
      </w:pPr>
    </w:p>
    <w:p w:rsidR="00EE3A86" w:rsidRPr="00F460F3" w:rsidRDefault="00EE3A86" w:rsidP="00547823">
      <w:pPr>
        <w:rPr>
          <w:sz w:val="28"/>
          <w:szCs w:val="28"/>
        </w:rPr>
      </w:pPr>
    </w:p>
    <w:p w:rsidR="00EE3A86" w:rsidRPr="00F460F3" w:rsidRDefault="00EE3A86" w:rsidP="00547823">
      <w:pPr>
        <w:rPr>
          <w:sz w:val="28"/>
          <w:szCs w:val="28"/>
        </w:rPr>
      </w:pPr>
    </w:p>
    <w:p w:rsidR="00226352" w:rsidRPr="00F460F3" w:rsidRDefault="00F460F3" w:rsidP="00F460F3">
      <w:pPr>
        <w:pStyle w:val="af4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0910441"/>
      <w:r w:rsidRPr="00F460F3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bookmarkEnd w:id="2"/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Муниципальное Образование Иссадское сельское поселение расположено на берегах реки Волхов и устье Ладожского озера. Общая площадь в границах поселения составляет 12,126 га. В состав МО Иссадское сельское поселение входит 15 населенных пунктов: д. Иссад, п. Речников, д. Юшково, д. Кустково, д. Поляша, д. Бабино, д. Златынь, д. Белые Кресты, п. ВПР, д. Весь, д. Горчаковщина, д. Глядково, д.Немятово-1, д.Немятово-2, д. Березье.</w:t>
      </w:r>
    </w:p>
    <w:p w:rsidR="00B16AB5" w:rsidRPr="0049135C" w:rsidRDefault="0022635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На территории Иссадское сельское поселение</w:t>
      </w:r>
      <w:r w:rsidR="006C20A2">
        <w:rPr>
          <w:sz w:val="26"/>
          <w:szCs w:val="26"/>
        </w:rPr>
        <w:t xml:space="preserve"> на 01.01.2026 г.</w:t>
      </w:r>
      <w:r w:rsidR="00711815">
        <w:rPr>
          <w:sz w:val="26"/>
          <w:szCs w:val="26"/>
        </w:rPr>
        <w:t xml:space="preserve"> </w:t>
      </w:r>
      <w:r w:rsidRPr="0049135C">
        <w:rPr>
          <w:sz w:val="26"/>
          <w:szCs w:val="26"/>
        </w:rPr>
        <w:t>проживает</w:t>
      </w:r>
      <w:r w:rsidR="00711815">
        <w:rPr>
          <w:sz w:val="26"/>
          <w:szCs w:val="26"/>
        </w:rPr>
        <w:t xml:space="preserve"> </w:t>
      </w:r>
      <w:r w:rsidR="006C20A2">
        <w:rPr>
          <w:sz w:val="26"/>
          <w:szCs w:val="26"/>
        </w:rPr>
        <w:t xml:space="preserve">1718 </w:t>
      </w:r>
      <w:r w:rsidRPr="0049135C">
        <w:rPr>
          <w:sz w:val="26"/>
          <w:szCs w:val="26"/>
        </w:rPr>
        <w:t xml:space="preserve">человек. </w:t>
      </w:r>
      <w:r w:rsidR="003A4CA2">
        <w:rPr>
          <w:sz w:val="26"/>
          <w:szCs w:val="26"/>
        </w:rPr>
        <w:t>Административным ц</w:t>
      </w:r>
      <w:r w:rsidR="00002213" w:rsidRPr="0049135C">
        <w:rPr>
          <w:sz w:val="26"/>
          <w:szCs w:val="26"/>
        </w:rPr>
        <w:t xml:space="preserve">ентром поселения является деревня Иссад, </w:t>
      </w:r>
      <w:r w:rsidR="00002213" w:rsidRPr="0049135C">
        <w:rPr>
          <w:sz w:val="26"/>
          <w:szCs w:val="26"/>
        </w:rPr>
        <w:lastRenderedPageBreak/>
        <w:t xml:space="preserve">зарегистрировано жителей </w:t>
      </w:r>
      <w:r w:rsidR="006C20A2">
        <w:rPr>
          <w:sz w:val="26"/>
          <w:szCs w:val="26"/>
        </w:rPr>
        <w:t xml:space="preserve">на 01.01.2026 г. - </w:t>
      </w:r>
      <w:r w:rsidR="00002213" w:rsidRPr="00D0382A">
        <w:rPr>
          <w:sz w:val="26"/>
          <w:szCs w:val="26"/>
        </w:rPr>
        <w:t>100</w:t>
      </w:r>
      <w:r w:rsidR="00F84196">
        <w:rPr>
          <w:sz w:val="26"/>
          <w:szCs w:val="26"/>
        </w:rPr>
        <w:t>2</w:t>
      </w:r>
      <w:r w:rsidR="00002213" w:rsidRPr="0049135C">
        <w:rPr>
          <w:sz w:val="26"/>
          <w:szCs w:val="26"/>
        </w:rPr>
        <w:t xml:space="preserve"> человек.</w:t>
      </w:r>
    </w:p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Иссадском сельском поселении</w:t>
      </w:r>
      <w:r w:rsidR="005939AE" w:rsidRPr="0049135C">
        <w:rPr>
          <w:sz w:val="26"/>
          <w:szCs w:val="26"/>
        </w:rPr>
        <w:t xml:space="preserve"> имеются социальные объекты</w:t>
      </w:r>
      <w:r w:rsidR="003A4CA2">
        <w:rPr>
          <w:sz w:val="26"/>
          <w:szCs w:val="26"/>
        </w:rPr>
        <w:t>:</w:t>
      </w:r>
      <w:r w:rsidR="005939AE" w:rsidRPr="0049135C">
        <w:rPr>
          <w:sz w:val="26"/>
          <w:szCs w:val="26"/>
        </w:rPr>
        <w:t xml:space="preserve"> детский сад, школа, дом культуры, два ФАПа.</w:t>
      </w:r>
    </w:p>
    <w:p w:rsidR="00190CF1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муниципальном образовании Иссадское сельское поселение расположено 38 многоквартирных жилых домов. Расположение </w:t>
      </w:r>
      <w:r w:rsidR="0014047E" w:rsidRPr="0049135C">
        <w:rPr>
          <w:sz w:val="26"/>
          <w:szCs w:val="26"/>
        </w:rPr>
        <w:t xml:space="preserve">многоквартирных жилых домов </w:t>
      </w:r>
      <w:r w:rsidRPr="0049135C">
        <w:rPr>
          <w:sz w:val="26"/>
          <w:szCs w:val="26"/>
        </w:rPr>
        <w:t xml:space="preserve">в </w:t>
      </w:r>
      <w:r w:rsidR="00DB0EBA" w:rsidRPr="0049135C">
        <w:rPr>
          <w:sz w:val="26"/>
          <w:szCs w:val="26"/>
        </w:rPr>
        <w:t xml:space="preserve">населенных пунктах </w:t>
      </w:r>
      <w:r w:rsidRPr="0049135C">
        <w:rPr>
          <w:sz w:val="26"/>
          <w:szCs w:val="26"/>
        </w:rPr>
        <w:t>д</w:t>
      </w:r>
      <w:r w:rsidR="00DB0EBA" w:rsidRPr="0049135C">
        <w:rPr>
          <w:sz w:val="26"/>
          <w:szCs w:val="26"/>
        </w:rPr>
        <w:t>.</w:t>
      </w:r>
      <w:r w:rsidRPr="0049135C">
        <w:rPr>
          <w:sz w:val="26"/>
          <w:szCs w:val="26"/>
        </w:rPr>
        <w:t xml:space="preserve"> Немятово-2, </w:t>
      </w:r>
      <w:r w:rsidR="00DB0EBA" w:rsidRPr="0049135C">
        <w:rPr>
          <w:sz w:val="26"/>
          <w:szCs w:val="26"/>
        </w:rPr>
        <w:t xml:space="preserve">д. </w:t>
      </w:r>
      <w:r w:rsidRPr="0049135C">
        <w:rPr>
          <w:sz w:val="26"/>
          <w:szCs w:val="26"/>
        </w:rPr>
        <w:t xml:space="preserve">Глядково, д. Юшково, д. Иссад, пос. ВПР, д. Бабино.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Для оценки текущего состояния благоустройства дворовых территорий и общественных территорий муниципального образования Иссадское сельское поселение, а также определения необходимых видов работ для приведения указанных территорий в надлежащее состояние создана муниципальная инвентаризационная комиссия, </w:t>
      </w:r>
      <w:r w:rsidR="003A4CA2">
        <w:rPr>
          <w:sz w:val="26"/>
          <w:szCs w:val="26"/>
        </w:rPr>
        <w:t xml:space="preserve">утвержденная </w:t>
      </w:r>
      <w:r w:rsidR="003A4CA2" w:rsidRPr="0049135C">
        <w:rPr>
          <w:sz w:val="26"/>
          <w:szCs w:val="26"/>
        </w:rPr>
        <w:t>постановлением администрации Иссадское сельское поселение № 298 от 02.10.2017г.</w:t>
      </w:r>
      <w:r w:rsidR="003A4CA2">
        <w:rPr>
          <w:sz w:val="26"/>
          <w:szCs w:val="26"/>
        </w:rPr>
        <w:t>,</w:t>
      </w:r>
      <w:r w:rsidRPr="0049135C">
        <w:rPr>
          <w:sz w:val="26"/>
          <w:szCs w:val="26"/>
        </w:rPr>
        <w:t>которая провела инвентаризацию дворовых и общественных территорий.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При инвентаризации уточено текущее состояние элементов благоустройства, дворовых и общественных территорий. Полученные данные свидетельствуют о недостаточном уровне благоустройства дворовых и общественных территорий, которые полностью или частично не отвечает нормативным требованиям.</w:t>
      </w:r>
    </w:p>
    <w:p w:rsidR="00242C9F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Полученные инвентаризационные данные о территориях и расположенных на них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паспорта благоустройства территорий. </w:t>
      </w:r>
      <w:r w:rsidR="00242C9F" w:rsidRPr="0049135C">
        <w:rPr>
          <w:sz w:val="26"/>
          <w:szCs w:val="26"/>
        </w:rPr>
        <w:t xml:space="preserve">Адресный перечень дворовых и общественных территорий был сформирован по результатам проведения инвентаризации. С целью организации процесса комплексного благоустройства проведена оценка текущего состояния дворовых и общественных территорий, подготовлен инвентаризационный паспорт.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Полное описание с фотофиксацией дворовых и общественных территории представлены в пояснительной записке к инвентаризационному паспорту.</w:t>
      </w:r>
    </w:p>
    <w:p w:rsidR="00190CF1" w:rsidRPr="0049135C" w:rsidRDefault="00242C9F" w:rsidP="00950E36">
      <w:pPr>
        <w:pStyle w:val="ConsPlusNormal"/>
        <w:ind w:left="-567" w:firstLine="578"/>
        <w:rPr>
          <w:rFonts w:ascii="Times New Roman" w:hAnsi="Times New Roman" w:cs="Times New Roman"/>
          <w:sz w:val="26"/>
          <w:szCs w:val="26"/>
        </w:rPr>
      </w:pPr>
      <w:r w:rsidRPr="0049135C">
        <w:rPr>
          <w:rFonts w:ascii="Times New Roman" w:hAnsi="Times New Roman" w:cs="Times New Roman"/>
          <w:sz w:val="26"/>
          <w:szCs w:val="26"/>
        </w:rPr>
        <w:t>На основании полученных инвентаризационных данных на территории МО Иссадское сельское поселение Волховского муниципального района Ленинградской области количество дворовых территорий, нуждающихся в благоустройстве (с учетом их физического состояния)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исходя из минимального перечня работ по благоустройству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составляет 7 ед.</w:t>
      </w:r>
    </w:p>
    <w:p w:rsidR="00797997" w:rsidRPr="0049135C" w:rsidRDefault="00DB0EB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</w:t>
      </w:r>
      <w:r w:rsidR="00797997" w:rsidRPr="0049135C">
        <w:rPr>
          <w:sz w:val="26"/>
          <w:szCs w:val="26"/>
        </w:rPr>
        <w:t xml:space="preserve"> деревне Иссад</w:t>
      </w:r>
      <w:r w:rsidR="003A4CA2">
        <w:rPr>
          <w:sz w:val="26"/>
          <w:szCs w:val="26"/>
        </w:rPr>
        <w:t>,</w:t>
      </w:r>
      <w:r w:rsidR="00797997" w:rsidRPr="0049135C">
        <w:rPr>
          <w:sz w:val="26"/>
          <w:szCs w:val="26"/>
        </w:rPr>
        <w:t xml:space="preserve"> мкр. Центральный – 14 многоквартирных жилых домов, три дворовые территории</w:t>
      </w:r>
      <w:r w:rsidR="005E6232" w:rsidRPr="0049135C">
        <w:rPr>
          <w:sz w:val="26"/>
          <w:szCs w:val="26"/>
        </w:rPr>
        <w:t xml:space="preserve">. Управление МКД осуществляется </w:t>
      </w:r>
      <w:r w:rsidR="00225236">
        <w:rPr>
          <w:sz w:val="26"/>
          <w:szCs w:val="26"/>
        </w:rPr>
        <w:t>Обществом с ограниченной ответственностью « Домоуправ»</w:t>
      </w:r>
      <w:r w:rsidR="00E668BC">
        <w:rPr>
          <w:sz w:val="26"/>
          <w:szCs w:val="26"/>
        </w:rPr>
        <w:t>: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1,2,12,13,14</w:t>
      </w:r>
      <w:r>
        <w:rPr>
          <w:sz w:val="26"/>
          <w:szCs w:val="26"/>
        </w:rPr>
        <w:t>,15, общая площадь 16080,0 кв.м;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16,17,18,19, общая площадь 15160,0 кв.м</w:t>
      </w:r>
      <w:r>
        <w:rPr>
          <w:sz w:val="26"/>
          <w:szCs w:val="26"/>
        </w:rPr>
        <w:t>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20,21,22,23, общая площадь 12804,0 кв.м</w:t>
      </w:r>
      <w:r>
        <w:rPr>
          <w:sz w:val="26"/>
          <w:szCs w:val="26"/>
        </w:rPr>
        <w:t>;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</w:t>
      </w:r>
      <w:r w:rsidR="00797997" w:rsidRPr="0049135C">
        <w:rPr>
          <w:sz w:val="26"/>
          <w:szCs w:val="26"/>
        </w:rPr>
        <w:t xml:space="preserve"> Иссад, мкр. ЛТЦ-4 – </w:t>
      </w:r>
      <w:r w:rsidR="00DB0EBA" w:rsidRPr="0049135C">
        <w:rPr>
          <w:sz w:val="26"/>
          <w:szCs w:val="26"/>
        </w:rPr>
        <w:t>3</w:t>
      </w:r>
      <w:r w:rsidR="006C20A2">
        <w:rPr>
          <w:sz w:val="26"/>
          <w:szCs w:val="26"/>
        </w:rPr>
        <w:t xml:space="preserve"> </w:t>
      </w:r>
      <w:r w:rsidR="00797997" w:rsidRPr="0049135C">
        <w:rPr>
          <w:sz w:val="26"/>
          <w:szCs w:val="26"/>
        </w:rPr>
        <w:t>многоквартирных жилых дома, одна дворовая территория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</w:t>
      </w:r>
      <w:r w:rsidR="00E668BC">
        <w:rPr>
          <w:sz w:val="26"/>
          <w:szCs w:val="26"/>
        </w:rPr>
        <w:t>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мкр. ЛТЦ-4 дома № 2,4, общая площадь 3003,0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</w:t>
      </w:r>
      <w:r w:rsidR="00797997" w:rsidRPr="0049135C">
        <w:rPr>
          <w:sz w:val="26"/>
          <w:szCs w:val="26"/>
        </w:rPr>
        <w:t>деревн</w:t>
      </w:r>
      <w:r w:rsidRPr="0049135C">
        <w:rPr>
          <w:sz w:val="26"/>
          <w:szCs w:val="26"/>
        </w:rPr>
        <w:t>е</w:t>
      </w:r>
      <w:r w:rsidR="00797997" w:rsidRPr="0049135C">
        <w:rPr>
          <w:sz w:val="26"/>
          <w:szCs w:val="26"/>
        </w:rPr>
        <w:t xml:space="preserve"> Юшково, ул. Новоладожская – </w:t>
      </w:r>
      <w:r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 xml:space="preserve"> многоквартирных жилых дома, </w:t>
      </w:r>
      <w:r w:rsidRPr="0049135C">
        <w:rPr>
          <w:sz w:val="26"/>
          <w:szCs w:val="26"/>
        </w:rPr>
        <w:t>две</w:t>
      </w:r>
      <w:r w:rsidR="00797997" w:rsidRPr="0049135C">
        <w:rPr>
          <w:sz w:val="26"/>
          <w:szCs w:val="26"/>
        </w:rPr>
        <w:t xml:space="preserve"> дворов</w:t>
      </w:r>
      <w:r w:rsidRPr="0049135C">
        <w:rPr>
          <w:sz w:val="26"/>
          <w:szCs w:val="26"/>
        </w:rPr>
        <w:t>ые</w:t>
      </w:r>
      <w:r w:rsidR="00797997" w:rsidRPr="0049135C">
        <w:rPr>
          <w:sz w:val="26"/>
          <w:szCs w:val="26"/>
        </w:rPr>
        <w:t xml:space="preserve"> территори</w:t>
      </w:r>
      <w:r w:rsidRPr="0049135C">
        <w:rPr>
          <w:sz w:val="26"/>
          <w:szCs w:val="26"/>
        </w:rPr>
        <w:t>и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управление: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дома № 45,46, общая площадь 10300,0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 № 47, общая площадь 2060,0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lastRenderedPageBreak/>
        <w:t>В деревне Немятово-2, ул. Петровская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Петровская дома № 26,28, общая площадь 2818,0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 Глядково, ул. Зеленая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Зеленая дома № 14,16, общая площадь 4296 кв.м.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sz w:val="26"/>
          <w:szCs w:val="26"/>
        </w:rPr>
        <w:t xml:space="preserve">Благоустройство дворов на сегодняшний день в целом по </w:t>
      </w:r>
      <w:r w:rsidR="006C20A2">
        <w:rPr>
          <w:sz w:val="26"/>
          <w:szCs w:val="26"/>
        </w:rPr>
        <w:t>Иссадскому сельскому поселению</w:t>
      </w:r>
      <w:r w:rsidRPr="0049135C">
        <w:rPr>
          <w:sz w:val="26"/>
          <w:szCs w:val="26"/>
        </w:rPr>
        <w:t xml:space="preserve"> частично не отвечает нормативным требованиям.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</w:t>
      </w:r>
    </w:p>
    <w:p w:rsidR="006B5651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В ряде дворов отсутствует освещение дворовых территорий, тротуары, 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 на газонах. 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настоящее время жители муниципального образования придают большое значение комфорту, качеству и функциональности объектов окружающей среды. Благоустройству дворовых территорий уделяется очень мало внимания, несмотря на то, что эти территории используются ежедневно. Существующие программы благоустройства носят точечный и несистемный характер, не имеют критериев оценки эффективности и минимальных параметров необходимых работ. Мероприятия по благоустройству в лучшем случае ограничиваются установкой модульной детской площадки, проведением частичного ремонта дорожного полотна, заменой лампочек и периодической уборкой территории. </w:t>
      </w:r>
    </w:p>
    <w:p w:rsidR="003C6D39" w:rsidRPr="0049135C" w:rsidRDefault="003C6D39" w:rsidP="00950E36">
      <w:pPr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администрацию муниципального образования Иссадское сельское поселение поступает большое количество обращений жителей с предложениями по ремонту и поддержанию надлежащего состояния дворовых территорий (ограждений,  детских площадок и т.д.). Обозначенные мероприятия необходимо финансировать и организовывать. Данные мероприятия непосредственно создают и улучшают условия жизни  граждан, повышают инвестиционную привлекательность и конкурентоспособность поселения,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 является местом для прогулок взрослого населения и детей, игровой зоной, территорией для занятий спортом и парковки транспортных средств. Именно поэтому на дворовых территориях необходимо обеспечить рациональное и оптимальное </w:t>
      </w:r>
      <w:r w:rsidRPr="0049135C">
        <w:rPr>
          <w:sz w:val="26"/>
          <w:szCs w:val="26"/>
        </w:rPr>
        <w:lastRenderedPageBreak/>
        <w:t>разграничение функциональных зон, безопасность всех элементов, доступность для маломобильных групп и инвалидов. Функциональные зоны должны быть обеспечены качественными износостойкими покрытиями, необходимым уровнем освещения, скамейками, урнами, ограждениями, элементами озеленения, площадками для отдыха и спорта, а также  детскими площадками.</w:t>
      </w:r>
    </w:p>
    <w:p w:rsidR="00190CF1" w:rsidRPr="0049135C" w:rsidRDefault="00190CF1" w:rsidP="006C20A2">
      <w:pPr>
        <w:widowControl w:val="0"/>
        <w:autoSpaceDE w:val="0"/>
        <w:autoSpaceDN w:val="0"/>
        <w:ind w:left="-567" w:firstLine="993"/>
        <w:rPr>
          <w:sz w:val="26"/>
          <w:szCs w:val="26"/>
        </w:rPr>
      </w:pPr>
      <w:r w:rsidRPr="0049135C">
        <w:rPr>
          <w:sz w:val="26"/>
          <w:szCs w:val="26"/>
        </w:rPr>
        <w:t xml:space="preserve">Согласно инвентаризационным данным на территории </w:t>
      </w:r>
      <w:r w:rsidR="007105DD" w:rsidRPr="0049135C">
        <w:rPr>
          <w:sz w:val="26"/>
          <w:szCs w:val="26"/>
        </w:rPr>
        <w:t>муниципального образования Иссадское сельское поселение</w:t>
      </w:r>
      <w:r w:rsidRPr="0049135C">
        <w:rPr>
          <w:sz w:val="26"/>
          <w:szCs w:val="26"/>
        </w:rPr>
        <w:t xml:space="preserve"> 5</w:t>
      </w:r>
      <w:r w:rsidR="003108F4" w:rsidRPr="0049135C">
        <w:rPr>
          <w:sz w:val="26"/>
          <w:szCs w:val="26"/>
        </w:rPr>
        <w:t xml:space="preserve"> ед.</w:t>
      </w:r>
      <w:r w:rsidRPr="0049135C">
        <w:rPr>
          <w:sz w:val="26"/>
          <w:szCs w:val="26"/>
        </w:rPr>
        <w:t xml:space="preserve"> общественных территорий</w:t>
      </w:r>
      <w:r w:rsidR="007105DD" w:rsidRPr="0049135C">
        <w:rPr>
          <w:sz w:val="26"/>
          <w:szCs w:val="26"/>
        </w:rPr>
        <w:t xml:space="preserve"> общей </w:t>
      </w:r>
      <w:r w:rsidR="00671A80" w:rsidRPr="00671A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укописный ввод 5" o:spid="_x0000_s2051" type="#_x0000_t75" style="position:absolute;left:0;text-align:left;margin-left:-283.5pt;margin-top:23.75pt;width:18.05pt;height:35.6pt;z-index:251657216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">
            <v:imagedata r:id="rId12" o:title=""/>
            <o:lock v:ext="edit" rotation="t" verticies="t" shapetype="t"/>
          </v:shape>
        </w:pict>
      </w:r>
      <w:r w:rsidR="007105DD" w:rsidRPr="0049135C">
        <w:rPr>
          <w:sz w:val="26"/>
          <w:szCs w:val="26"/>
        </w:rPr>
        <w:t xml:space="preserve">площадью 24911 кв.м, </w:t>
      </w:r>
      <w:r w:rsidRPr="0049135C">
        <w:rPr>
          <w:sz w:val="26"/>
          <w:szCs w:val="26"/>
        </w:rPr>
        <w:t>которы</w:t>
      </w:r>
      <w:r w:rsidR="007105DD" w:rsidRPr="0049135C">
        <w:rPr>
          <w:sz w:val="26"/>
          <w:szCs w:val="26"/>
        </w:rPr>
        <w:t>е</w:t>
      </w:r>
      <w:r w:rsidRPr="0049135C">
        <w:rPr>
          <w:sz w:val="26"/>
          <w:szCs w:val="26"/>
        </w:rPr>
        <w:t xml:space="preserve"> нуждается в ремонте  с  заменой  покрытия существующих пешеходных дорожек на современное покрытие, установке функциональных арт-объектов, уличной мебели, уличного освещения,  применении  новых идей для оформления общественных территорий. </w:t>
      </w:r>
    </w:p>
    <w:p w:rsidR="00CF335E" w:rsidRPr="0049135C" w:rsidRDefault="00CF335E" w:rsidP="003C6D39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B117A3" w:rsidRPr="0049135C">
        <w:rPr>
          <w:b/>
          <w:sz w:val="26"/>
          <w:szCs w:val="26"/>
        </w:rPr>
        <w:t xml:space="preserve">квер </w:t>
      </w:r>
      <w:r w:rsidR="00895A60" w:rsidRPr="0049135C">
        <w:rPr>
          <w:b/>
          <w:sz w:val="26"/>
          <w:szCs w:val="26"/>
        </w:rPr>
        <w:t>у дома культуры, д</w:t>
      </w:r>
      <w:r w:rsidR="00B117A3" w:rsidRPr="0049135C">
        <w:rPr>
          <w:b/>
          <w:sz w:val="26"/>
          <w:szCs w:val="26"/>
        </w:rPr>
        <w:t>. Иссад, мкр. Центральный</w:t>
      </w:r>
      <w:r w:rsidR="00895A60" w:rsidRPr="0049135C">
        <w:rPr>
          <w:b/>
          <w:sz w:val="26"/>
          <w:szCs w:val="26"/>
        </w:rPr>
        <w:t xml:space="preserve">. </w:t>
      </w:r>
    </w:p>
    <w:p w:rsidR="00B117A3" w:rsidRPr="0049135C" w:rsidRDefault="00225236" w:rsidP="0049135C">
      <w:pPr>
        <w:spacing w:before="67" w:after="60"/>
        <w:ind w:left="-567" w:firstLine="567"/>
        <w:rPr>
          <w:sz w:val="26"/>
          <w:szCs w:val="26"/>
        </w:rPr>
      </w:pPr>
      <w:r>
        <w:rPr>
          <w:bCs/>
          <w:iCs/>
          <w:kern w:val="24"/>
          <w:sz w:val="26"/>
          <w:szCs w:val="26"/>
        </w:rPr>
        <w:t>Т</w:t>
      </w:r>
      <w:r w:rsidR="00B117A3" w:rsidRPr="008F53DE">
        <w:rPr>
          <w:bCs/>
          <w:iCs/>
          <w:kern w:val="24"/>
          <w:sz w:val="26"/>
          <w:szCs w:val="26"/>
        </w:rPr>
        <w:t>ерритория сквер</w:t>
      </w:r>
      <w:r>
        <w:rPr>
          <w:bCs/>
          <w:iCs/>
          <w:kern w:val="24"/>
          <w:sz w:val="26"/>
          <w:szCs w:val="26"/>
        </w:rPr>
        <w:t>а</w:t>
      </w:r>
      <w:r w:rsidR="00B117A3" w:rsidRPr="008F53DE">
        <w:rPr>
          <w:bCs/>
          <w:iCs/>
          <w:kern w:val="24"/>
          <w:sz w:val="26"/>
          <w:szCs w:val="26"/>
        </w:rPr>
        <w:t xml:space="preserve"> для отдыха находится по адресу:  деревня Иссад, мкр. Центральный у Дома культуры и имеет общую площадь 7138 кв.м. </w:t>
      </w:r>
      <w:r w:rsidR="00B117A3" w:rsidRPr="0049135C">
        <w:rPr>
          <w:rFonts w:eastAsia="+mn-ea"/>
          <w:bCs/>
          <w:iCs/>
          <w:kern w:val="24"/>
          <w:sz w:val="26"/>
          <w:szCs w:val="26"/>
        </w:rPr>
        <w:t>В существующем сквере для отдыха расположен памятный знак «Зенитка». На территории сквера находится дорожка из тротуарной плитки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>, газон,</w:t>
      </w:r>
      <w:r>
        <w:rPr>
          <w:rFonts w:eastAsia="+mn-ea"/>
          <w:bCs/>
          <w:iCs/>
          <w:kern w:val="24"/>
          <w:sz w:val="26"/>
          <w:szCs w:val="26"/>
        </w:rPr>
        <w:t xml:space="preserve"> освещение,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 xml:space="preserve"> имеется ограждение.</w:t>
      </w:r>
      <w:r>
        <w:rPr>
          <w:rFonts w:eastAsia="+mn-ea"/>
          <w:bCs/>
          <w:iCs/>
          <w:kern w:val="24"/>
          <w:sz w:val="26"/>
          <w:szCs w:val="26"/>
        </w:rPr>
        <w:t xml:space="preserve"> Территория полностью обустроена в 2022 году</w:t>
      </w:r>
      <w:r w:rsidR="000869AD">
        <w:rPr>
          <w:rFonts w:eastAsia="+mn-ea"/>
          <w:bCs/>
          <w:iCs/>
          <w:kern w:val="24"/>
          <w:sz w:val="26"/>
          <w:szCs w:val="26"/>
        </w:rPr>
        <w:t>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  <w:highlight w:val="yellow"/>
        </w:rPr>
      </w:pPr>
    </w:p>
    <w:p w:rsidR="00895A60" w:rsidRPr="0049135C" w:rsidRDefault="002660F9" w:rsidP="00895A60">
      <w:pPr>
        <w:widowControl w:val="0"/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>Лоханинский п</w:t>
      </w:r>
      <w:r w:rsidR="00895A60" w:rsidRPr="0049135C">
        <w:rPr>
          <w:b/>
          <w:sz w:val="26"/>
          <w:szCs w:val="26"/>
        </w:rPr>
        <w:t>а</w:t>
      </w:r>
      <w:r w:rsidR="00E60F12" w:rsidRPr="0049135C">
        <w:rPr>
          <w:b/>
          <w:sz w:val="26"/>
          <w:szCs w:val="26"/>
        </w:rPr>
        <w:t xml:space="preserve">рк </w:t>
      </w:r>
      <w:r>
        <w:rPr>
          <w:b/>
          <w:sz w:val="26"/>
          <w:szCs w:val="26"/>
        </w:rPr>
        <w:t xml:space="preserve">по </w:t>
      </w:r>
      <w:r w:rsidR="00E60F12" w:rsidRPr="0049135C">
        <w:rPr>
          <w:b/>
          <w:sz w:val="26"/>
          <w:szCs w:val="26"/>
        </w:rPr>
        <w:t>ул. Парковая д. Иссад.</w:t>
      </w:r>
    </w:p>
    <w:p w:rsidR="00895A60" w:rsidRPr="0049135C" w:rsidRDefault="00E60F12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  </w:t>
      </w:r>
      <w:r w:rsidR="006C20A2">
        <w:rPr>
          <w:sz w:val="26"/>
          <w:szCs w:val="26"/>
        </w:rPr>
        <w:t>Т</w:t>
      </w:r>
      <w:r w:rsidRPr="0049135C">
        <w:rPr>
          <w:sz w:val="26"/>
          <w:szCs w:val="26"/>
        </w:rPr>
        <w:t xml:space="preserve">ерритория парка для отдыха находится по адресу: деревня Иссад, ул. Парковая и имеет общую площадь 4838 кв.м. В существующем парке </w:t>
      </w:r>
      <w:r w:rsidR="004444B8" w:rsidRPr="0049135C">
        <w:rPr>
          <w:sz w:val="26"/>
          <w:szCs w:val="26"/>
        </w:rPr>
        <w:t>имею</w:t>
      </w:r>
      <w:r w:rsidR="00DB7F20">
        <w:rPr>
          <w:sz w:val="26"/>
          <w:szCs w:val="26"/>
        </w:rPr>
        <w:t xml:space="preserve">тся зеленые насаждения, деревья, клумбы, дорожки, освещение, качели и информационные стенды, </w:t>
      </w:r>
      <w:r w:rsidR="004444B8" w:rsidRPr="0049135C">
        <w:rPr>
          <w:sz w:val="26"/>
          <w:szCs w:val="26"/>
        </w:rPr>
        <w:t xml:space="preserve"> Вдоль территории парка протекает река Златынка. Соединяет территорию парка и многоквартирные дома д. Иссад пешеходный мост.</w:t>
      </w:r>
      <w:r w:rsidR="006C20A2">
        <w:rPr>
          <w:sz w:val="26"/>
          <w:szCs w:val="26"/>
        </w:rPr>
        <w:t xml:space="preserve"> Территория полностью обустроена 2024 г.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895A60" w:rsidRPr="0049135C">
        <w:rPr>
          <w:b/>
          <w:sz w:val="26"/>
          <w:szCs w:val="26"/>
        </w:rPr>
        <w:t>портивн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площадк</w:t>
      </w:r>
      <w:r w:rsidRPr="0049135C">
        <w:rPr>
          <w:b/>
          <w:sz w:val="26"/>
          <w:szCs w:val="26"/>
        </w:rPr>
        <w:t>а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sz w:val="26"/>
          <w:szCs w:val="26"/>
        </w:rPr>
        <w:t>.</w:t>
      </w:r>
    </w:p>
    <w:p w:rsidR="004444B8" w:rsidRPr="0049135C" w:rsidRDefault="002660F9" w:rsidP="002660F9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 xml:space="preserve">ерритория спортивной площадки находится по адресу: д. Иссад, мкр. Центральный, у здания детского сада и имеет общую площадь 5850 кв.м. </w:t>
      </w:r>
      <w:r>
        <w:rPr>
          <w:sz w:val="26"/>
          <w:szCs w:val="26"/>
        </w:rPr>
        <w:t>Территория</w:t>
      </w:r>
      <w:r w:rsidR="00DB7F20">
        <w:rPr>
          <w:sz w:val="26"/>
          <w:szCs w:val="26"/>
        </w:rPr>
        <w:t xml:space="preserve"> </w:t>
      </w:r>
      <w:r w:rsidRPr="002660F9">
        <w:rPr>
          <w:sz w:val="26"/>
          <w:szCs w:val="26"/>
        </w:rPr>
        <w:t>полностью обустроена в 202</w:t>
      </w:r>
      <w:r>
        <w:rPr>
          <w:sz w:val="26"/>
          <w:szCs w:val="26"/>
        </w:rPr>
        <w:t>3</w:t>
      </w:r>
      <w:r w:rsidRPr="002660F9">
        <w:rPr>
          <w:sz w:val="26"/>
          <w:szCs w:val="26"/>
        </w:rPr>
        <w:t xml:space="preserve"> году. </w:t>
      </w:r>
      <w:r>
        <w:rPr>
          <w:sz w:val="26"/>
          <w:szCs w:val="26"/>
        </w:rPr>
        <w:t>Н</w:t>
      </w:r>
      <w:r w:rsidR="004444B8" w:rsidRPr="0049135C">
        <w:rPr>
          <w:sz w:val="26"/>
          <w:szCs w:val="26"/>
        </w:rPr>
        <w:t xml:space="preserve">а спортивной площадке имеется </w:t>
      </w:r>
      <w:r>
        <w:rPr>
          <w:sz w:val="26"/>
          <w:szCs w:val="26"/>
        </w:rPr>
        <w:t>резиновое покрытие, уличные тренажеры, зона воркаута, скамейки, урны, освещение, информационные стенды.</w:t>
      </w:r>
    </w:p>
    <w:p w:rsidR="00895A60" w:rsidRPr="0049135C" w:rsidRDefault="00895A60" w:rsidP="00895A60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Н</w:t>
      </w:r>
      <w:r w:rsidR="00895A60" w:rsidRPr="0049135C">
        <w:rPr>
          <w:b/>
          <w:sz w:val="26"/>
          <w:szCs w:val="26"/>
        </w:rPr>
        <w:t>абережн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b/>
          <w:sz w:val="26"/>
          <w:szCs w:val="26"/>
        </w:rPr>
        <w:t>.</w:t>
      </w:r>
    </w:p>
    <w:p w:rsidR="00895A60" w:rsidRPr="0049135C" w:rsidRDefault="000869AD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>ерритория набережной расположена по адресу: деревня Иссад, мкр. Центральный, берег реки Волхов и имеет общую площадь 3550 кв.м. Вдоль берега реки Волхов высажены деревья, кустарники, установлены скамейки</w:t>
      </w:r>
      <w:r>
        <w:rPr>
          <w:sz w:val="26"/>
          <w:szCs w:val="26"/>
        </w:rPr>
        <w:t>, освещение</w:t>
      </w:r>
      <w:r w:rsidR="004444B8" w:rsidRPr="0049135C">
        <w:rPr>
          <w:sz w:val="26"/>
          <w:szCs w:val="26"/>
        </w:rPr>
        <w:t>. Пешеходные дорожки обустроены</w:t>
      </w:r>
      <w:r>
        <w:rPr>
          <w:sz w:val="26"/>
          <w:szCs w:val="26"/>
        </w:rPr>
        <w:t xml:space="preserve"> из </w:t>
      </w:r>
      <w:r w:rsidR="00D0382A">
        <w:rPr>
          <w:sz w:val="26"/>
          <w:szCs w:val="26"/>
        </w:rPr>
        <w:t xml:space="preserve">плитки и </w:t>
      </w:r>
      <w:r>
        <w:rPr>
          <w:sz w:val="26"/>
          <w:szCs w:val="26"/>
        </w:rPr>
        <w:t>террасной доски</w:t>
      </w:r>
      <w:r w:rsidR="004444B8" w:rsidRPr="0049135C">
        <w:rPr>
          <w:sz w:val="26"/>
          <w:szCs w:val="26"/>
        </w:rPr>
        <w:t xml:space="preserve">. </w:t>
      </w:r>
      <w:r>
        <w:rPr>
          <w:rFonts w:eastAsia="+mn-ea"/>
          <w:bCs/>
          <w:iCs/>
          <w:kern w:val="24"/>
          <w:sz w:val="26"/>
          <w:szCs w:val="26"/>
        </w:rPr>
        <w:t>Территория полностью обустроена в 2022 году</w:t>
      </w:r>
      <w:r w:rsidR="004444B8" w:rsidRPr="0049135C">
        <w:rPr>
          <w:sz w:val="26"/>
          <w:szCs w:val="26"/>
        </w:rPr>
        <w:t>.</w:t>
      </w:r>
    </w:p>
    <w:p w:rsidR="00CB187D" w:rsidRDefault="00CB187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Ц</w:t>
      </w:r>
      <w:r w:rsidR="00895A60" w:rsidRPr="0049135C">
        <w:rPr>
          <w:b/>
          <w:sz w:val="26"/>
          <w:szCs w:val="26"/>
        </w:rPr>
        <w:t>ентр</w:t>
      </w:r>
      <w:r w:rsidR="006D7BC9" w:rsidRPr="0049135C">
        <w:rPr>
          <w:b/>
          <w:sz w:val="26"/>
          <w:szCs w:val="26"/>
        </w:rPr>
        <w:t>альн</w:t>
      </w:r>
      <w:r w:rsidRPr="0049135C">
        <w:rPr>
          <w:b/>
          <w:sz w:val="26"/>
          <w:szCs w:val="26"/>
        </w:rPr>
        <w:t>ая</w:t>
      </w:r>
      <w:r w:rsidR="006D7BC9" w:rsidRPr="0049135C">
        <w:rPr>
          <w:b/>
          <w:sz w:val="26"/>
          <w:szCs w:val="26"/>
        </w:rPr>
        <w:t xml:space="preserve"> площад</w:t>
      </w:r>
      <w:r w:rsidRPr="0049135C">
        <w:rPr>
          <w:b/>
          <w:sz w:val="26"/>
          <w:szCs w:val="26"/>
        </w:rPr>
        <w:t>ь</w:t>
      </w:r>
      <w:r w:rsidR="00895A60" w:rsidRPr="0049135C">
        <w:rPr>
          <w:b/>
          <w:sz w:val="26"/>
          <w:szCs w:val="26"/>
        </w:rPr>
        <w:t xml:space="preserve"> д. Иссад,  мкр. Центральный.</w:t>
      </w:r>
    </w:p>
    <w:p w:rsidR="004444B8" w:rsidRDefault="004444B8" w:rsidP="00B03F43">
      <w:pPr>
        <w:widowControl w:val="0"/>
        <w:autoSpaceDE w:val="0"/>
        <w:autoSpaceDN w:val="0"/>
        <w:ind w:left="-426"/>
        <w:rPr>
          <w:sz w:val="26"/>
          <w:szCs w:val="26"/>
        </w:rPr>
      </w:pPr>
      <w:r w:rsidRPr="0049135C">
        <w:rPr>
          <w:sz w:val="26"/>
          <w:szCs w:val="26"/>
        </w:rPr>
        <w:t>Проектируемая территория центра</w:t>
      </w:r>
      <w:r w:rsidR="006D7BC9" w:rsidRPr="0049135C">
        <w:rPr>
          <w:sz w:val="26"/>
          <w:szCs w:val="26"/>
        </w:rPr>
        <w:t>льной площади</w:t>
      </w:r>
      <w:r w:rsidRPr="0049135C">
        <w:rPr>
          <w:sz w:val="26"/>
          <w:szCs w:val="26"/>
        </w:rPr>
        <w:t xml:space="preserve"> расположена по адресу: деревня Иссад, мкр. Центральный</w:t>
      </w:r>
      <w:r w:rsidR="006D7BC9" w:rsidRPr="0049135C">
        <w:rPr>
          <w:sz w:val="26"/>
          <w:szCs w:val="26"/>
        </w:rPr>
        <w:t>, возле торгового центра</w:t>
      </w:r>
      <w:r w:rsidRPr="0049135C">
        <w:rPr>
          <w:sz w:val="26"/>
          <w:szCs w:val="26"/>
        </w:rPr>
        <w:t xml:space="preserve"> и имеет общую площадь 3535 кв.м. </w:t>
      </w:r>
      <w:r w:rsidR="006D7BC9" w:rsidRPr="0049135C">
        <w:rPr>
          <w:sz w:val="26"/>
          <w:szCs w:val="26"/>
        </w:rPr>
        <w:t xml:space="preserve">На центральной площади имеется клумба, на которой установлены цветники. На клумбе имеется ограждение. В зоне территории находится автобусная остановка. Уличное освещение </w:t>
      </w:r>
      <w:r w:rsidR="00CF335E" w:rsidRPr="0049135C">
        <w:rPr>
          <w:sz w:val="26"/>
          <w:szCs w:val="26"/>
        </w:rPr>
        <w:t>отсутствует</w:t>
      </w:r>
      <w:r w:rsidR="006D7BC9" w:rsidRPr="0049135C">
        <w:rPr>
          <w:sz w:val="26"/>
          <w:szCs w:val="26"/>
        </w:rPr>
        <w:t xml:space="preserve">. </w:t>
      </w:r>
    </w:p>
    <w:p w:rsidR="00B03F43" w:rsidRDefault="00B03F43" w:rsidP="00B03F43">
      <w:pPr>
        <w:widowControl w:val="0"/>
        <w:autoSpaceDE w:val="0"/>
        <w:autoSpaceDN w:val="0"/>
        <w:ind w:left="-426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03F43">
        <w:rPr>
          <w:b/>
          <w:sz w:val="26"/>
          <w:szCs w:val="26"/>
        </w:rPr>
        <w:t xml:space="preserve">  Сквер на Лесной д. Иссад, ул. Лесная</w:t>
      </w:r>
    </w:p>
    <w:p w:rsidR="00B03F43" w:rsidRPr="0049135C" w:rsidRDefault="00B03F43" w:rsidP="00B03F43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49135C">
        <w:rPr>
          <w:sz w:val="26"/>
          <w:szCs w:val="26"/>
        </w:rPr>
        <w:t xml:space="preserve">Проектируемая территория </w:t>
      </w:r>
      <w:r>
        <w:rPr>
          <w:sz w:val="26"/>
          <w:szCs w:val="26"/>
        </w:rPr>
        <w:t>сквера</w:t>
      </w:r>
      <w:r w:rsidRPr="0049135C">
        <w:rPr>
          <w:sz w:val="26"/>
          <w:szCs w:val="26"/>
        </w:rPr>
        <w:t xml:space="preserve"> для отдыха находится по адресу: деревня Иссад, ул. </w:t>
      </w:r>
      <w:r>
        <w:rPr>
          <w:sz w:val="26"/>
          <w:szCs w:val="26"/>
        </w:rPr>
        <w:t>Лесная</w:t>
      </w:r>
      <w:r w:rsidRPr="0049135C">
        <w:rPr>
          <w:sz w:val="26"/>
          <w:szCs w:val="26"/>
        </w:rPr>
        <w:t xml:space="preserve"> и имеет общую площадь </w:t>
      </w:r>
      <w:r>
        <w:rPr>
          <w:sz w:val="26"/>
          <w:szCs w:val="26"/>
        </w:rPr>
        <w:t>3000</w:t>
      </w:r>
      <w:r w:rsidRPr="0049135C">
        <w:rPr>
          <w:sz w:val="26"/>
          <w:szCs w:val="26"/>
        </w:rPr>
        <w:t xml:space="preserve"> кв.м. В существующем </w:t>
      </w:r>
      <w:r>
        <w:rPr>
          <w:sz w:val="26"/>
          <w:szCs w:val="26"/>
        </w:rPr>
        <w:t>сквере</w:t>
      </w:r>
      <w:r w:rsidRPr="0049135C">
        <w:rPr>
          <w:sz w:val="26"/>
          <w:szCs w:val="26"/>
        </w:rPr>
        <w:t xml:space="preserve"> имеют</w:t>
      </w:r>
      <w:r>
        <w:rPr>
          <w:sz w:val="26"/>
          <w:szCs w:val="26"/>
        </w:rPr>
        <w:t xml:space="preserve">ся деревья, </w:t>
      </w:r>
      <w:r>
        <w:rPr>
          <w:sz w:val="26"/>
          <w:szCs w:val="26"/>
        </w:rPr>
        <w:lastRenderedPageBreak/>
        <w:t xml:space="preserve">кустарники. </w:t>
      </w:r>
    </w:p>
    <w:p w:rsidR="00163189" w:rsidRDefault="00B03F43" w:rsidP="00B03F43">
      <w:pPr>
        <w:widowControl w:val="0"/>
        <w:autoSpaceDE w:val="0"/>
        <w:autoSpaceDN w:val="0"/>
        <w:ind w:left="-426"/>
        <w:rPr>
          <w:sz w:val="28"/>
          <w:szCs w:val="28"/>
        </w:rPr>
      </w:pPr>
      <w:r w:rsidRPr="00080BC2">
        <w:rPr>
          <w:sz w:val="28"/>
          <w:szCs w:val="28"/>
        </w:rPr>
        <w:t xml:space="preserve"> </w:t>
      </w:r>
    </w:p>
    <w:p w:rsidR="008273C1" w:rsidRPr="00950035" w:rsidRDefault="00163189" w:rsidP="00B03F43">
      <w:pPr>
        <w:widowControl w:val="0"/>
        <w:autoSpaceDE w:val="0"/>
        <w:autoSpaceDN w:val="0"/>
        <w:ind w:left="-426"/>
        <w:rPr>
          <w:b/>
          <w:color w:val="1A1A1A"/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080BC2" w:rsidRPr="00950035">
        <w:rPr>
          <w:b/>
          <w:color w:val="1A1A1A"/>
          <w:sz w:val="26"/>
          <w:szCs w:val="26"/>
          <w:shd w:val="clear" w:color="auto" w:fill="FFFFFF"/>
        </w:rPr>
        <w:t>Территория комфорта</w:t>
      </w:r>
      <w:r w:rsidR="00950035" w:rsidRPr="00950035">
        <w:rPr>
          <w:b/>
          <w:color w:val="1A1A1A"/>
          <w:sz w:val="26"/>
          <w:szCs w:val="26"/>
          <w:shd w:val="clear" w:color="auto" w:fill="FFFFFF"/>
        </w:rPr>
        <w:t>.</w:t>
      </w:r>
    </w:p>
    <w:p w:rsidR="008273C1" w:rsidRPr="00950035" w:rsidRDefault="00950035" w:rsidP="008273C1">
      <w:pPr>
        <w:widowControl w:val="0"/>
        <w:autoSpaceDE w:val="0"/>
        <w:autoSpaceDN w:val="0"/>
        <w:ind w:left="-426"/>
        <w:rPr>
          <w:sz w:val="26"/>
          <w:szCs w:val="26"/>
        </w:rPr>
      </w:pPr>
      <w:r w:rsidRPr="00950035">
        <w:rPr>
          <w:sz w:val="26"/>
          <w:szCs w:val="26"/>
        </w:rPr>
        <w:tab/>
      </w:r>
      <w:r w:rsidR="008273C1" w:rsidRPr="00950035">
        <w:rPr>
          <w:sz w:val="26"/>
          <w:szCs w:val="26"/>
        </w:rPr>
        <w:t xml:space="preserve">Проектируемая территория находится по адресу: деревня Иссад, мкр. Центральный, </w:t>
      </w:r>
      <w:r w:rsidR="008273C1" w:rsidRPr="00950035">
        <w:rPr>
          <w:color w:val="1A1A1A"/>
          <w:sz w:val="26"/>
          <w:szCs w:val="26"/>
          <w:shd w:val="clear" w:color="auto" w:fill="FFFFFF"/>
        </w:rPr>
        <w:t>д.17, д.18, д.19</w:t>
      </w:r>
      <w:r w:rsidR="008273C1" w:rsidRPr="00950035">
        <w:rPr>
          <w:color w:val="1A1A1A"/>
          <w:sz w:val="14"/>
          <w:szCs w:val="14"/>
          <w:shd w:val="clear" w:color="auto" w:fill="FFFFFF"/>
        </w:rPr>
        <w:t xml:space="preserve">  </w:t>
      </w:r>
      <w:r w:rsidR="008273C1" w:rsidRPr="00950035">
        <w:rPr>
          <w:sz w:val="26"/>
          <w:szCs w:val="26"/>
        </w:rPr>
        <w:t>между многоквартирных</w:t>
      </w:r>
      <w:r w:rsidRPr="00950035">
        <w:rPr>
          <w:sz w:val="26"/>
          <w:szCs w:val="26"/>
        </w:rPr>
        <w:t xml:space="preserve"> домов, имеет общую площадь 3000</w:t>
      </w:r>
      <w:r w:rsidR="008273C1" w:rsidRPr="00950035">
        <w:rPr>
          <w:sz w:val="26"/>
          <w:szCs w:val="26"/>
        </w:rPr>
        <w:t xml:space="preserve"> кв.м. на территории имеется детская площадка, пешеходные дорожки, </w:t>
      </w:r>
      <w:r w:rsidR="00163189" w:rsidRPr="00950035">
        <w:rPr>
          <w:sz w:val="26"/>
          <w:szCs w:val="26"/>
        </w:rPr>
        <w:t>освещение, деревья</w:t>
      </w:r>
      <w:r w:rsidRPr="00950035">
        <w:rPr>
          <w:sz w:val="26"/>
          <w:szCs w:val="26"/>
        </w:rPr>
        <w:t>, скамейки, урны, информационный стенд</w:t>
      </w:r>
      <w:r w:rsidR="00163189" w:rsidRPr="00950035">
        <w:rPr>
          <w:sz w:val="26"/>
          <w:szCs w:val="26"/>
        </w:rPr>
        <w:t>.</w:t>
      </w:r>
      <w:r w:rsidR="008273C1" w:rsidRPr="00950035">
        <w:rPr>
          <w:sz w:val="26"/>
          <w:szCs w:val="26"/>
        </w:rPr>
        <w:t xml:space="preserve"> </w:t>
      </w:r>
    </w:p>
    <w:p w:rsidR="008273C1" w:rsidRPr="00950035" w:rsidRDefault="00163189" w:rsidP="00B03F43">
      <w:pPr>
        <w:widowControl w:val="0"/>
        <w:autoSpaceDE w:val="0"/>
        <w:autoSpaceDN w:val="0"/>
        <w:ind w:left="-426"/>
        <w:rPr>
          <w:b/>
          <w:color w:val="1A1A1A"/>
          <w:sz w:val="28"/>
          <w:szCs w:val="28"/>
          <w:shd w:val="clear" w:color="auto" w:fill="FFFFFF"/>
        </w:rPr>
      </w:pPr>
      <w:r w:rsidRPr="00950035">
        <w:rPr>
          <w:b/>
          <w:color w:val="1A1A1A"/>
          <w:sz w:val="28"/>
          <w:szCs w:val="28"/>
          <w:shd w:val="clear" w:color="auto" w:fill="FFFFFF"/>
        </w:rPr>
        <w:t xml:space="preserve">     </w:t>
      </w:r>
    </w:p>
    <w:p w:rsidR="00163189" w:rsidRPr="00950035" w:rsidRDefault="00163189" w:rsidP="00B03F43">
      <w:pPr>
        <w:widowControl w:val="0"/>
        <w:autoSpaceDE w:val="0"/>
        <w:autoSpaceDN w:val="0"/>
        <w:ind w:left="-426"/>
        <w:rPr>
          <w:b/>
          <w:color w:val="1A1A1A"/>
          <w:sz w:val="26"/>
          <w:szCs w:val="26"/>
          <w:shd w:val="clear" w:color="auto" w:fill="FFFFFF"/>
        </w:rPr>
      </w:pPr>
      <w:r w:rsidRPr="00950035">
        <w:rPr>
          <w:b/>
          <w:color w:val="1A1A1A"/>
          <w:sz w:val="26"/>
          <w:szCs w:val="26"/>
          <w:shd w:val="clear" w:color="auto" w:fill="FFFFFF"/>
        </w:rPr>
        <w:t xml:space="preserve">      Территория "Полянка"</w:t>
      </w:r>
      <w:r w:rsidR="00950035" w:rsidRPr="00950035">
        <w:rPr>
          <w:b/>
          <w:color w:val="1A1A1A"/>
          <w:sz w:val="26"/>
          <w:szCs w:val="26"/>
          <w:shd w:val="clear" w:color="auto" w:fill="FFFFFF"/>
        </w:rPr>
        <w:t>.</w:t>
      </w:r>
      <w:r w:rsidRPr="00950035">
        <w:rPr>
          <w:b/>
          <w:color w:val="1A1A1A"/>
          <w:sz w:val="26"/>
          <w:szCs w:val="26"/>
          <w:shd w:val="clear" w:color="auto" w:fill="FFFFFF"/>
        </w:rPr>
        <w:t>  </w:t>
      </w:r>
    </w:p>
    <w:p w:rsidR="00163189" w:rsidRPr="00163189" w:rsidRDefault="00950035" w:rsidP="00B03F43">
      <w:pPr>
        <w:widowControl w:val="0"/>
        <w:autoSpaceDE w:val="0"/>
        <w:autoSpaceDN w:val="0"/>
        <w:ind w:left="-426"/>
        <w:rPr>
          <w:b/>
          <w:color w:val="1A1A1A"/>
          <w:sz w:val="26"/>
          <w:szCs w:val="26"/>
          <w:shd w:val="clear" w:color="auto" w:fill="FFFFFF"/>
        </w:rPr>
      </w:pPr>
      <w:r w:rsidRPr="00950035">
        <w:rPr>
          <w:color w:val="1A1A1A"/>
          <w:sz w:val="26"/>
          <w:szCs w:val="26"/>
          <w:shd w:val="clear" w:color="auto" w:fill="FFFFFF"/>
        </w:rPr>
        <w:tab/>
      </w:r>
      <w:r w:rsidR="00163189" w:rsidRPr="00950035">
        <w:rPr>
          <w:sz w:val="26"/>
          <w:szCs w:val="26"/>
        </w:rPr>
        <w:t xml:space="preserve">Проектируемая территория находится по адресу: деревня Иссад, мкр. Центральный, </w:t>
      </w:r>
      <w:r w:rsidR="00163189" w:rsidRPr="00950035">
        <w:rPr>
          <w:color w:val="1A1A1A"/>
          <w:sz w:val="26"/>
          <w:szCs w:val="26"/>
          <w:shd w:val="clear" w:color="auto" w:fill="FFFFFF"/>
        </w:rPr>
        <w:t>д.16.</w:t>
      </w:r>
      <w:r w:rsidRPr="00950035">
        <w:rPr>
          <w:color w:val="1A1A1A"/>
          <w:sz w:val="26"/>
          <w:szCs w:val="26"/>
          <w:shd w:val="clear" w:color="auto" w:fill="FFFFFF"/>
        </w:rPr>
        <w:t xml:space="preserve"> Общая площадь территории 1450 кв.м. На территории высажена аллея лип. </w:t>
      </w:r>
      <w:r>
        <w:rPr>
          <w:color w:val="1A1A1A"/>
          <w:sz w:val="26"/>
          <w:szCs w:val="26"/>
          <w:shd w:val="clear" w:color="auto" w:fill="FFFFFF"/>
        </w:rPr>
        <w:t>Благоустройство, в том числе и освещение, на данной территории</w:t>
      </w:r>
      <w:r w:rsidRPr="00950035">
        <w:rPr>
          <w:color w:val="1A1A1A"/>
          <w:sz w:val="26"/>
          <w:szCs w:val="26"/>
          <w:shd w:val="clear" w:color="auto" w:fill="FFFFFF"/>
        </w:rPr>
        <w:t xml:space="preserve"> отсутствует.</w:t>
      </w:r>
    </w:p>
    <w:p w:rsidR="00B03F43" w:rsidRPr="00080BC2" w:rsidRDefault="00080BC2" w:rsidP="00B03F43">
      <w:pPr>
        <w:widowControl w:val="0"/>
        <w:autoSpaceDE w:val="0"/>
        <w:autoSpaceDN w:val="0"/>
        <w:ind w:left="-426"/>
        <w:rPr>
          <w:b/>
          <w:sz w:val="28"/>
          <w:szCs w:val="28"/>
        </w:rPr>
      </w:pPr>
      <w:r w:rsidRPr="00080BC2">
        <w:rPr>
          <w:b/>
          <w:color w:val="1A1A1A"/>
          <w:sz w:val="28"/>
          <w:szCs w:val="28"/>
          <w:shd w:val="clear" w:color="auto" w:fill="FFFFFF"/>
        </w:rPr>
        <w:t>  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Для обеспечения благоустройства общественных территорий целесообразно проведение следующих мероприятий: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зеленение, уход за зелеными насаждениями</w:t>
      </w:r>
      <w:r w:rsidRPr="0049135C">
        <w:rPr>
          <w:b/>
          <w:sz w:val="26"/>
          <w:szCs w:val="26"/>
        </w:rPr>
        <w:t>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озеленение –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борудование малыми архитектурными формами, дорожками,</w:t>
      </w:r>
      <w:r w:rsidRPr="0049135C">
        <w:rPr>
          <w:b/>
          <w:sz w:val="26"/>
          <w:szCs w:val="26"/>
        </w:rPr>
        <w:t xml:space="preserve"> иными некапитальными объектами: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в рамках решения задачи обеспечения качества комфортной среды при создании и благоустройстве малых архитектурных форм необходимо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Устройство пешеходных дорожек;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       при создании и благоустройстве пешеходных коммуникаций на территории населенного пункта обеспечить: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-минимальное количество пересечений с транспортными коммуникациями, непрерывность системы пешеходных коммуникаций, 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-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свещение территорий, в том числе декоративное; 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бустройство площадок для отдыха, детских, спортивных площадок;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</w:t>
      </w:r>
      <w:r w:rsidR="003C6D39" w:rsidRPr="0049135C">
        <w:rPr>
          <w:b/>
          <w:sz w:val="26"/>
          <w:szCs w:val="26"/>
        </w:rPr>
        <w:t xml:space="preserve">становка скамеек и урн, контейнеров для сбора мусора;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Площадки для выгула собак: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  <w:lang w:eastAsia="en-US"/>
        </w:rPr>
        <w:t xml:space="preserve">      площадки для выгула размещаются на территориях общего пользования, за пределами санитарной зоны источников водоснабжения первого и второго поясов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формление цветников. </w:t>
      </w:r>
    </w:p>
    <w:p w:rsidR="0017663C" w:rsidRPr="0049135C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 xml:space="preserve">        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17663C" w:rsidRPr="00CB187D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 xml:space="preserve">Установка урн осуществляется с учетом обеспечения беспрепятственного </w:t>
      </w:r>
      <w:r w:rsidRPr="0049135C">
        <w:rPr>
          <w:rFonts w:eastAsia="Andale Sans UI"/>
          <w:kern w:val="2"/>
          <w:sz w:val="26"/>
          <w:szCs w:val="26"/>
        </w:rPr>
        <w:lastRenderedPageBreak/>
        <w:t>передвижения пешеходов, проезда инвалидных и детских колясок.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  Выполнение всего комплекса работ, предусмотренных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CD76F3" w:rsidRPr="0049135C" w:rsidRDefault="00CD76F3" w:rsidP="00CB187D">
      <w:pPr>
        <w:widowControl w:val="0"/>
        <w:autoSpaceDE w:val="0"/>
        <w:autoSpaceDN w:val="0"/>
        <w:ind w:left="-567" w:firstLine="709"/>
        <w:outlineLvl w:val="0"/>
        <w:rPr>
          <w:sz w:val="26"/>
          <w:szCs w:val="26"/>
        </w:rPr>
      </w:pPr>
      <w:r w:rsidRPr="0049135C">
        <w:rPr>
          <w:sz w:val="26"/>
          <w:szCs w:val="26"/>
        </w:rPr>
        <w:t>Существенное влияние на здоровье и благополучие жителей оказывают общественные территории, к которым относятся парки, скверы, набережные, пешеходные зоны, площадки и другие места массового посещения. Творчески оформленная общественная территория становится центром притяжения жителей разных возрастных и социальных групп. Повышается спрос на услуги предприятий общественного питания, сферы развлечений и на товары для спорта и отдыха.</w:t>
      </w:r>
    </w:p>
    <w:p w:rsidR="003108F4" w:rsidRPr="0049135C" w:rsidRDefault="00CD76F3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>Для успешной реализации всех мероприятий необходим комплексный инновационный подход. Требуется не просто обеспечить наличие отдельных элементов благоустройства на выбранной территории, а создать целостный проект, предусматривающий высокий уровень архитектурного исполнения, функциональность и доступность планировочных решений.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и общественных территорий, подлежащих благоустройству  в рамках реализации муниципального программы, территории, расположенные вблизи многоквартирных домов, физический износ основных конструктивных  элементов  (крыша, стены, фундамент)  которых превышает  70%, а также территории, которые планируется  к изъятию  для муниципальных или государственных нужд в соответствии с генеральным планом МО Иссадское сельское поселение при условии 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  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территорий, подлежащих благоустройству в рамках реализации муниципального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 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представлен в таблице 1.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всех общественных территорий, нуждающихся в  благоустройстве (с учетом их физического состояния) и подлежащих благоустройству,   представлен в таблице 2.</w:t>
      </w:r>
    </w:p>
    <w:p w:rsidR="0049135C" w:rsidRPr="0049135C" w:rsidRDefault="0049135C" w:rsidP="00CB187D">
      <w:pPr>
        <w:autoSpaceDE w:val="0"/>
        <w:autoSpaceDN w:val="0"/>
        <w:adjustRightInd w:val="0"/>
        <w:spacing w:after="200" w:line="276" w:lineRule="auto"/>
        <w:ind w:left="-567" w:firstLine="709"/>
        <w:rPr>
          <w:rFonts w:eastAsia="Calibri"/>
          <w:sz w:val="27"/>
          <w:szCs w:val="27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утвержденными Правилами благоустройства МО </w:t>
      </w:r>
      <w:r w:rsidR="00950E36">
        <w:rPr>
          <w:rFonts w:eastAsia="Calibri"/>
          <w:sz w:val="26"/>
          <w:szCs w:val="26"/>
          <w:lang w:eastAsia="en-US"/>
        </w:rPr>
        <w:t>Иссадское сельское поселение</w:t>
      </w:r>
      <w:r w:rsidRPr="0049135C">
        <w:rPr>
          <w:rFonts w:eastAsia="Malgun Gothic"/>
          <w:sz w:val="27"/>
          <w:szCs w:val="27"/>
        </w:rPr>
        <w:t xml:space="preserve"> представлены в таблице 3.</w:t>
      </w:r>
    </w:p>
    <w:p w:rsidR="000E53F4" w:rsidRPr="00F1568A" w:rsidRDefault="000E53F4" w:rsidP="000E53F4">
      <w:pPr>
        <w:ind w:firstLine="567"/>
        <w:jc w:val="right"/>
        <w:rPr>
          <w:sz w:val="26"/>
          <w:szCs w:val="26"/>
        </w:rPr>
      </w:pPr>
      <w:r w:rsidRPr="00F1568A">
        <w:rPr>
          <w:sz w:val="26"/>
          <w:szCs w:val="26"/>
        </w:rPr>
        <w:t>Таблица 1.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Адресный перечень дворовых территорий,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lastRenderedPageBreak/>
        <w:t>нуждающихся в благоустройстве (с учетом их физического состояния) и подлежащих благоустройству исходя из минимального перечня работ.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8499"/>
      </w:tblGrid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дворовой территории многоквартирного дома.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1,2,12,13,14,15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16,17,18,19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мкр. Центральный дома № 20,21,22,23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 мкр. ЛТЦ-4 дома № 2,4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дома № 45,46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 № 47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Немятово-2, ул. Петровская дома № 26,28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Глядково, ул. Зеленая дома № 14,16</w:t>
            </w:r>
          </w:p>
        </w:tc>
      </w:tr>
    </w:tbl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  <w:r w:rsidRPr="00A22388">
        <w:rPr>
          <w:sz w:val="26"/>
          <w:szCs w:val="26"/>
        </w:rPr>
        <w:t>Таблица 2.</w:t>
      </w:r>
    </w:p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 xml:space="preserve">Адресный перечень всех общественных территорий, 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8508"/>
      </w:tblGrid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общественной территории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Сквер у дома культуры,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Парк ул. Парковая д. Иссад.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Спортивная площадка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Набережная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Центральная площадь д. Иссад,  мкр. Центральный.</w:t>
            </w:r>
          </w:p>
        </w:tc>
      </w:tr>
      <w:tr w:rsidR="00B03F43" w:rsidRPr="00A22388" w:rsidTr="00836305">
        <w:tc>
          <w:tcPr>
            <w:tcW w:w="779" w:type="dxa"/>
            <w:shd w:val="clear" w:color="auto" w:fill="auto"/>
          </w:tcPr>
          <w:p w:rsidR="00B03F43" w:rsidRPr="00A22388" w:rsidRDefault="00B03F43" w:rsidP="008363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08" w:type="dxa"/>
            <w:shd w:val="clear" w:color="auto" w:fill="auto"/>
          </w:tcPr>
          <w:p w:rsidR="00B03F43" w:rsidRPr="00A22388" w:rsidRDefault="00B03F43" w:rsidP="00836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Лесной д. Иссад, ул. Лесная</w:t>
            </w:r>
          </w:p>
        </w:tc>
      </w:tr>
      <w:tr w:rsidR="00163189" w:rsidRPr="00A22388" w:rsidTr="00163189">
        <w:trPr>
          <w:trHeight w:val="369"/>
        </w:trPr>
        <w:tc>
          <w:tcPr>
            <w:tcW w:w="779" w:type="dxa"/>
            <w:shd w:val="clear" w:color="auto" w:fill="auto"/>
          </w:tcPr>
          <w:p w:rsidR="00163189" w:rsidRDefault="00163189" w:rsidP="008363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08" w:type="dxa"/>
            <w:shd w:val="clear" w:color="auto" w:fill="auto"/>
          </w:tcPr>
          <w:p w:rsidR="00163189" w:rsidRDefault="00163189" w:rsidP="00163189">
            <w:pPr>
              <w:pStyle w:val="aff6"/>
              <w:shd w:val="clear" w:color="auto" w:fill="FFFFFF"/>
              <w:rPr>
                <w:sz w:val="26"/>
                <w:szCs w:val="26"/>
              </w:rPr>
            </w:pPr>
            <w:r w:rsidRPr="00163189">
              <w:rPr>
                <w:color w:val="1A1A1A"/>
                <w:sz w:val="26"/>
                <w:szCs w:val="26"/>
              </w:rPr>
              <w:t>Территория комфорта д.Иссад, мкр.Центральный, д.17, д.18, д.19</w:t>
            </w:r>
          </w:p>
        </w:tc>
      </w:tr>
      <w:tr w:rsidR="00163189" w:rsidRPr="00A22388" w:rsidTr="00836305">
        <w:tc>
          <w:tcPr>
            <w:tcW w:w="779" w:type="dxa"/>
            <w:shd w:val="clear" w:color="auto" w:fill="auto"/>
          </w:tcPr>
          <w:p w:rsidR="00163189" w:rsidRDefault="00163189" w:rsidP="008363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08" w:type="dxa"/>
            <w:shd w:val="clear" w:color="auto" w:fill="auto"/>
          </w:tcPr>
          <w:p w:rsidR="00163189" w:rsidRPr="00163189" w:rsidRDefault="00163189" w:rsidP="00836305">
            <w:pPr>
              <w:rPr>
                <w:sz w:val="26"/>
                <w:szCs w:val="26"/>
              </w:rPr>
            </w:pPr>
            <w:r w:rsidRPr="00163189">
              <w:rPr>
                <w:color w:val="1A1A1A"/>
                <w:sz w:val="26"/>
                <w:szCs w:val="26"/>
                <w:shd w:val="clear" w:color="auto" w:fill="FFFFFF"/>
              </w:rPr>
              <w:t>Территория "Полянка"  д.Иссад, мкр.Центральный, д.16</w:t>
            </w:r>
          </w:p>
        </w:tc>
      </w:tr>
    </w:tbl>
    <w:p w:rsidR="000E53F4" w:rsidRPr="00A22388" w:rsidRDefault="000E53F4" w:rsidP="000E53F4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</w:p>
    <w:p w:rsidR="000E53F4" w:rsidRPr="00A22388" w:rsidRDefault="000E53F4" w:rsidP="000E53F4">
      <w:pPr>
        <w:ind w:firstLine="709"/>
        <w:jc w:val="right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Таблица 3.</w:t>
      </w:r>
    </w:p>
    <w:p w:rsidR="000E53F4" w:rsidRDefault="000E53F4" w:rsidP="000E53F4">
      <w:pPr>
        <w:rPr>
          <w:rFonts w:eastAsia="Malgun Gothic"/>
          <w:sz w:val="26"/>
          <w:szCs w:val="26"/>
        </w:rPr>
      </w:pP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F25029">
        <w:rPr>
          <w:rFonts w:eastAsia="Malgun Gothic"/>
          <w:sz w:val="26"/>
          <w:szCs w:val="26"/>
        </w:rPr>
        <w:t>5</w:t>
      </w:r>
      <w:r w:rsidRPr="00A22388">
        <w:rPr>
          <w:rFonts w:eastAsia="Malgun Gothic"/>
          <w:sz w:val="26"/>
          <w:szCs w:val="26"/>
        </w:rPr>
        <w:t xml:space="preserve"> года.</w:t>
      </w: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9"/>
        <w:gridCol w:w="4582"/>
        <w:gridCol w:w="3740"/>
      </w:tblGrid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№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Наименование, адрес объекта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 собственника (пользователя) объекта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Торговый центр, д. Иссад, мкр. Центральный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F25029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ИП Папилов О.Б., </w:t>
            </w:r>
            <w:r w:rsidR="00F25029">
              <w:rPr>
                <w:rFonts w:eastAsia="Malgun Gothic"/>
                <w:sz w:val="26"/>
                <w:szCs w:val="26"/>
              </w:rPr>
              <w:t>Коряковская К.А., ООО Домуправ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2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Спортивный зал МБУКиС «Иссадский СДК»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МБУКиС «Иссадский СДК»</w:t>
            </w:r>
          </w:p>
        </w:tc>
      </w:tr>
    </w:tbl>
    <w:p w:rsidR="00B04FD8" w:rsidRDefault="00B04FD8" w:rsidP="00B04FD8">
      <w:pPr>
        <w:tabs>
          <w:tab w:val="left" w:pos="1250"/>
        </w:tabs>
        <w:ind w:firstLine="567"/>
        <w:rPr>
          <w:sz w:val="26"/>
          <w:szCs w:val="26"/>
        </w:rPr>
      </w:pPr>
    </w:p>
    <w:p w:rsidR="001D6CF3" w:rsidRPr="001D6CF3" w:rsidRDefault="001D6CF3" w:rsidP="001D6CF3">
      <w:pPr>
        <w:rPr>
          <w:sz w:val="26"/>
          <w:szCs w:val="26"/>
        </w:rPr>
      </w:pPr>
    </w:p>
    <w:p w:rsidR="001D6CF3" w:rsidRPr="001D6CF3" w:rsidRDefault="001D6CF3" w:rsidP="00163189">
      <w:pPr>
        <w:pStyle w:val="af4"/>
        <w:spacing w:before="12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90911220"/>
      <w:r w:rsidRPr="001D6CF3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  <w:bookmarkEnd w:id="3"/>
    </w:p>
    <w:p w:rsidR="001D6CF3" w:rsidRDefault="001D6CF3" w:rsidP="001D6CF3">
      <w:pPr>
        <w:tabs>
          <w:tab w:val="left" w:pos="2635"/>
        </w:tabs>
        <w:rPr>
          <w:sz w:val="26"/>
          <w:szCs w:val="26"/>
        </w:rPr>
      </w:pP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lastRenderedPageBreak/>
        <w:t>Приоритеты муниципальной политики в сфере реализации программы сформированы на основе положений федеральных и региональных документов стратегического планирования, в том числе: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Стратегии социально-экономического развития Ленинградской области до 2030 года (утв.Областным законом Ленинградской области от 08.08.2016 года № 76-оз);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Государственной программы Российской Федерации </w:t>
      </w:r>
      <w:r w:rsidR="005C64AF">
        <w:rPr>
          <w:sz w:val="28"/>
          <w:szCs w:val="28"/>
        </w:rPr>
        <w:t>«</w:t>
      </w:r>
      <w:r w:rsidRPr="001D6CF3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C64AF">
        <w:rPr>
          <w:sz w:val="28"/>
          <w:szCs w:val="28"/>
        </w:rPr>
        <w:t>»</w:t>
      </w:r>
      <w:r w:rsidRPr="001D6CF3">
        <w:rPr>
          <w:sz w:val="28"/>
          <w:szCs w:val="28"/>
        </w:rPr>
        <w:t xml:space="preserve"> (утв. </w:t>
      </w:r>
      <w:r w:rsidR="005C64AF" w:rsidRPr="001D6CF3">
        <w:rPr>
          <w:sz w:val="28"/>
          <w:szCs w:val="28"/>
        </w:rPr>
        <w:t>П</w:t>
      </w:r>
      <w:r w:rsidRPr="001D6CF3">
        <w:rPr>
          <w:sz w:val="28"/>
          <w:szCs w:val="28"/>
        </w:rPr>
        <w:t>остановлением Правительства Российской Федерации от 15 апреля 2014 года № 323).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Приоритетами муниципальной политики в сфере благоустройства являются: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Системное повышение качества и комфорта городской среды на территории МО Иссадское сельское поселение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населенных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населенного пункта, обеспечивается коллегиально посредством общественной комиссии.</w:t>
      </w:r>
    </w:p>
    <w:p w:rsid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скверы, парки и иные территории) (далее – общественные территории), предложенных гражданами и организациями.  </w:t>
      </w:r>
    </w:p>
    <w:p w:rsidR="00A97157" w:rsidRP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97157">
        <w:rPr>
          <w:sz w:val="28"/>
          <w:szCs w:val="28"/>
        </w:rPr>
        <w:t>Целью муниципальной программы является 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</w:t>
      </w:r>
      <w:r w:rsidR="00CF0CEB">
        <w:rPr>
          <w:sz w:val="28"/>
          <w:szCs w:val="28"/>
        </w:rPr>
        <w:t>.</w:t>
      </w:r>
    </w:p>
    <w:p w:rsidR="00CF0CEB" w:rsidRDefault="00CF0CEB" w:rsidP="00CF0CEB">
      <w:pPr>
        <w:ind w:firstLine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Задачами муниципальной программы являются: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CEB">
        <w:rPr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 Повышение уровня благоустройства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</w:r>
    </w:p>
    <w:p w:rsidR="00CF0CEB" w:rsidRDefault="00CF0CEB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Ожидаемыми результатами реализации муниципальной программы: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     </w:t>
      </w:r>
      <w:r w:rsidRPr="00CF0CEB">
        <w:rPr>
          <w:sz w:val="28"/>
          <w:szCs w:val="28"/>
        </w:rPr>
        <w:t>Увеличение количества благоустроенных дворовых территорий;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</w:t>
      </w:r>
      <w:r w:rsidRPr="00CF0CEB">
        <w:rPr>
          <w:sz w:val="28"/>
          <w:szCs w:val="28"/>
        </w:rPr>
        <w:tab/>
        <w:t>Увеличение количества благоустроенных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CF0CEB" w:rsidRPr="00F25029" w:rsidRDefault="00CF0CEB" w:rsidP="00F25029">
      <w:pPr>
        <w:rPr>
          <w:b/>
          <w:sz w:val="28"/>
          <w:szCs w:val="28"/>
        </w:rPr>
      </w:pPr>
      <w:bookmarkStart w:id="4" w:name="_Hlk90911525"/>
      <w:r w:rsidRPr="00F25029">
        <w:rPr>
          <w:b/>
          <w:sz w:val="28"/>
          <w:szCs w:val="28"/>
        </w:rPr>
        <w:t>Структурные элементы муниципальной программы</w:t>
      </w:r>
    </w:p>
    <w:p w:rsidR="003C551E" w:rsidRPr="003C551E" w:rsidRDefault="003C551E" w:rsidP="006F173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6F173E" w:rsidRPr="006F173E">
        <w:rPr>
          <w:rFonts w:eastAsia="Calibri"/>
          <w:bCs/>
          <w:sz w:val="28"/>
          <w:szCs w:val="28"/>
          <w:lang w:eastAsia="en-US"/>
        </w:rPr>
        <w:t>Повышение уровня благоустройства общественных территорий</w:t>
      </w:r>
      <w:r w:rsidRPr="003C551E">
        <w:rPr>
          <w:rFonts w:eastAsia="Calibri"/>
          <w:bCs/>
          <w:sz w:val="28"/>
          <w:szCs w:val="28"/>
          <w:lang w:eastAsia="en-US"/>
        </w:rPr>
        <w:t>» обеспечивается в рамках следующих структурных элементов:</w:t>
      </w:r>
    </w:p>
    <w:p w:rsidR="005747CB" w:rsidRDefault="003B3D15" w:rsidP="003B3D15">
      <w:pPr>
        <w:overflowPunct w:val="0"/>
        <w:autoSpaceDE w:val="0"/>
        <w:autoSpaceDN w:val="0"/>
        <w:adjustRightInd w:val="0"/>
        <w:jc w:val="center"/>
        <w:rPr>
          <w:rFonts w:eastAsia="Calibri"/>
          <w:bCs/>
          <w:i/>
          <w:iCs/>
          <w:sz w:val="28"/>
          <w:szCs w:val="28"/>
          <w:lang w:eastAsia="en-US"/>
        </w:rPr>
      </w:pPr>
      <w:r w:rsidRPr="003B3D15">
        <w:rPr>
          <w:rFonts w:eastAsia="Calibri"/>
          <w:bCs/>
          <w:i/>
          <w:iCs/>
          <w:sz w:val="28"/>
          <w:szCs w:val="28"/>
          <w:lang w:eastAsia="en-US"/>
        </w:rPr>
        <w:t xml:space="preserve">Региональный проект </w:t>
      </w:r>
      <w:r w:rsidR="005C64AF">
        <w:rPr>
          <w:rFonts w:eastAsia="Calibri"/>
          <w:bCs/>
          <w:i/>
          <w:iCs/>
          <w:sz w:val="28"/>
          <w:szCs w:val="28"/>
          <w:lang w:eastAsia="en-US"/>
        </w:rPr>
        <w:t>«</w:t>
      </w:r>
      <w:r w:rsidRPr="003B3D15">
        <w:rPr>
          <w:rFonts w:eastAsia="Calibri"/>
          <w:bCs/>
          <w:i/>
          <w:iCs/>
          <w:sz w:val="28"/>
          <w:szCs w:val="28"/>
          <w:lang w:eastAsia="en-US"/>
        </w:rPr>
        <w:t>Формирование комфортной городской среды</w:t>
      </w:r>
      <w:r w:rsidR="005C64AF">
        <w:rPr>
          <w:rFonts w:eastAsia="Calibri"/>
          <w:bCs/>
          <w:i/>
          <w:iCs/>
          <w:sz w:val="28"/>
          <w:szCs w:val="28"/>
          <w:lang w:eastAsia="en-US"/>
        </w:rPr>
        <w:t>»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Мероприятия по р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>еализаци</w:t>
      </w:r>
      <w:r>
        <w:rPr>
          <w:rFonts w:eastAsia="Calibri"/>
          <w:bCs/>
          <w:i/>
          <w:iCs/>
          <w:sz w:val="28"/>
          <w:szCs w:val="28"/>
          <w:lang w:eastAsia="en-US"/>
        </w:rPr>
        <w:t>и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 xml:space="preserve"> программ формирования современной городской среды</w:t>
      </w:r>
    </w:p>
    <w:p w:rsidR="003C551E" w:rsidRDefault="003C551E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rFonts w:eastAsia="Calibri"/>
          <w:bCs/>
          <w:sz w:val="28"/>
          <w:szCs w:val="28"/>
          <w:lang w:eastAsia="en-US"/>
        </w:rPr>
        <w:t xml:space="preserve">- </w:t>
      </w:r>
      <w:r w:rsidR="0015266A">
        <w:rPr>
          <w:rFonts w:eastAsia="Calibri"/>
          <w:bCs/>
          <w:sz w:val="28"/>
          <w:szCs w:val="28"/>
          <w:lang w:eastAsia="en-US"/>
        </w:rPr>
        <w:t>благоустройство</w:t>
      </w:r>
      <w:r w:rsidR="006F173E">
        <w:rPr>
          <w:rFonts w:eastAsia="Calibri"/>
          <w:bCs/>
          <w:sz w:val="28"/>
          <w:szCs w:val="28"/>
          <w:lang w:eastAsia="en-US"/>
        </w:rPr>
        <w:t xml:space="preserve"> общественной территории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</w:t>
      </w:r>
      <w:r w:rsidR="005C64AF">
        <w:rPr>
          <w:rFonts w:eastAsia="Calibri"/>
          <w:bCs/>
          <w:sz w:val="28"/>
          <w:szCs w:val="28"/>
          <w:lang w:eastAsia="en-US"/>
        </w:rPr>
        <w:t>–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набережная д. Иссад, мкр. Центральный.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«Спортивная площадка д. Иссад мкр. Центральный».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Лоханинский парк по ул. Парковая, д. Иссад</w:t>
      </w:r>
    </w:p>
    <w:p w:rsidR="007034C6" w:rsidRDefault="007034C6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Сквер на Лесной д. Иссад, ул. Лесная</w:t>
      </w:r>
    </w:p>
    <w:p w:rsidR="007034C6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 w:rsidRPr="0015266A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«Благоустройство общественных пространств МО Иссадское сельское поселение»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</w:p>
    <w:p w:rsidR="0015266A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- </w:t>
      </w:r>
      <w:r>
        <w:rPr>
          <w:rFonts w:eastAsia="Calibri"/>
          <w:bCs/>
          <w:sz w:val="28"/>
          <w:szCs w:val="28"/>
          <w:lang w:eastAsia="en-US"/>
        </w:rPr>
        <w:t xml:space="preserve">разработка проекта благоустройства общественной территории – набережная </w:t>
      </w:r>
      <w:r w:rsidRPr="0015266A">
        <w:rPr>
          <w:rFonts w:eastAsia="Calibri"/>
          <w:bCs/>
          <w:sz w:val="28"/>
          <w:szCs w:val="28"/>
          <w:lang w:eastAsia="en-US"/>
        </w:rPr>
        <w:t>д. Иссад, мкр. Центральный.</w:t>
      </w:r>
    </w:p>
    <w:p w:rsidR="007034C6" w:rsidRDefault="007034C6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разработка проекта благоустройства общественной территории -  Сквер на Лесной д. Иссад , ул. Лесная</w:t>
      </w:r>
    </w:p>
    <w:p w:rsidR="002A23CC" w:rsidRDefault="002A23CC" w:rsidP="002A23CC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осуществление строительного контроля  - Сквер на Лесной д. Иссад , ул. Лесная</w:t>
      </w:r>
    </w:p>
    <w:p w:rsidR="002A23CC" w:rsidRPr="003C551E" w:rsidRDefault="002A23CC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</w:p>
    <w:p w:rsidR="003C551E" w:rsidRPr="003C551E" w:rsidRDefault="003C551E" w:rsidP="003C551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jc w:val="left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15266A" w:rsidRPr="0015266A">
        <w:rPr>
          <w:bCs/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</w:t>
      </w:r>
      <w:r w:rsidRPr="003C551E">
        <w:rPr>
          <w:bCs/>
          <w:sz w:val="28"/>
          <w:szCs w:val="28"/>
        </w:rPr>
        <w:t>»обеспечивается в рамках следующих структурных элементов:</w:t>
      </w:r>
    </w:p>
    <w:p w:rsidR="00E7047D" w:rsidRDefault="003C551E" w:rsidP="00F20B83">
      <w:pPr>
        <w:overflowPunct w:val="0"/>
        <w:autoSpaceDE w:val="0"/>
        <w:autoSpaceDN w:val="0"/>
        <w:adjustRightInd w:val="0"/>
        <w:ind w:firstLine="709"/>
        <w:rPr>
          <w:bCs/>
          <w:i/>
          <w:iCs/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 xml:space="preserve">Комплекс процессных мероприятий </w:t>
      </w:r>
      <w:r w:rsidR="005C64AF">
        <w:rPr>
          <w:bCs/>
          <w:i/>
          <w:iCs/>
          <w:sz w:val="28"/>
          <w:szCs w:val="28"/>
        </w:rPr>
        <w:t>«</w:t>
      </w:r>
      <w:r w:rsidR="00F20B83" w:rsidRPr="00F20B83">
        <w:rPr>
          <w:bCs/>
          <w:i/>
          <w:iCs/>
          <w:sz w:val="28"/>
          <w:szCs w:val="28"/>
        </w:rPr>
        <w:t xml:space="preserve">Благоустройство дворовых территорий многоквартирных домов </w:t>
      </w:r>
      <w:r w:rsidR="005C64AF">
        <w:rPr>
          <w:bCs/>
          <w:i/>
          <w:iCs/>
          <w:sz w:val="28"/>
          <w:szCs w:val="28"/>
        </w:rPr>
        <w:t>«</w:t>
      </w:r>
      <w:r w:rsidRPr="003C551E">
        <w:rPr>
          <w:bCs/>
          <w:i/>
          <w:iCs/>
          <w:sz w:val="28"/>
          <w:szCs w:val="28"/>
        </w:rPr>
        <w:t xml:space="preserve"> </w:t>
      </w:r>
    </w:p>
    <w:p w:rsidR="003C551E" w:rsidRDefault="003C551E" w:rsidP="00F20B83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–</w:t>
      </w:r>
      <w:r w:rsidR="00F20B83">
        <w:rPr>
          <w:sz w:val="28"/>
          <w:szCs w:val="28"/>
        </w:rPr>
        <w:t xml:space="preserve"> 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</w:t>
      </w:r>
      <w:r w:rsidR="007D0598">
        <w:rPr>
          <w:sz w:val="28"/>
          <w:szCs w:val="28"/>
        </w:rPr>
        <w:t>,18 мкр. Центральный, д. Иссад</w:t>
      </w:r>
      <w:r w:rsidR="00EF3141">
        <w:rPr>
          <w:sz w:val="28"/>
          <w:szCs w:val="28"/>
        </w:rPr>
        <w:t xml:space="preserve"> с </w:t>
      </w:r>
      <w:r w:rsidR="007D0598" w:rsidRPr="007D0598">
        <w:rPr>
          <w:sz w:val="28"/>
          <w:szCs w:val="28"/>
        </w:rPr>
        <w:t>обустройство</w:t>
      </w:r>
      <w:r w:rsidR="00EF3141">
        <w:rPr>
          <w:sz w:val="28"/>
          <w:szCs w:val="28"/>
        </w:rPr>
        <w:t>м</w:t>
      </w:r>
      <w:r w:rsidR="007D0598" w:rsidRPr="007D0598">
        <w:rPr>
          <w:sz w:val="28"/>
          <w:szCs w:val="28"/>
        </w:rPr>
        <w:t xml:space="preserve"> парковки д. Иссад, мкр. Центральный</w:t>
      </w:r>
      <w:r w:rsidR="007D0598">
        <w:rPr>
          <w:sz w:val="28"/>
          <w:szCs w:val="28"/>
        </w:rPr>
        <w:t xml:space="preserve"> д.19</w:t>
      </w:r>
      <w:r w:rsidR="00F20B83">
        <w:rPr>
          <w:sz w:val="28"/>
          <w:szCs w:val="28"/>
        </w:rPr>
        <w:t>.</w:t>
      </w:r>
    </w:p>
    <w:p w:rsidR="00EF3141" w:rsidRDefault="00E7047D" w:rsidP="00E7047D">
      <w:pPr>
        <w:overflowPunct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благоустройство дворовой территории </w:t>
      </w:r>
      <w:r w:rsidRPr="00E7047D">
        <w:rPr>
          <w:sz w:val="28"/>
          <w:szCs w:val="28"/>
        </w:rPr>
        <w:t>д. Иссад, мкр. Центральный, дд. 14,15,1,2,12,13.</w:t>
      </w:r>
      <w:r w:rsidR="003C551E" w:rsidRPr="003C551E">
        <w:rPr>
          <w:rFonts w:eastAsia="Calibri"/>
          <w:sz w:val="28"/>
          <w:szCs w:val="28"/>
          <w:lang w:eastAsia="en-US"/>
        </w:rPr>
        <w:tab/>
      </w:r>
    </w:p>
    <w:p w:rsidR="00F646C0" w:rsidRDefault="00F646C0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51E" w:rsidRPr="003C551E" w:rsidRDefault="003C551E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51E">
        <w:rPr>
          <w:b/>
          <w:sz w:val="28"/>
          <w:szCs w:val="28"/>
        </w:rPr>
        <w:t>4. Приложения к муниципальной программе</w:t>
      </w:r>
    </w:p>
    <w:p w:rsidR="003C551E" w:rsidRPr="003C551E" w:rsidRDefault="003C551E" w:rsidP="003C551E">
      <w:pPr>
        <w:widowControl w:val="0"/>
        <w:rPr>
          <w:sz w:val="28"/>
          <w:szCs w:val="28"/>
        </w:rPr>
      </w:pP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bookmarkStart w:id="5" w:name="_Hlk90913535"/>
      <w:bookmarkEnd w:id="4"/>
      <w:r w:rsidRPr="003C551E">
        <w:rPr>
          <w:rFonts w:eastAsia="Arial Unicode MS"/>
          <w:sz w:val="28"/>
          <w:szCs w:val="28"/>
        </w:rPr>
        <w:t xml:space="preserve">Сведения о показателях (индикаторах) муниципальной программы и их </w:t>
      </w:r>
      <w:r w:rsidRPr="003C551E">
        <w:rPr>
          <w:rFonts w:eastAsia="Arial Unicode MS"/>
          <w:sz w:val="28"/>
          <w:szCs w:val="28"/>
        </w:rPr>
        <w:lastRenderedPageBreak/>
        <w:t>значениях (Приложение №1);</w:t>
      </w: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3C551E" w:rsidRPr="003C551E" w:rsidRDefault="003C551E" w:rsidP="00F646C0">
      <w:pPr>
        <w:widowControl w:val="0"/>
        <w:suppressAutoHyphens/>
        <w:autoSpaceDE w:val="0"/>
        <w:ind w:left="709" w:firstLine="11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646C0" w:rsidRPr="00B04FD8">
        <w:rPr>
          <w:rFonts w:eastAsia="Arial"/>
          <w:sz w:val="28"/>
          <w:szCs w:val="28"/>
          <w:lang w:eastAsia="ar-SA"/>
        </w:rPr>
        <w:t>«</w:t>
      </w:r>
      <w:r w:rsidR="00F646C0"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</w:r>
      <w:r w:rsidR="002A23CC">
        <w:rPr>
          <w:rFonts w:eastAsia="Arial"/>
          <w:bCs/>
          <w:sz w:val="28"/>
          <w:szCs w:val="28"/>
          <w:lang w:eastAsia="ar-SA"/>
        </w:rPr>
        <w:t>30</w:t>
      </w:r>
      <w:r w:rsidR="00F646C0" w:rsidRPr="00B04FD8">
        <w:rPr>
          <w:rFonts w:eastAsia="Arial"/>
          <w:bCs/>
          <w:sz w:val="28"/>
          <w:szCs w:val="28"/>
          <w:lang w:eastAsia="ar-SA"/>
        </w:rPr>
        <w:t>годы</w:t>
      </w:r>
      <w:r w:rsidR="00F646C0" w:rsidRPr="00B04FD8">
        <w:rPr>
          <w:rFonts w:eastAsia="Calibri"/>
          <w:sz w:val="28"/>
          <w:szCs w:val="28"/>
          <w:lang w:eastAsia="en-US"/>
        </w:rPr>
        <w:t>»</w:t>
      </w:r>
      <w:r w:rsidRPr="003C551E">
        <w:rPr>
          <w:rFonts w:eastAsia="Arial Unicode MS"/>
          <w:sz w:val="28"/>
          <w:szCs w:val="28"/>
        </w:rPr>
        <w:t xml:space="preserve"> (Приложение №3);</w:t>
      </w: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646C0" w:rsidRPr="00B04FD8">
        <w:rPr>
          <w:rFonts w:eastAsia="Arial"/>
          <w:sz w:val="28"/>
          <w:szCs w:val="28"/>
          <w:lang w:eastAsia="ar-SA"/>
        </w:rPr>
        <w:t>«</w:t>
      </w:r>
      <w:r w:rsidR="00F646C0"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</w:r>
      <w:r w:rsidR="002A23CC">
        <w:rPr>
          <w:rFonts w:eastAsia="Arial"/>
          <w:bCs/>
          <w:sz w:val="28"/>
          <w:szCs w:val="28"/>
          <w:lang w:eastAsia="ar-SA"/>
        </w:rPr>
        <w:t>30</w:t>
      </w:r>
      <w:r w:rsidR="00F646C0" w:rsidRPr="00B04FD8">
        <w:rPr>
          <w:rFonts w:eastAsia="Arial"/>
          <w:bCs/>
          <w:sz w:val="28"/>
          <w:szCs w:val="28"/>
          <w:lang w:eastAsia="ar-SA"/>
        </w:rPr>
        <w:t xml:space="preserve"> годы</w:t>
      </w:r>
      <w:r w:rsidR="00F646C0" w:rsidRPr="00B04FD8">
        <w:rPr>
          <w:rFonts w:eastAsia="Calibri"/>
          <w:sz w:val="28"/>
          <w:szCs w:val="28"/>
          <w:lang w:eastAsia="en-US"/>
        </w:rPr>
        <w:t>»</w:t>
      </w:r>
      <w:r w:rsidR="00F646C0" w:rsidRPr="003C551E">
        <w:rPr>
          <w:rFonts w:eastAsia="Arial Unicode MS"/>
          <w:sz w:val="28"/>
          <w:szCs w:val="28"/>
        </w:rPr>
        <w:t xml:space="preserve"> </w:t>
      </w:r>
      <w:r w:rsidRPr="003C551E">
        <w:rPr>
          <w:rFonts w:eastAsia="Arial Unicode MS"/>
          <w:sz w:val="28"/>
          <w:szCs w:val="28"/>
        </w:rPr>
        <w:t>(Приложение №4)</w:t>
      </w:r>
    </w:p>
    <w:p w:rsidR="003C551E" w:rsidRPr="003C551E" w:rsidRDefault="003C551E" w:rsidP="00F646C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5"/>
    <w:p w:rsidR="00CF0CEB" w:rsidRDefault="00CF0CEB" w:rsidP="00CF0CEB">
      <w:pPr>
        <w:widowControl w:val="0"/>
        <w:autoSpaceDE w:val="0"/>
        <w:autoSpaceDN w:val="0"/>
        <w:ind w:firstLine="709"/>
        <w:rPr>
          <w:rFonts w:eastAsia="Arial Unicode MS"/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Default="00B03EA4" w:rsidP="00B03EA4">
      <w:pPr>
        <w:rPr>
          <w:rFonts w:eastAsia="Arial Unicode MS"/>
          <w:sz w:val="28"/>
          <w:szCs w:val="28"/>
        </w:rPr>
        <w:sectPr w:rsidR="00B03EA4" w:rsidSect="00225236">
          <w:headerReference w:type="default" r:id="rId13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jc w:val="right"/>
        <w:rPr>
          <w:rFonts w:eastAsia="Calibri"/>
          <w:bCs/>
          <w:sz w:val="28"/>
          <w:szCs w:val="22"/>
        </w:rPr>
      </w:pPr>
      <w:r w:rsidRPr="00B03EA4">
        <w:rPr>
          <w:rFonts w:eastAsia="Calibri"/>
          <w:bCs/>
          <w:sz w:val="28"/>
          <w:szCs w:val="22"/>
        </w:rPr>
        <w:lastRenderedPageBreak/>
        <w:t>Приложение 1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bookmarkStart w:id="6" w:name="_Hlk90913870"/>
      <w:r w:rsidRPr="00B03EA4">
        <w:rPr>
          <w:rFonts w:eastAsia="Calibri"/>
          <w:b/>
          <w:sz w:val="28"/>
          <w:szCs w:val="22"/>
        </w:rPr>
        <w:t>СВЕДЕНИЯ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r w:rsidRPr="00B03EA4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B03EA4" w:rsidRPr="00B03EA4" w:rsidTr="007034C6">
        <w:trPr>
          <w:trHeight w:val="694"/>
        </w:trPr>
        <w:tc>
          <w:tcPr>
            <w:tcW w:w="880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B03EA4" w:rsidRPr="00B03EA4" w:rsidTr="00862E95">
        <w:trPr>
          <w:trHeight w:val="655"/>
        </w:trPr>
        <w:tc>
          <w:tcPr>
            <w:tcW w:w="880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2020 год базовый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015" w:type="dxa"/>
          </w:tcPr>
          <w:p w:rsidR="00B03EA4" w:rsidRPr="00B03EA4" w:rsidRDefault="007034C6" w:rsidP="00B03EA4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2025</w:t>
            </w:r>
          </w:p>
        </w:tc>
      </w:tr>
      <w:tr w:rsidR="00B03EA4" w:rsidRPr="00B03EA4" w:rsidTr="00862E95">
        <w:trPr>
          <w:trHeight w:val="358"/>
        </w:trPr>
        <w:tc>
          <w:tcPr>
            <w:tcW w:w="880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2</w:t>
            </w:r>
          </w:p>
        </w:tc>
        <w:tc>
          <w:tcPr>
            <w:tcW w:w="1465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3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4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6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7</w:t>
            </w:r>
          </w:p>
        </w:tc>
        <w:tc>
          <w:tcPr>
            <w:tcW w:w="1015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8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 w:val="restart"/>
          </w:tcPr>
          <w:p w:rsidR="00D26571" w:rsidRPr="00B03EA4" w:rsidRDefault="00D26571" w:rsidP="00D2657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961" w:type="dxa"/>
            <w:vMerge w:val="restart"/>
          </w:tcPr>
          <w:p w:rsidR="00D26571" w:rsidRPr="00B03EA4" w:rsidRDefault="00D26571" w:rsidP="00D265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дворовых территорий</w:t>
            </w: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26571" w:rsidRPr="00B03EA4" w:rsidRDefault="007F7CA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D26571" w:rsidRPr="00B03EA4" w:rsidRDefault="002A23CC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6" w:type="dxa"/>
          </w:tcPr>
          <w:p w:rsidR="00D26571" w:rsidRPr="001B433A" w:rsidRDefault="002A23CC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D26571" w:rsidRPr="001B433A" w:rsidRDefault="002A23CC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D26571" w:rsidRPr="001B433A" w:rsidRDefault="002A23CC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D26571" w:rsidRPr="00B03EA4" w:rsidRDefault="00F548FA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D26571" w:rsidRPr="00B03EA4" w:rsidRDefault="00862E95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6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961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общественны</w:t>
            </w:r>
            <w:r w:rsidR="00862E95">
              <w:rPr>
                <w:rFonts w:eastAsia="Calibri"/>
              </w:rPr>
              <w:t xml:space="preserve">х </w:t>
            </w:r>
            <w:r>
              <w:rPr>
                <w:rFonts w:eastAsia="Calibri"/>
              </w:rPr>
              <w:t>территорий</w:t>
            </w: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03EA4" w:rsidRPr="00B03EA4" w:rsidRDefault="007F7CA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B03EA4" w:rsidRPr="001B433A" w:rsidRDefault="00862E95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3</w:t>
            </w:r>
          </w:p>
        </w:tc>
        <w:tc>
          <w:tcPr>
            <w:tcW w:w="1015" w:type="dxa"/>
          </w:tcPr>
          <w:p w:rsidR="00B03EA4" w:rsidRPr="00B03EA4" w:rsidRDefault="002A23CC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B03EA4" w:rsidRPr="00B03EA4" w:rsidRDefault="00862E95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6" w:type="dxa"/>
          </w:tcPr>
          <w:p w:rsidR="00B03EA4" w:rsidRPr="00B03EA4" w:rsidRDefault="002A23CC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B03EA4" w:rsidRPr="00B03EA4" w:rsidRDefault="002A23CC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B03EA4" w:rsidRPr="00B03EA4" w:rsidRDefault="002A23CC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015" w:type="dxa"/>
          </w:tcPr>
          <w:p w:rsidR="00B03EA4" w:rsidRPr="00B03EA4" w:rsidRDefault="002A23CC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</w:tbl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>Приложение № 2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порядке сбора информации и методике расчета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показателей (индикаторов)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Реквизиты акта</w:t>
            </w:r>
          </w:p>
        </w:tc>
      </w:tr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8</w:t>
            </w:r>
          </w:p>
        </w:tc>
      </w:tr>
      <w:tr w:rsidR="00B03EA4" w:rsidRPr="00B03EA4" w:rsidTr="00836305">
        <w:trPr>
          <w:trHeight w:val="1205"/>
        </w:trPr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548FA">
              <w:t>Количество благоустроенных дворовых территорий</w:t>
            </w:r>
          </w:p>
        </w:tc>
        <w:tc>
          <w:tcPr>
            <w:tcW w:w="925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ежегодно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  <w:tc>
          <w:tcPr>
            <w:tcW w:w="3186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Ведомость остатков ОС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</w:tr>
      <w:tr w:rsidR="0074138F" w:rsidRPr="00B03EA4" w:rsidTr="00836305">
        <w:trPr>
          <w:trHeight w:val="1205"/>
        </w:trPr>
        <w:tc>
          <w:tcPr>
            <w:tcW w:w="568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</w:pPr>
            <w:r w:rsidRPr="00F548FA">
              <w:t>Количество благоустроенных общественных территорий</w:t>
            </w:r>
          </w:p>
        </w:tc>
        <w:tc>
          <w:tcPr>
            <w:tcW w:w="925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 xml:space="preserve">Ведомость </w:t>
            </w:r>
            <w:r>
              <w:rPr>
                <w:szCs w:val="28"/>
              </w:rPr>
              <w:t xml:space="preserve">остатков </w:t>
            </w:r>
            <w:r w:rsidRPr="00F548FA">
              <w:rPr>
                <w:szCs w:val="28"/>
              </w:rPr>
              <w:t>ОС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rPr>
          <w:sz w:val="28"/>
          <w:szCs w:val="28"/>
        </w:rPr>
      </w:pP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  <w:sectPr w:rsidR="00B03EA4" w:rsidRPr="00B03EA4" w:rsidSect="00836305">
          <w:footerReference w:type="default" r:id="rId14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lastRenderedPageBreak/>
        <w:t>Приложение № 3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7" w:name="_Hlk89249059"/>
      <w:r w:rsidRPr="00B04FD8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B03EA4" w:rsidRPr="00B04FD8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B04FD8">
        <w:rPr>
          <w:rFonts w:eastAsia="Arial"/>
          <w:sz w:val="28"/>
          <w:szCs w:val="28"/>
          <w:lang w:eastAsia="ar-SA"/>
        </w:rPr>
        <w:t>«</w:t>
      </w:r>
      <w:r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646C0">
        <w:rPr>
          <w:rFonts w:eastAsia="Arial"/>
          <w:bCs/>
          <w:sz w:val="28"/>
          <w:szCs w:val="28"/>
          <w:lang w:eastAsia="ar-SA"/>
        </w:rPr>
        <w:t>5</w:t>
      </w:r>
      <w:r w:rsidRPr="00B04FD8">
        <w:rPr>
          <w:rFonts w:eastAsia="Arial"/>
          <w:bCs/>
          <w:sz w:val="28"/>
          <w:szCs w:val="28"/>
          <w:lang w:eastAsia="ar-SA"/>
        </w:rPr>
        <w:t xml:space="preserve"> годы</w:t>
      </w:r>
      <w:r w:rsidRPr="00B04FD8">
        <w:rPr>
          <w:rFonts w:eastAsia="Calibri"/>
          <w:sz w:val="28"/>
          <w:szCs w:val="28"/>
          <w:lang w:eastAsia="en-US"/>
        </w:rPr>
        <w:t>»</w:t>
      </w:r>
    </w:p>
    <w:tbl>
      <w:tblPr>
        <w:tblW w:w="14745" w:type="dxa"/>
        <w:jc w:val="center"/>
        <w:tblLayout w:type="fixed"/>
        <w:tblLook w:val="04A0"/>
      </w:tblPr>
      <w:tblGrid>
        <w:gridCol w:w="425"/>
        <w:gridCol w:w="2695"/>
        <w:gridCol w:w="2975"/>
        <w:gridCol w:w="1417"/>
        <w:gridCol w:w="1223"/>
        <w:gridCol w:w="1559"/>
        <w:gridCol w:w="1418"/>
        <w:gridCol w:w="1752"/>
        <w:gridCol w:w="1281"/>
      </w:tblGrid>
      <w:tr w:rsidR="00B03EA4" w:rsidRPr="00B04FD8" w:rsidTr="00836305">
        <w:trPr>
          <w:trHeight w:val="5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03EA4" w:rsidRPr="00B04FD8" w:rsidTr="00183977">
        <w:trPr>
          <w:trHeight w:val="17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B3D15">
              <w:rPr>
                <w:sz w:val="22"/>
                <w:szCs w:val="22"/>
              </w:rPr>
              <w:t xml:space="preserve">айонный </w:t>
            </w:r>
            <w:r>
              <w:rPr>
                <w:sz w:val="22"/>
                <w:szCs w:val="22"/>
              </w:rPr>
              <w:t>бюджет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250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8</w:t>
            </w:r>
          </w:p>
        </w:tc>
      </w:tr>
      <w:tr w:rsidR="007034C6" w:rsidRPr="00B04FD8" w:rsidTr="00F147DC">
        <w:trPr>
          <w:trHeight w:val="45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737A06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      </w:r>
            <w:r w:rsidR="00737A06">
              <w:rPr>
                <w:sz w:val="22"/>
                <w:szCs w:val="22"/>
              </w:rPr>
              <w:t>30</w:t>
            </w:r>
            <w:r w:rsidRPr="00B04FD8">
              <w:rPr>
                <w:sz w:val="22"/>
                <w:szCs w:val="22"/>
              </w:rPr>
              <w:t>годы»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183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34C6" w:rsidRPr="00B04FD8" w:rsidTr="00F147DC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7034C6" w:rsidRPr="00B04FD8" w:rsidTr="00F147DC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A24FD8" w:rsidRDefault="007034C6" w:rsidP="006A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34C6" w:rsidRPr="00B04FD8" w:rsidTr="00F147DC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34C6" w:rsidRPr="00B04FD8" w:rsidTr="00F147DC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BE2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BE2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BE2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</w:tr>
      <w:tr w:rsidR="007034C6" w:rsidRPr="00B04FD8" w:rsidTr="00F147DC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BE2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</w:t>
            </w:r>
            <w:r w:rsidR="00BE2A9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BE2A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7034C6" w:rsidRPr="00B04FD8" w:rsidTr="00F147DC">
        <w:trPr>
          <w:trHeight w:val="59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71FE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F6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9229,</w:t>
            </w:r>
            <w:r w:rsidR="00F646C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5563,2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</w:tr>
      <w:tr w:rsidR="007034C6" w:rsidRPr="00B04FD8" w:rsidTr="00F147DC">
        <w:trPr>
          <w:trHeight w:val="59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11815" w:rsidP="0073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37A06">
              <w:rPr>
                <w:sz w:val="22"/>
                <w:szCs w:val="22"/>
              </w:rPr>
              <w:t>420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BE2A9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BE2A9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37A0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1181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988,8</w:t>
            </w:r>
          </w:p>
        </w:tc>
      </w:tr>
      <w:tr w:rsidR="00B03EA4" w:rsidRPr="00B04FD8" w:rsidTr="001643CA">
        <w:trPr>
          <w:trHeight w:val="196"/>
          <w:jc w:val="center"/>
        </w:trPr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7034C6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2020-202</w:t>
            </w:r>
            <w:r w:rsidR="007034C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737A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  <w:r w:rsidR="00737A06">
              <w:rPr>
                <w:b/>
                <w:sz w:val="22"/>
                <w:szCs w:val="22"/>
              </w:rPr>
              <w:t>510</w:t>
            </w:r>
            <w:r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BE2A94" w:rsidP="00BE2A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E2A94" w:rsidP="00BE2A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29959,5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37A06" w:rsidP="00962C73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E2A94" w:rsidP="00836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6617,8</w:t>
            </w:r>
          </w:p>
        </w:tc>
      </w:tr>
      <w:tr w:rsidR="00B03EA4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04FD8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704F05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04F05">
              <w:rPr>
                <w:b/>
                <w:bCs/>
                <w:sz w:val="22"/>
                <w:szCs w:val="22"/>
              </w:rPr>
              <w:lastRenderedPageBreak/>
              <w:t xml:space="preserve">Федеральный проект </w:t>
            </w:r>
            <w:r w:rsidR="005C64AF">
              <w:rPr>
                <w:b/>
                <w:bCs/>
                <w:sz w:val="22"/>
                <w:szCs w:val="22"/>
              </w:rPr>
              <w:t>«</w:t>
            </w:r>
            <w:r w:rsidRPr="00704F05">
              <w:rPr>
                <w:b/>
                <w:bCs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(2018-2023 гг) </w:t>
            </w:r>
          </w:p>
          <w:p w:rsidR="00704F05" w:rsidRPr="00B04FD8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Региональный </w:t>
            </w:r>
            <w:r w:rsidRPr="00704F05">
              <w:rPr>
                <w:b/>
                <w:bCs/>
                <w:sz w:val="22"/>
                <w:szCs w:val="22"/>
              </w:rPr>
              <w:t xml:space="preserve">проект </w:t>
            </w:r>
            <w:r w:rsidR="005C64AF">
              <w:rPr>
                <w:b/>
                <w:bCs/>
                <w:sz w:val="22"/>
                <w:szCs w:val="22"/>
              </w:rPr>
              <w:t>«</w:t>
            </w:r>
            <w:r w:rsidRPr="00704F05">
              <w:rPr>
                <w:b/>
                <w:bCs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 (2024</w:t>
            </w:r>
            <w:r w:rsidR="001643CA">
              <w:rPr>
                <w:b/>
                <w:bCs/>
                <w:sz w:val="22"/>
                <w:szCs w:val="22"/>
              </w:rPr>
              <w:t>-25</w:t>
            </w:r>
            <w:r>
              <w:rPr>
                <w:b/>
                <w:bCs/>
                <w:sz w:val="22"/>
                <w:szCs w:val="22"/>
              </w:rPr>
              <w:t xml:space="preserve"> год)</w:t>
            </w:r>
          </w:p>
        </w:tc>
      </w:tr>
      <w:tr w:rsidR="00704F05" w:rsidRPr="00B04FD8" w:rsidTr="00BF1ABA">
        <w:trPr>
          <w:trHeight w:val="34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bookmarkStart w:id="8" w:name="_Hlk89267067"/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704F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1556EB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</w:tr>
      <w:bookmarkEnd w:id="8"/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</w:tr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A2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371FE9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</w:tr>
      <w:tr w:rsidR="00704F05" w:rsidRPr="00B04FD8" w:rsidTr="00BF1ABA">
        <w:trPr>
          <w:trHeight w:val="31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</w:tr>
      <w:tr w:rsidR="00704F05" w:rsidRPr="00B04FD8" w:rsidTr="00BF1ABA">
        <w:trPr>
          <w:trHeight w:val="23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</w:t>
            </w:r>
            <w:r w:rsidR="00371FE9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34284E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34284E" w:rsidP="0037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</w:t>
            </w:r>
            <w:r w:rsidR="00704F05"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b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  <w:r w:rsidRPr="00704F05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371FE9" w:rsidRDefault="001643CA" w:rsidP="00836305">
            <w:pPr>
              <w:jc w:val="center"/>
              <w:rPr>
                <w:sz w:val="22"/>
                <w:szCs w:val="22"/>
              </w:rPr>
            </w:pPr>
            <w:r w:rsidRPr="00371FE9">
              <w:rPr>
                <w:sz w:val="22"/>
                <w:szCs w:val="22"/>
              </w:rPr>
              <w:t>2024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371FE9" w:rsidRDefault="0034284E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371FE9">
              <w:rPr>
                <w:rFonts w:eastAsia="Arial"/>
                <w:sz w:val="22"/>
                <w:szCs w:val="22"/>
                <w:lang w:eastAsia="ar-SA"/>
              </w:rPr>
              <w:t>9044,3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371FE9" w:rsidRDefault="0034284E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371FE9">
              <w:rPr>
                <w:sz w:val="22"/>
                <w:szCs w:val="22"/>
              </w:rPr>
              <w:t>2436,8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371FE9" w:rsidRDefault="0034284E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371FE9">
              <w:rPr>
                <w:sz w:val="22"/>
                <w:szCs w:val="22"/>
              </w:rPr>
              <w:t>5563,2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371FE9" w:rsidRDefault="0034284E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371FE9">
              <w:rPr>
                <w:sz w:val="22"/>
                <w:szCs w:val="22"/>
              </w:rPr>
              <w:t>253,3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371FE9" w:rsidRDefault="0034284E" w:rsidP="00371FE9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371FE9">
              <w:rPr>
                <w:sz w:val="22"/>
                <w:szCs w:val="22"/>
              </w:rPr>
              <w:t>791,0</w:t>
            </w:r>
          </w:p>
        </w:tc>
      </w:tr>
      <w:tr w:rsidR="00371FE9" w:rsidRPr="00B04FD8" w:rsidTr="00E233D4">
        <w:trPr>
          <w:trHeight w:val="26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E9" w:rsidRPr="00B04FD8" w:rsidRDefault="00371FE9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E9" w:rsidRPr="00704F05" w:rsidRDefault="00371FE9" w:rsidP="0083630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E9" w:rsidRPr="00704F05" w:rsidRDefault="00371FE9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E9" w:rsidRPr="00371FE9" w:rsidRDefault="00371FE9" w:rsidP="00836305">
            <w:pPr>
              <w:jc w:val="center"/>
              <w:rPr>
                <w:sz w:val="22"/>
                <w:szCs w:val="22"/>
              </w:rPr>
            </w:pPr>
            <w:r w:rsidRPr="00371FE9"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1FE9" w:rsidRPr="00371FE9" w:rsidRDefault="00371FE9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  <w:p w:rsidR="00371FE9" w:rsidRPr="00371FE9" w:rsidRDefault="00371FE9" w:rsidP="00737A06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371FE9">
              <w:rPr>
                <w:rFonts w:eastAsia="Arial"/>
                <w:sz w:val="22"/>
                <w:szCs w:val="22"/>
                <w:lang w:eastAsia="ar-SA"/>
              </w:rPr>
              <w:t>11</w:t>
            </w:r>
            <w:r w:rsidR="00737A06">
              <w:rPr>
                <w:rFonts w:eastAsia="Arial"/>
                <w:sz w:val="22"/>
                <w:szCs w:val="22"/>
                <w:lang w:eastAsia="ar-SA"/>
              </w:rPr>
              <w:t>420</w:t>
            </w:r>
            <w:r w:rsidRPr="00371FE9">
              <w:rPr>
                <w:rFonts w:eastAsia="Arial"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E9" w:rsidRPr="00371FE9" w:rsidRDefault="00371FE9" w:rsidP="00E233D4">
            <w:pPr>
              <w:jc w:val="center"/>
              <w:rPr>
                <w:sz w:val="22"/>
                <w:szCs w:val="22"/>
              </w:rPr>
            </w:pPr>
            <w:r w:rsidRPr="00371FE9">
              <w:rPr>
                <w:sz w:val="22"/>
                <w:szCs w:val="22"/>
              </w:rPr>
              <w:t>2961,0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E9" w:rsidRPr="00371FE9" w:rsidRDefault="00371FE9" w:rsidP="00E233D4">
            <w:pPr>
              <w:jc w:val="center"/>
              <w:rPr>
                <w:sz w:val="22"/>
                <w:szCs w:val="22"/>
              </w:rPr>
            </w:pPr>
            <w:r w:rsidRPr="00371FE9">
              <w:rPr>
                <w:sz w:val="22"/>
                <w:szCs w:val="22"/>
              </w:rPr>
              <w:t>7039,0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1FE9" w:rsidRPr="00371FE9" w:rsidRDefault="00371FE9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sz w:val="22"/>
                <w:szCs w:val="22"/>
              </w:rPr>
            </w:pPr>
          </w:p>
          <w:p w:rsidR="00371FE9" w:rsidRPr="00371FE9" w:rsidRDefault="00737A06" w:rsidP="00737A06">
            <w:pPr>
              <w:widowControl w:val="0"/>
              <w:suppressAutoHyphens/>
              <w:autoSpaceDE w:val="0"/>
              <w:ind w:hanging="2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  <w:r w:rsidR="00371FE9" w:rsidRPr="00371FE9">
              <w:rPr>
                <w:sz w:val="22"/>
                <w:szCs w:val="22"/>
              </w:rPr>
              <w:t>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1FE9" w:rsidRPr="00371FE9" w:rsidRDefault="00371FE9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sz w:val="22"/>
                <w:szCs w:val="22"/>
              </w:rPr>
            </w:pPr>
          </w:p>
          <w:p w:rsidR="00371FE9" w:rsidRPr="00371FE9" w:rsidRDefault="00371FE9" w:rsidP="00371FE9">
            <w:pPr>
              <w:widowControl w:val="0"/>
              <w:suppressAutoHyphens/>
              <w:autoSpaceDE w:val="0"/>
              <w:ind w:hanging="79"/>
              <w:jc w:val="center"/>
              <w:rPr>
                <w:sz w:val="22"/>
                <w:szCs w:val="22"/>
              </w:rPr>
            </w:pPr>
            <w:r w:rsidRPr="00371FE9">
              <w:rPr>
                <w:sz w:val="22"/>
                <w:szCs w:val="22"/>
              </w:rPr>
              <w:t>988,</w:t>
            </w:r>
            <w:r>
              <w:rPr>
                <w:sz w:val="22"/>
                <w:szCs w:val="22"/>
              </w:rPr>
              <w:t>8</w:t>
            </w:r>
          </w:p>
        </w:tc>
      </w:tr>
      <w:tr w:rsidR="00B03EA4" w:rsidRPr="00B04FD8" w:rsidTr="00183977">
        <w:trPr>
          <w:trHeight w:val="271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737A06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38</w:t>
            </w:r>
            <w:r w:rsidR="00737A06">
              <w:rPr>
                <w:rFonts w:eastAsia="Arial"/>
                <w:b/>
                <w:sz w:val="22"/>
                <w:szCs w:val="22"/>
                <w:lang w:eastAsia="ar-SA"/>
              </w:rPr>
              <w:t>464</w:t>
            </w:r>
            <w:r>
              <w:rPr>
                <w:rFonts w:eastAsia="Arial"/>
                <w:b/>
                <w:sz w:val="22"/>
                <w:szCs w:val="22"/>
                <w:lang w:eastAsia="ar-SA"/>
              </w:rPr>
              <w:t>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71FE9" w:rsidP="00C6157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10459,5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371FE9" w:rsidP="00371FE9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23660,5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37A06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1060</w:t>
            </w:r>
            <w:r w:rsidR="00711815">
              <w:rPr>
                <w:rFonts w:eastAsia="Arial"/>
                <w:b/>
                <w:sz w:val="22"/>
                <w:szCs w:val="22"/>
                <w:lang w:eastAsia="ar-SA"/>
              </w:rPr>
              <w:t>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371FE9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3283,</w:t>
            </w:r>
            <w:r w:rsidR="00371FE9">
              <w:rPr>
                <w:rFonts w:eastAsia="Arial"/>
                <w:b/>
                <w:sz w:val="22"/>
                <w:szCs w:val="22"/>
                <w:lang w:eastAsia="ar-SA"/>
              </w:rPr>
              <w:t>8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 проектная часть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11815" w:rsidP="00737A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</w:t>
            </w:r>
            <w:r w:rsidR="00737A06">
              <w:rPr>
                <w:b/>
                <w:bCs/>
                <w:sz w:val="22"/>
                <w:szCs w:val="22"/>
              </w:rPr>
              <w:t>464</w:t>
            </w:r>
            <w:r>
              <w:rPr>
                <w:b/>
                <w:bCs/>
                <w:sz w:val="22"/>
                <w:szCs w:val="22"/>
              </w:rPr>
              <w:t>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C615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3EA4" w:rsidRPr="00B04FD8" w:rsidTr="00836305">
        <w:trPr>
          <w:trHeight w:val="267"/>
          <w:jc w:val="center"/>
        </w:trPr>
        <w:tc>
          <w:tcPr>
            <w:tcW w:w="14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6A5F43">
            <w:pPr>
              <w:rPr>
                <w:sz w:val="18"/>
                <w:szCs w:val="18"/>
              </w:rPr>
            </w:pPr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дворовых территорий многоквартирных домов</w:t>
            </w:r>
            <w:r w:rsidRPr="00B04FD8">
              <w:rPr>
                <w:sz w:val="18"/>
                <w:szCs w:val="18"/>
              </w:rPr>
              <w:t>»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A2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00094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34284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200094" w:rsidRDefault="0034284E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10535,</w:t>
            </w:r>
            <w:r w:rsidR="0034284E">
              <w:rPr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 w:rsidRPr="00B242F3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7F2297" w:rsidP="005E7A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6299,</w:t>
            </w:r>
            <w:r w:rsidR="005E7AA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902,9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6A5F43">
            <w:pPr>
              <w:rPr>
                <w:sz w:val="18"/>
                <w:szCs w:val="18"/>
              </w:rPr>
            </w:pPr>
            <w:bookmarkStart w:id="9" w:name="_Hlk89267418"/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общественных пространств МО Иссадское сельское поселение</w:t>
            </w:r>
            <w:r>
              <w:rPr>
                <w:sz w:val="18"/>
                <w:szCs w:val="18"/>
              </w:rPr>
              <w:t>»</w:t>
            </w:r>
            <w:bookmarkEnd w:id="9"/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34284E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jc w:val="center"/>
            </w:pPr>
            <w: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34284E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jc w:val="center"/>
            </w:pPr>
            <w: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342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704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5C64AF" w:rsidP="0034284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F147DC">
        <w:trPr>
          <w:trHeight w:val="2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37A06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18</w:t>
            </w:r>
            <w:r w:rsidR="00711815">
              <w:t>0</w:t>
            </w:r>
            <w: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37A06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180,0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711815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737A06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690</w:t>
            </w:r>
            <w:r w:rsidR="009B3330">
              <w:rPr>
                <w:rFonts w:eastAsia="Arial"/>
                <w:b/>
                <w:bCs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737A06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highlight w:val="yellow"/>
                <w:lang w:eastAsia="ar-SA"/>
              </w:rPr>
            </w:pPr>
            <w:r>
              <w:rPr>
                <w:b/>
                <w:bCs/>
              </w:rPr>
              <w:t>690,</w:t>
            </w:r>
            <w:r w:rsidR="009B3330">
              <w:rPr>
                <w:b/>
                <w:bCs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 процессная часть: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34284E" w:rsidP="00737A06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11</w:t>
            </w:r>
            <w:r w:rsidR="00737A06">
              <w:rPr>
                <w:b/>
                <w:bCs/>
              </w:rPr>
              <w:t>225</w:t>
            </w:r>
            <w:r>
              <w:rPr>
                <w:b/>
                <w:bCs/>
              </w:rPr>
              <w:t>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34284E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34284E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737A06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1592</w:t>
            </w:r>
            <w:r w:rsidR="0034284E">
              <w:rPr>
                <w:b/>
                <w:bCs/>
              </w:rPr>
              <w:t>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34284E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bookmarkEnd w:id="7"/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 xml:space="preserve">Приложение № 4 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="003A5FE0"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</w:t>
      </w:r>
      <w:r w:rsidR="00737A06">
        <w:rPr>
          <w:b/>
          <w:sz w:val="28"/>
          <w:szCs w:val="28"/>
        </w:rPr>
        <w:t>30</w:t>
      </w:r>
      <w:r w:rsidR="003A5FE0" w:rsidRPr="003A5FE0">
        <w:rPr>
          <w:b/>
          <w:sz w:val="28"/>
          <w:szCs w:val="28"/>
        </w:rPr>
        <w:t xml:space="preserve"> годы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на 20</w:t>
      </w:r>
      <w:r w:rsidR="00737A06">
        <w:rPr>
          <w:b/>
          <w:sz w:val="28"/>
          <w:szCs w:val="28"/>
        </w:rPr>
        <w:t>26</w:t>
      </w:r>
      <w:r w:rsidRPr="00B03EA4">
        <w:rPr>
          <w:b/>
          <w:sz w:val="28"/>
          <w:szCs w:val="28"/>
        </w:rPr>
        <w:t xml:space="preserve"> год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</w:pPr>
      <w:r w:rsidRPr="00B03EA4">
        <w:t>(очередной финансовый год)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03EA4" w:rsidRPr="00B03EA4" w:rsidTr="0042391A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B03EA4" w:rsidRPr="00B03EA4" w:rsidTr="0042391A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03EA4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9</w:t>
            </w:r>
          </w:p>
        </w:tc>
      </w:tr>
      <w:tr w:rsidR="00B03EA4" w:rsidRPr="00B03EA4" w:rsidTr="0042391A">
        <w:trPr>
          <w:trHeight w:val="1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1643CA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B03EA4">
              <w:rPr>
                <w:b/>
                <w:sz w:val="22"/>
                <w:szCs w:val="22"/>
              </w:rPr>
              <w:t>Муниципальная программа «</w:t>
            </w:r>
            <w:r w:rsidR="0042391A" w:rsidRPr="0042391A">
              <w:rPr>
                <w:b/>
                <w:sz w:val="22"/>
                <w:szCs w:val="22"/>
              </w:rPr>
              <w:t xml:space="preserve"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</w:t>
            </w:r>
            <w:r w:rsidR="0042391A" w:rsidRPr="0042391A">
              <w:rPr>
                <w:b/>
                <w:sz w:val="22"/>
                <w:szCs w:val="22"/>
              </w:rPr>
              <w:lastRenderedPageBreak/>
              <w:t>– 202</w:t>
            </w:r>
            <w:r w:rsidR="001643CA">
              <w:rPr>
                <w:b/>
                <w:sz w:val="22"/>
                <w:szCs w:val="22"/>
              </w:rPr>
              <w:t>5</w:t>
            </w:r>
            <w:r w:rsidR="0042391A" w:rsidRPr="0042391A">
              <w:rPr>
                <w:b/>
                <w:sz w:val="22"/>
                <w:szCs w:val="22"/>
              </w:rPr>
              <w:t xml:space="preserve"> годы</w:t>
            </w:r>
            <w:r w:rsidRPr="00B03EA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2391A" w:rsidRPr="00B03EA4" w:rsidRDefault="00B03EA4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</w:t>
            </w:r>
            <w:r w:rsidR="003A5FE0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737A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</w:t>
            </w:r>
            <w:r w:rsidR="00737A06">
              <w:rPr>
                <w:sz w:val="22"/>
                <w:szCs w:val="22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FA4119" w:rsidP="00737A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49</w:t>
            </w:r>
            <w:r w:rsidR="00737A06">
              <w:t>510</w:t>
            </w:r>
            <w:r>
              <w:t>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737A06" w:rsidP="00737A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42391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74138F" w:rsidRPr="00B03EA4" w:rsidTr="0042391A">
        <w:trPr>
          <w:trHeight w:val="172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F" w:rsidRPr="0074138F" w:rsidRDefault="0074138F" w:rsidP="0074138F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4138F">
              <w:rPr>
                <w:b/>
                <w:bCs/>
              </w:rPr>
              <w:lastRenderedPageBreak/>
              <w:t>Проектная часть</w:t>
            </w:r>
          </w:p>
        </w:tc>
      </w:tr>
      <w:tr w:rsidR="008772BF" w:rsidRPr="00B03EA4" w:rsidTr="00E233D4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42391A">
              <w:rPr>
                <w:b/>
                <w:sz w:val="22"/>
                <w:szCs w:val="22"/>
              </w:rPr>
              <w:t xml:space="preserve">Федеральный проект </w:t>
            </w:r>
            <w:r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Default="008772BF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772BF" w:rsidRDefault="008772BF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772BF" w:rsidRPr="00B03EA4" w:rsidRDefault="008772BF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Коновалова А.А.</w:t>
            </w:r>
          </w:p>
        </w:tc>
      </w:tr>
      <w:tr w:rsidR="008772BF" w:rsidRPr="00B03EA4" w:rsidTr="008772BF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42391A" w:rsidRDefault="008772BF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</w:pPr>
            <w:r>
              <w:t>18 000,0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8772BF" w:rsidRPr="00B03EA4" w:rsidTr="00E233D4">
        <w:trPr>
          <w:trHeight w:val="1109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Pr="0042391A" w:rsidRDefault="008772BF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Pr="0042391A" w:rsidRDefault="008772BF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8772BF" w:rsidRPr="00B03EA4" w:rsidRDefault="008772BF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Default="008772BF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BF" w:rsidRDefault="008772BF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2BF" w:rsidRPr="00B03EA4" w:rsidRDefault="008772BF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 xml:space="preserve">Благоустройство общественной территории </w:t>
            </w:r>
            <w:r>
              <w:rPr>
                <w:bCs/>
                <w:sz w:val="22"/>
                <w:szCs w:val="22"/>
              </w:rPr>
              <w:t>–</w:t>
            </w:r>
            <w:r w:rsidRPr="0042391A">
              <w:rPr>
                <w:bCs/>
                <w:sz w:val="22"/>
                <w:szCs w:val="22"/>
              </w:rPr>
              <w:t xml:space="preserve"> набережная д. Иссад, мкр. Центральный.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CE47FA">
            <w:pPr>
              <w:widowControl w:val="0"/>
              <w:autoSpaceDE w:val="0"/>
              <w:autoSpaceDN w:val="0"/>
              <w:jc w:val="center"/>
            </w:pPr>
            <w:r>
              <w:t>10000,0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F1AB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 « Спортивная площадка д. Иссад мкр. Центральный»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F1ABA">
        <w:trPr>
          <w:trHeight w:val="407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9B3330" w:rsidRDefault="00962C73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9B3330"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b/>
                <w:sz w:val="22"/>
                <w:szCs w:val="22"/>
              </w:rPr>
              <w:t>«</w:t>
            </w:r>
            <w:r w:rsidRPr="009B3330">
              <w:rPr>
                <w:b/>
                <w:sz w:val="22"/>
                <w:szCs w:val="22"/>
              </w:rPr>
              <w:t>Формирование комфортной городской среды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F147DC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Благоустройство общественной территории «Лоханинский парк по ул. </w:t>
            </w:r>
            <w:r>
              <w:rPr>
                <w:bCs/>
                <w:sz w:val="22"/>
                <w:szCs w:val="22"/>
              </w:rPr>
              <w:lastRenderedPageBreak/>
              <w:t>Парковая д. Иссад»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5C64AF" w:rsidP="00B03EA4">
            <w:pPr>
              <w:widowControl w:val="0"/>
              <w:autoSpaceDE w:val="0"/>
              <w:autoSpaceDN w:val="0"/>
              <w:jc w:val="center"/>
            </w:pPr>
            <w:r>
              <w:t>9044,3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6D1CEF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« Сквер  на Лесной  д. Иссад , ул. Лесная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FA4119" w:rsidP="00FA4119">
            <w:pPr>
              <w:widowControl w:val="0"/>
              <w:autoSpaceDE w:val="0"/>
              <w:autoSpaceDN w:val="0"/>
              <w:jc w:val="center"/>
            </w:pPr>
            <w:r>
              <w:t>11240,0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FA4119" w:rsidP="00B03EA4">
            <w:pPr>
              <w:widowControl w:val="0"/>
              <w:autoSpaceDE w:val="0"/>
              <w:autoSpaceDN w:val="0"/>
              <w:jc w:val="center"/>
            </w:pPr>
            <w:r>
              <w:t>11240,0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03EA4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дворовых территорий многоквартирных домов»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FA411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202</w:t>
            </w:r>
            <w:r w:rsidR="00FA41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6B19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10</w:t>
            </w:r>
            <w:r w:rsidR="0042022F">
              <w:rPr>
                <w:b/>
                <w:bCs/>
                <w:sz w:val="22"/>
                <w:szCs w:val="22"/>
              </w:rPr>
              <w:t>535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B19C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42391A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3EA4">
              <w:rPr>
                <w:sz w:val="22"/>
                <w:szCs w:val="22"/>
              </w:rPr>
              <w:t>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 xml:space="preserve">Увеличение количества благоустроенных </w:t>
            </w:r>
            <w:r>
              <w:rPr>
                <w:sz w:val="22"/>
                <w:szCs w:val="22"/>
              </w:rPr>
              <w:t xml:space="preserve">дворовых </w:t>
            </w:r>
            <w:r w:rsidRPr="00E7047D">
              <w:rPr>
                <w:sz w:val="22"/>
                <w:szCs w:val="22"/>
              </w:rPr>
              <w:t>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42022F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1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790099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Увеличение количества благоустроенных дворовых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4220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4220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4220B7">
              <w:rPr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A70DE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737A0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737A06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737A06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790</w:t>
            </w:r>
            <w:r w:rsidR="005C64AF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790099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79A8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 xml:space="preserve">Разработка проекта благоустройства общественной территории – </w:t>
            </w:r>
            <w:r>
              <w:rPr>
                <w:sz w:val="22"/>
                <w:szCs w:val="22"/>
              </w:rPr>
              <w:t>спортивная площадка</w:t>
            </w:r>
            <w:r w:rsidRPr="00BC1891">
              <w:rPr>
                <w:sz w:val="22"/>
                <w:szCs w:val="22"/>
              </w:rPr>
              <w:t xml:space="preserve">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962C73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962C73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Сквер на Лесной д. Иссад , ул. Лесная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977426" w:rsidRDefault="00962C73" w:rsidP="00BC1891">
            <w:pPr>
              <w:widowControl w:val="0"/>
              <w:autoSpaceDE w:val="0"/>
              <w:autoSpaceDN w:val="0"/>
              <w:jc w:val="left"/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E151E1" w:rsidRDefault="00962C73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737A06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C1891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737A06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Default="00737A06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Default="00737A06" w:rsidP="00962C73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строительного контроля - Сквер на Лесной д. Иссад , ул. Лесная 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Pr="00977426" w:rsidRDefault="00737A06" w:rsidP="00BC1891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Pr="00E151E1" w:rsidRDefault="00737A06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Default="00737A06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Default="00737A06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Default="00737A06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Default="00737A06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06" w:rsidRPr="00BC1891" w:rsidRDefault="00387527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03EA4">
        <w:rPr>
          <w:bCs/>
          <w:sz w:val="28"/>
          <w:szCs w:val="28"/>
        </w:rPr>
        <w:lastRenderedPageBreak/>
        <w:t>Приложение 5</w:t>
      </w: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2022F" w:rsidRPr="00B03EA4" w:rsidRDefault="0042022F" w:rsidP="0042022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618"/>
        <w:gridCol w:w="1560"/>
        <w:gridCol w:w="1492"/>
        <w:gridCol w:w="1343"/>
        <w:gridCol w:w="1492"/>
        <w:gridCol w:w="1768"/>
        <w:gridCol w:w="358"/>
        <w:gridCol w:w="790"/>
      </w:tblGrid>
      <w:tr w:rsidR="00B03EA4" w:rsidRPr="00B03EA4" w:rsidTr="000F3C5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Фактическое финансирование (тыс. руб.)</w:t>
            </w:r>
          </w:p>
        </w:tc>
      </w:tr>
      <w:tr w:rsidR="00B03EA4" w:rsidRPr="00B03EA4" w:rsidTr="0083746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Областной бюджет Ленинградской области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Местные бюджеты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 xml:space="preserve">Районный </w:t>
            </w:r>
            <w:r w:rsidR="001942CB">
              <w:t>бюджет</w:t>
            </w:r>
          </w:p>
        </w:tc>
      </w:tr>
      <w:tr w:rsidR="00B03EA4" w:rsidRPr="00B03EA4" w:rsidTr="00837462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8</w:t>
            </w:r>
          </w:p>
        </w:tc>
      </w:tr>
      <w:tr w:rsidR="00837462" w:rsidRPr="00B03EA4" w:rsidTr="00837462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8374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85CA7">
              <w:rPr>
                <w:b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      </w:r>
            <w:r>
              <w:rPr>
                <w:b/>
              </w:rPr>
              <w:t>5</w:t>
            </w:r>
            <w:r w:rsidRPr="00285CA7">
              <w:rPr>
                <w:b/>
              </w:rPr>
              <w:t>годы»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DF1360">
              <w:t xml:space="preserve">Администрация муниципального образования Иссадское СП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2018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19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20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A2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837462" w:rsidRPr="00B03EA4" w:rsidTr="00837462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C4737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C47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462" w:rsidRPr="00B04FD8" w:rsidRDefault="00837462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837462" w:rsidRPr="00B03EA4" w:rsidTr="00837462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202</w:t>
            </w:r>
            <w:r>
              <w:t>3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8185,0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C4737A">
            <w:pPr>
              <w:widowControl w:val="0"/>
              <w:autoSpaceDE w:val="0"/>
              <w:autoSpaceDN w:val="0"/>
              <w:jc w:val="center"/>
            </w:pPr>
            <w:r>
              <w:t>2235,</w:t>
            </w:r>
            <w:r w:rsidR="00C4737A">
              <w:t>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C4737A">
            <w:pPr>
              <w:widowControl w:val="0"/>
              <w:autoSpaceDE w:val="0"/>
              <w:autoSpaceDN w:val="0"/>
              <w:jc w:val="center"/>
            </w:pPr>
            <w:r>
              <w:t>4884,3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361,0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704,0</w:t>
            </w:r>
          </w:p>
        </w:tc>
      </w:tr>
      <w:tr w:rsidR="00837462" w:rsidRPr="00B03EA4" w:rsidTr="00837462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9229,3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2436,8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5563,2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438,3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791,0</w:t>
            </w:r>
          </w:p>
        </w:tc>
      </w:tr>
      <w:tr w:rsidR="00837462" w:rsidRPr="00B03EA4" w:rsidTr="00C4737A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Pr="00B03EA4" w:rsidRDefault="00837462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B03EA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C4737A" w:rsidP="00B03EA4">
            <w:pPr>
              <w:widowControl w:val="0"/>
              <w:autoSpaceDE w:val="0"/>
              <w:autoSpaceDN w:val="0"/>
              <w:jc w:val="center"/>
            </w:pPr>
            <w:r>
              <w:t>11420,0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C4737A" w:rsidP="00B03EA4">
            <w:pPr>
              <w:widowControl w:val="0"/>
              <w:autoSpaceDE w:val="0"/>
              <w:autoSpaceDN w:val="0"/>
              <w:jc w:val="center"/>
            </w:pPr>
            <w:r>
              <w:t>2961,0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C4737A" w:rsidP="00B03EA4">
            <w:pPr>
              <w:widowControl w:val="0"/>
              <w:autoSpaceDE w:val="0"/>
              <w:autoSpaceDN w:val="0"/>
              <w:jc w:val="center"/>
            </w:pPr>
            <w:r>
              <w:t>7039,0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C4737A" w:rsidP="00B03EA4">
            <w:pPr>
              <w:widowControl w:val="0"/>
              <w:autoSpaceDE w:val="0"/>
              <w:autoSpaceDN w:val="0"/>
              <w:jc w:val="center"/>
            </w:pPr>
            <w:r>
              <w:t>431,2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C4737A" w:rsidP="00B03EA4">
            <w:pPr>
              <w:widowControl w:val="0"/>
              <w:autoSpaceDE w:val="0"/>
              <w:autoSpaceDN w:val="0"/>
              <w:jc w:val="center"/>
            </w:pPr>
            <w:r>
              <w:t>988,8</w:t>
            </w:r>
          </w:p>
        </w:tc>
      </w:tr>
      <w:tr w:rsidR="00B03EA4" w:rsidRPr="00B03EA4" w:rsidTr="00C4737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3EA4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5C64AF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20</w:t>
            </w:r>
            <w:r w:rsidR="00285CA7">
              <w:rPr>
                <w:b/>
              </w:rPr>
              <w:t>18</w:t>
            </w:r>
            <w:r w:rsidRPr="00B03EA4">
              <w:rPr>
                <w:b/>
              </w:rPr>
              <w:t>-202</w:t>
            </w:r>
            <w:r w:rsidR="005C64AF">
              <w:rPr>
                <w:b/>
              </w:rPr>
              <w:t>5</w:t>
            </w:r>
            <w:r w:rsidRPr="00B03EA4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C4737A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49510,2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C4737A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10459,5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B75F0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29959,5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2042,2</w:t>
            </w:r>
            <w:r w:rsidR="00BB75F0">
              <w:rPr>
                <w:b/>
              </w:rPr>
              <w:t>2473,4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C4737A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6617,8</w:t>
            </w:r>
          </w:p>
        </w:tc>
      </w:tr>
      <w:tr w:rsidR="00483668" w:rsidRPr="00B03EA4" w:rsidTr="000F3C5F">
        <w:trPr>
          <w:trHeight w:val="314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68" w:rsidRDefault="00483668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Проектная часть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483668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42391A">
              <w:rPr>
                <w:b/>
                <w:sz w:val="22"/>
                <w:szCs w:val="22"/>
              </w:rPr>
              <w:t xml:space="preserve">Федеральный проект </w:t>
            </w:r>
            <w:r w:rsidR="005C64AF"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7F09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</w:rPr>
              <w:t>2022</w:t>
            </w:r>
            <w:r w:rsidR="00837462">
              <w:rPr>
                <w:b/>
              </w:rPr>
              <w:t>-2023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B54CF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1</w:t>
            </w:r>
            <w:r w:rsidR="00B54CFB">
              <w:rPr>
                <w:b/>
                <w:sz w:val="22"/>
                <w:szCs w:val="22"/>
              </w:rPr>
              <w:t>8</w:t>
            </w:r>
            <w:r w:rsidRPr="000B1616">
              <w:rPr>
                <w:b/>
                <w:sz w:val="22"/>
                <w:szCs w:val="22"/>
              </w:rPr>
              <w:t>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0B1616" w:rsidRPr="000B1616" w:rsidRDefault="00B54CFB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5061,68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11058,32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376,0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B54CFB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1504,0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1.1 </w:t>
            </w:r>
            <w:r w:rsidRPr="007F09A4">
              <w:rPr>
                <w:bCs/>
              </w:rPr>
              <w:t xml:space="preserve">Благоустройство общественной территории </w:t>
            </w:r>
            <w:r w:rsidR="005C64AF">
              <w:rPr>
                <w:bCs/>
              </w:rPr>
              <w:t>–</w:t>
            </w:r>
            <w:r w:rsidRPr="007F09A4">
              <w:rPr>
                <w:bCs/>
              </w:rPr>
              <w:t xml:space="preserve"> набережная д. Иссад, мкр. Центральный.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F09A4">
              <w:rPr>
                <w:bCs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B1616" w:rsidRPr="00B03EA4" w:rsidRDefault="000B1616" w:rsidP="001942C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156677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Default="00156677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>1.2 Благоустройство общественной территории – Спортивная площадка д. Иссад мкр. Центральный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77" w:rsidRPr="00B03EA4" w:rsidRDefault="0015667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Pr="007F09A4" w:rsidRDefault="00156677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56677" w:rsidRDefault="00156677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Региональный </w:t>
            </w:r>
            <w:r w:rsidRPr="0042391A">
              <w:rPr>
                <w:b/>
                <w:sz w:val="22"/>
                <w:szCs w:val="22"/>
              </w:rPr>
              <w:t xml:space="preserve">проект </w:t>
            </w:r>
            <w:r w:rsidR="005C64AF"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6677">
              <w:rPr>
                <w:b/>
              </w:rPr>
              <w:t>4</w:t>
            </w:r>
            <w:r w:rsidR="00B54CFB">
              <w:rPr>
                <w:b/>
              </w:rPr>
              <w:t>-2025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0B1616" w:rsidRPr="000B1616" w:rsidRDefault="002F77AA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5397,8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12602,2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1779,8</w:t>
            </w:r>
          </w:p>
        </w:tc>
      </w:tr>
      <w:tr w:rsidR="000B1616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387527" w:rsidRDefault="000B1616" w:rsidP="00387527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 w:rsidRPr="00387527">
              <w:rPr>
                <w:bCs/>
              </w:rPr>
              <w:t>1.</w:t>
            </w:r>
            <w:r w:rsidR="00156677" w:rsidRPr="00387527">
              <w:rPr>
                <w:bCs/>
              </w:rPr>
              <w:t>3</w:t>
            </w:r>
            <w:r w:rsidRPr="00387527">
              <w:rPr>
                <w:bCs/>
              </w:rPr>
              <w:t xml:space="preserve"> Благоустройство общественной территории – Л</w:t>
            </w:r>
            <w:r w:rsidR="00387527" w:rsidRPr="00387527">
              <w:rPr>
                <w:bCs/>
              </w:rPr>
              <w:t>а</w:t>
            </w:r>
            <w:r w:rsidRPr="00387527">
              <w:rPr>
                <w:bCs/>
              </w:rPr>
              <w:t>ханинский парк по ул. Парковая д. Иссад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156677">
              <w:rPr>
                <w:bCs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62" w:rsidRDefault="00837462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B1616" w:rsidRDefault="00B54CFB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B5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B54CF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</w:tr>
      <w:tr w:rsidR="005C64AF" w:rsidRPr="00B03EA4" w:rsidTr="00B54CF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387527" w:rsidRDefault="005C64AF" w:rsidP="00B54CFB">
            <w:pPr>
              <w:pStyle w:val="af4"/>
              <w:widowControl w:val="0"/>
              <w:numPr>
                <w:ilvl w:val="1"/>
                <w:numId w:val="23"/>
              </w:num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52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общественной территории – Сквер на Лесной д. Иссад, ул. Лесная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B03EA4" w:rsidRDefault="005C64AF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CE2D48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FB" w:rsidRDefault="00B54CFB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C64AF" w:rsidRDefault="00CE2D48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CE2D48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CE2D48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CE2D48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988,8</w:t>
            </w:r>
          </w:p>
        </w:tc>
      </w:tr>
      <w:tr w:rsidR="000B1616" w:rsidRPr="00B03EA4" w:rsidTr="00B54CFB">
        <w:trPr>
          <w:trHeight w:val="500"/>
        </w:trPr>
        <w:tc>
          <w:tcPr>
            <w:tcW w:w="8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38284,3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FB" w:rsidRDefault="00B54CFB" w:rsidP="001942C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B1616" w:rsidRPr="000B1616" w:rsidRDefault="002F77AA" w:rsidP="001942C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10459,48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23660,52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880,4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2F77AA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3283,8</w:t>
            </w:r>
          </w:p>
        </w:tc>
      </w:tr>
      <w:tr w:rsidR="00B03EA4" w:rsidRPr="00B03EA4" w:rsidTr="000F3C5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Процессная часть</w:t>
            </w:r>
          </w:p>
        </w:tc>
      </w:tr>
      <w:tr w:rsidR="005C74D9" w:rsidRPr="00B03EA4" w:rsidTr="000F3C5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B03EA4" w:rsidRDefault="005C74D9" w:rsidP="00B03EA4">
            <w:pPr>
              <w:widowControl w:val="0"/>
              <w:autoSpaceDE w:val="0"/>
              <w:autoSpaceDN w:val="0"/>
              <w:jc w:val="center"/>
            </w:pPr>
            <w:r w:rsidRPr="007F09A4">
              <w:rPr>
                <w:b/>
                <w:bCs/>
              </w:rPr>
              <w:lastRenderedPageBreak/>
              <w:t>2. Комплекс процессных мероприятий «Благоустройство дворовых территорий многоквартирных домов»</w:t>
            </w:r>
          </w:p>
        </w:tc>
      </w:tr>
      <w:tr w:rsidR="008F0EF3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5C74D9" w:rsidP="003A6301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2.1. </w:t>
            </w:r>
            <w:r w:rsidR="003A6301" w:rsidRPr="003A6301">
              <w:rPr>
                <w:bCs/>
              </w:rPr>
              <w:t>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B03EA4" w:rsidRDefault="00DF1360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2019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3A6301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3A6301">
              <w:rPr>
                <w:sz w:val="22"/>
                <w:szCs w:val="22"/>
              </w:rPr>
              <w:t>Б</w:t>
            </w:r>
            <w:r w:rsidR="003A6301"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3A6301" w:rsidP="00DF1360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3A6301">
              <w:rPr>
                <w:bCs/>
              </w:rPr>
              <w:t xml:space="preserve">Администрация муниципального образования Иссадское </w:t>
            </w:r>
            <w:r w:rsidR="00DF1360">
              <w:rPr>
                <w:bCs/>
              </w:rPr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3A6301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2020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7099</w:t>
            </w:r>
            <w:r w:rsidR="000B1616">
              <w:rPr>
                <w:bCs/>
              </w:rPr>
              <w:t>,</w:t>
            </w:r>
            <w:r w:rsidR="00A41FCA">
              <w:rPr>
                <w:bCs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0F3C5F">
              <w:rPr>
                <w:bCs/>
              </w:rPr>
              <w:t>99</w:t>
            </w:r>
            <w:r>
              <w:rPr>
                <w:bCs/>
              </w:rPr>
              <w:t>,</w:t>
            </w:r>
            <w:r w:rsidR="001942CB">
              <w:rPr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B1616">
              <w:rPr>
                <w:bCs/>
              </w:rPr>
              <w:t>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C5151A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5C74D9" w:rsidRPr="00B03EA4" w:rsidTr="00A41FCA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A41FCA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320A">
              <w:rPr>
                <w:b/>
              </w:rPr>
              <w:t>5</w:t>
            </w:r>
            <w:r>
              <w:rPr>
                <w:b/>
              </w:rPr>
              <w:t>35,9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0F3C5F">
              <w:rPr>
                <w:b/>
              </w:rPr>
              <w:t>99</w:t>
            </w:r>
            <w:r>
              <w:rPr>
                <w:b/>
              </w:rPr>
              <w:t>,</w:t>
            </w:r>
            <w:r w:rsidR="001942CB">
              <w:rPr>
                <w:b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0F3C5F" w:rsidP="003A63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320A">
              <w:rPr>
                <w:b/>
              </w:rPr>
              <w:t>3</w:t>
            </w:r>
            <w:r>
              <w:rPr>
                <w:b/>
              </w:rPr>
              <w:t>36,</w:t>
            </w:r>
            <w:r w:rsidR="000B1616">
              <w:rPr>
                <w:b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C74D9" w:rsidRPr="00B03EA4" w:rsidTr="000F3C5F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</w:tr>
      <w:tr w:rsidR="0046370D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Default="005C74D9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46370D">
              <w:rPr>
                <w:sz w:val="22"/>
                <w:szCs w:val="22"/>
              </w:rPr>
              <w:t>Р</w:t>
            </w:r>
            <w:r w:rsidR="0046370D"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DF1360" w:rsidP="0046370D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0B1616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0B1616">
              <w:rPr>
                <w:sz w:val="22"/>
                <w:szCs w:val="22"/>
              </w:rPr>
              <w:t>3.</w:t>
            </w:r>
            <w:r w:rsidR="00A41FCA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</w:pPr>
            <w:r w:rsidRPr="000B1616"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64AF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0B1616" w:rsidRDefault="005C64AF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 Разработка проекта благоустройства общественной территории – Сквер на Лесной д. Иссад, ул. Лесная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0B1616" w:rsidRDefault="005C64AF" w:rsidP="0046370D">
            <w:pPr>
              <w:widowControl w:val="0"/>
              <w:autoSpaceDE w:val="0"/>
              <w:autoSpaceDN w:val="0"/>
              <w:jc w:val="left"/>
            </w:pPr>
            <w:r w:rsidRPr="000B1616"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2F77AA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 Осуществление строительного контроля - Сквер на Лесной д. Иссад, ул. Лесная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Pr="000B1616" w:rsidRDefault="002F77AA" w:rsidP="0046370D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46370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0B1616">
            <w:pPr>
              <w:widowControl w:val="0"/>
              <w:autoSpaceDE w:val="0"/>
              <w:autoSpaceDN w:val="0"/>
              <w:jc w:val="center"/>
            </w:pPr>
            <w:r>
              <w:t>180,0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46370D">
            <w:pPr>
              <w:widowControl w:val="0"/>
              <w:autoSpaceDE w:val="0"/>
              <w:autoSpaceDN w:val="0"/>
              <w:jc w:val="center"/>
            </w:pPr>
            <w:r>
              <w:t>180,0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AA" w:rsidRDefault="002F77AA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74D9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2F77AA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2F77AA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03EA4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>Отчет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B03EA4">
        <w:rPr>
          <w:rFonts w:eastAsia="Times New Roman CYR"/>
          <w:b/>
          <w:color w:val="26282F"/>
          <w:vertAlign w:val="superscript"/>
        </w:rPr>
        <w:t>(</w:t>
      </w:r>
      <w:r w:rsidRPr="00B03EA4">
        <w:rPr>
          <w:rFonts w:eastAsia="Times New Roman CYR"/>
          <w:vertAlign w:val="superscript"/>
        </w:rPr>
        <w:t>1</w:t>
      </w:r>
      <w:r w:rsidRPr="00B03EA4">
        <w:rPr>
          <w:rFonts w:eastAsia="Times New Roman CYR"/>
          <w:b/>
          <w:color w:val="26282F"/>
          <w:vertAlign w:val="superscript"/>
        </w:rPr>
        <w:t>)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Наименование муниципальной программы: 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Отчетный период: январь - _______________ 20... года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Ответственный исполнитель: ___________________________________________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03EA4" w:rsidRPr="00B03EA4" w:rsidTr="00836305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Оценка выполнения</w:t>
            </w:r>
          </w:p>
        </w:tc>
      </w:tr>
      <w:tr w:rsidR="00B03EA4" w:rsidRPr="00B03EA4" w:rsidTr="00836305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  <w:r w:rsidRPr="00B03EA4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</w:p>
    <w:bookmarkEnd w:id="6"/>
    <w:p w:rsidR="00B03EA4" w:rsidRPr="00B03EA4" w:rsidRDefault="00B03EA4" w:rsidP="00B03EA4">
      <w:pPr>
        <w:rPr>
          <w:sz w:val="28"/>
          <w:szCs w:val="28"/>
        </w:rPr>
        <w:sectPr w:rsidR="00B03EA4" w:rsidRPr="00B03EA4" w:rsidSect="00B03EA4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E07FEE" w:rsidRPr="00E07FEE" w:rsidRDefault="00E07FEE" w:rsidP="00E07FEE">
      <w:pPr>
        <w:jc w:val="center"/>
        <w:rPr>
          <w:b/>
          <w:sz w:val="26"/>
          <w:szCs w:val="26"/>
        </w:rPr>
      </w:pPr>
      <w:r w:rsidRPr="00E07FEE">
        <w:rPr>
          <w:b/>
          <w:sz w:val="26"/>
          <w:szCs w:val="26"/>
        </w:rPr>
        <w:lastRenderedPageBreak/>
        <w:t>Раздел 7. Целевые индикаторы и показатели муниципальной программы и планируемые результаты реализации муниципальной программы.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Муниципальная программа направлена на комплексное решение проблем в сфере формирования городской среды МО Иссадское сельское поселение. Мероприятия муниципальной программы сгруппированы в подпрограммы, каждая из которых направлена на решение конкретной задачи муниципальной программы. Решение задач подпрограмм обеспечивает достижение поставленной цели муниципальной программы.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Перечень мероприятий каждой подпрограммы предусматривает выполнение комплекса работ для муниципальных нужд. 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Планируемые результаты и показатели результативности выполнения мероприятий представлены в приложениях 2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Перечень и финансирование мероприятий  представлены в приложениях  1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В результате реализации мероприятий муниципальной программы будут достигнуты следующие результаты:</w:t>
      </w:r>
    </w:p>
    <w:p w:rsidR="00E07FEE" w:rsidRPr="007970DC" w:rsidRDefault="00E07FEE" w:rsidP="00E07FEE">
      <w:pPr>
        <w:rPr>
          <w:sz w:val="26"/>
          <w:szCs w:val="26"/>
        </w:rPr>
      </w:pPr>
      <w:r w:rsidRPr="007970DC">
        <w:rPr>
          <w:sz w:val="26"/>
          <w:szCs w:val="26"/>
        </w:rPr>
        <w:t>1.Повышение уровня благоустройства дворовых территорий 66521,0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2.Повышение уровня вовлеченности заинтересованных лиц в реализацию мероприятий по благоустройству дворовых территорий;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3.Повышение уровня благоустройства общественных территорий  24911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4. Развитие формирования единого облика МО Иссадское сельское поселение.</w:t>
      </w:r>
    </w:p>
    <w:p w:rsidR="00E07FEE" w:rsidRPr="007970DC" w:rsidRDefault="00E07FEE" w:rsidP="00E07FEE">
      <w:pPr>
        <w:autoSpaceDE w:val="0"/>
        <w:autoSpaceDN w:val="0"/>
        <w:adjustRightInd w:val="0"/>
        <w:ind w:left="-567" w:firstLine="1276"/>
        <w:rPr>
          <w:sz w:val="26"/>
          <w:szCs w:val="26"/>
        </w:rPr>
      </w:pPr>
      <w:r w:rsidRPr="007970DC">
        <w:rPr>
          <w:sz w:val="26"/>
          <w:szCs w:val="26"/>
        </w:rPr>
        <w:t>В качественном выражении: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- создание условий для приведения состояния дворовых  территорий в соответствие со стандартами качества;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- обеспечивающими комфортные условия проживания граждан; повышение уровня благоустройства и улучшение эстетического состояния дворовых территорий и общественных мест; повышение ответственности жителей за соблюдение порядка. 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BE0E82" w:rsidRDefault="00E07FEE" w:rsidP="00E07FEE">
      <w:pPr>
        <w:jc w:val="center"/>
        <w:rPr>
          <w:sz w:val="26"/>
          <w:szCs w:val="26"/>
        </w:rPr>
      </w:pPr>
      <w:r w:rsidRPr="00BE0E82">
        <w:rPr>
          <w:sz w:val="26"/>
          <w:szCs w:val="26"/>
        </w:rPr>
        <w:t>Сведения о показателях (индикаторах) муниципальной программы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tbl>
      <w:tblPr>
        <w:tblW w:w="103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84"/>
        <w:gridCol w:w="1173"/>
        <w:gridCol w:w="992"/>
        <w:gridCol w:w="851"/>
        <w:gridCol w:w="709"/>
        <w:gridCol w:w="141"/>
        <w:gridCol w:w="851"/>
        <w:gridCol w:w="142"/>
        <w:gridCol w:w="708"/>
        <w:gridCol w:w="284"/>
        <w:gridCol w:w="567"/>
        <w:gridCol w:w="709"/>
        <w:gridCol w:w="567"/>
      </w:tblGrid>
      <w:tr w:rsidR="00F0011D" w:rsidRPr="00BE0E82" w:rsidTr="004E4805">
        <w:tc>
          <w:tcPr>
            <w:tcW w:w="710" w:type="dxa"/>
            <w:vMerge w:val="restart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Наименование показателя (индикатора)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Единица измерения</w:t>
            </w:r>
          </w:p>
        </w:tc>
        <w:tc>
          <w:tcPr>
            <w:tcW w:w="6521" w:type="dxa"/>
            <w:gridSpan w:val="11"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Значения показателей</w:t>
            </w:r>
          </w:p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</w:tr>
      <w:tr w:rsidR="00F0011D" w:rsidRPr="00BE0E82" w:rsidTr="00F0011D">
        <w:tc>
          <w:tcPr>
            <w:tcW w:w="710" w:type="dxa"/>
            <w:vMerge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:rsidR="00F0011D" w:rsidRPr="00124B5D" w:rsidRDefault="00F0011D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2019 г.</w:t>
            </w:r>
          </w:p>
        </w:tc>
        <w:tc>
          <w:tcPr>
            <w:tcW w:w="709" w:type="dxa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2020г.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2021г.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2022г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2023г</w:t>
            </w:r>
          </w:p>
        </w:tc>
        <w:tc>
          <w:tcPr>
            <w:tcW w:w="709" w:type="dxa"/>
            <w:shd w:val="clear" w:color="auto" w:fill="auto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2024г</w:t>
            </w:r>
          </w:p>
        </w:tc>
        <w:tc>
          <w:tcPr>
            <w:tcW w:w="567" w:type="dxa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</w:t>
            </w:r>
          </w:p>
        </w:tc>
      </w:tr>
      <w:tr w:rsidR="00F0011D" w:rsidRPr="00BE0E82" w:rsidTr="004E4805">
        <w:tc>
          <w:tcPr>
            <w:tcW w:w="10388" w:type="dxa"/>
            <w:gridSpan w:val="14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Основное мероприятие 1.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Благоустройство  дворовых территорий многоквартирных домов.</w:t>
            </w:r>
          </w:p>
        </w:tc>
      </w:tr>
      <w:tr w:rsidR="00F0011D" w:rsidRPr="00BE0E82" w:rsidTr="00F0011D">
        <w:trPr>
          <w:trHeight w:val="608"/>
        </w:trPr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дворовых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Ед.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дворовых территорий от общего количества дворовых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12%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25%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37%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62%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75</w:t>
            </w: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  <w:tr w:rsidR="00F0011D" w:rsidRPr="00BE0E82" w:rsidTr="004E4805">
        <w:tc>
          <w:tcPr>
            <w:tcW w:w="10388" w:type="dxa"/>
            <w:gridSpan w:val="14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Основное мероприятие 2. 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Проведение работ по благоустройству общественных территорий.</w:t>
            </w: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общественных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F00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благоустроенных общественных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567" w:type="dxa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0011D" w:rsidRPr="00BE0E82" w:rsidTr="00F0011D">
        <w:tc>
          <w:tcPr>
            <w:tcW w:w="710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общественных территорий от общей площади  общественных территорий.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20%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40%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Pr="008F53DE">
              <w:rPr>
                <w:sz w:val="26"/>
                <w:szCs w:val="26"/>
              </w:rPr>
              <w:t>%</w:t>
            </w:r>
          </w:p>
        </w:tc>
        <w:tc>
          <w:tcPr>
            <w:tcW w:w="567" w:type="dxa"/>
          </w:tcPr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0011D" w:rsidRPr="008F53DE" w:rsidRDefault="00F0011D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</w:tr>
    </w:tbl>
    <w:p w:rsidR="00E07FEE" w:rsidRDefault="00E07FEE" w:rsidP="00070E91">
      <w:pPr>
        <w:rPr>
          <w:b/>
          <w:sz w:val="26"/>
          <w:szCs w:val="26"/>
        </w:rPr>
      </w:pPr>
    </w:p>
    <w:p w:rsidR="00226352" w:rsidRPr="00DC4440" w:rsidRDefault="00226352" w:rsidP="00226352">
      <w:pPr>
        <w:rPr>
          <w:b/>
          <w:sz w:val="28"/>
          <w:szCs w:val="28"/>
        </w:rPr>
      </w:pPr>
    </w:p>
    <w:p w:rsidR="0032566B" w:rsidRDefault="0032566B" w:rsidP="00547823">
      <w:pPr>
        <w:rPr>
          <w:sz w:val="16"/>
          <w:szCs w:val="16"/>
        </w:rPr>
      </w:pPr>
    </w:p>
    <w:p w:rsidR="0032566B" w:rsidRDefault="0032566B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BF6886" w:rsidRDefault="00BF6886" w:rsidP="00BF6886">
      <w:pPr>
        <w:tabs>
          <w:tab w:val="left" w:pos="225"/>
        </w:tabs>
        <w:sectPr w:rsidR="00BF6886" w:rsidSect="00BF6886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tab/>
      </w:r>
    </w:p>
    <w:p w:rsidR="009F7AE2" w:rsidRPr="00804CA0" w:rsidRDefault="009F7AE2" w:rsidP="009F7AE2">
      <w:pPr>
        <w:jc w:val="right"/>
      </w:pPr>
      <w:r>
        <w:lastRenderedPageBreak/>
        <w:t xml:space="preserve">Приложение № </w:t>
      </w:r>
      <w:r w:rsidR="00C53D4C">
        <w:t>7</w:t>
      </w:r>
    </w:p>
    <w:p w:rsidR="009F7AE2" w:rsidRDefault="009F7AE2" w:rsidP="00EB6047">
      <w:pPr>
        <w:rPr>
          <w:sz w:val="28"/>
          <w:szCs w:val="28"/>
        </w:rPr>
      </w:pPr>
    </w:p>
    <w:p w:rsidR="009F7AE2" w:rsidRPr="00661DC5" w:rsidRDefault="009F7AE2" w:rsidP="009F7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</w:t>
      </w:r>
      <w:r w:rsidRPr="009F7AE2">
        <w:rPr>
          <w:sz w:val="28"/>
          <w:szCs w:val="28"/>
        </w:rPr>
        <w:t>дворовых территорий многоквартирных домов, включенных для благоустройства в Программу</w:t>
      </w:r>
      <w:r w:rsidRPr="00661DC5">
        <w:rPr>
          <w:sz w:val="28"/>
          <w:szCs w:val="28"/>
        </w:rPr>
        <w:t xml:space="preserve">«Формирование комфортной городской среды </w:t>
      </w:r>
    </w:p>
    <w:p w:rsidR="009F7AE2" w:rsidRPr="00661DC5" w:rsidRDefault="009F7AE2" w:rsidP="009F7AE2">
      <w:pPr>
        <w:jc w:val="center"/>
        <w:rPr>
          <w:sz w:val="28"/>
          <w:szCs w:val="28"/>
        </w:rPr>
      </w:pPr>
      <w:r w:rsidRPr="00661DC5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FA4119">
        <w:rPr>
          <w:sz w:val="28"/>
          <w:szCs w:val="28"/>
        </w:rPr>
        <w:t>5</w:t>
      </w:r>
      <w:r w:rsidRPr="00661DC5">
        <w:rPr>
          <w:sz w:val="28"/>
          <w:szCs w:val="28"/>
        </w:rPr>
        <w:t xml:space="preserve"> годы»</w:t>
      </w:r>
    </w:p>
    <w:p w:rsidR="009F7AE2" w:rsidRDefault="009F7AE2" w:rsidP="009F7AE2">
      <w:pPr>
        <w:jc w:val="center"/>
        <w:rPr>
          <w:sz w:val="28"/>
          <w:szCs w:val="28"/>
        </w:rPr>
      </w:pPr>
    </w:p>
    <w:tbl>
      <w:tblPr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765"/>
        <w:gridCol w:w="1848"/>
        <w:gridCol w:w="2339"/>
        <w:gridCol w:w="2775"/>
        <w:gridCol w:w="3159"/>
        <w:gridCol w:w="10"/>
        <w:gridCol w:w="1350"/>
      </w:tblGrid>
      <w:tr w:rsidR="000B62E4" w:rsidRPr="00F11238" w:rsidTr="008F53DE">
        <w:trPr>
          <w:trHeight w:val="1114"/>
        </w:trPr>
        <w:tc>
          <w:tcPr>
            <w:tcW w:w="501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№ п/п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Адрес дворовой территории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Площадь дворовой территории, кв.м.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минимального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 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дополнительного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Сметная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стоимость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выполнения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работ, руб.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Размер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финансового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участия жителей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многоквартирного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дома, руб.</w:t>
            </w:r>
          </w:p>
        </w:tc>
      </w:tr>
      <w:tr w:rsidR="000B62E4" w:rsidRPr="00F11238" w:rsidTr="008F53DE">
        <w:tc>
          <w:tcPr>
            <w:tcW w:w="50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1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д.16, д.17, д.18, д.19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15160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59" w:type="dxa"/>
            <w:shd w:val="clear" w:color="auto" w:fill="auto"/>
          </w:tcPr>
          <w:p w:rsidR="000B62E4" w:rsidRPr="00F11238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2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 xml:space="preserve">д. Иссад, мкр. Центральный </w:t>
            </w:r>
            <w:r w:rsidR="000B62E4" w:rsidRPr="00F11238">
              <w:t>д.12, д.13, д.14, д.15, д.1, д.2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16080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 xml:space="preserve">Установка газонных ограждений, декоративных </w:t>
            </w:r>
            <w:r w:rsidRPr="00F11238">
              <w:lastRenderedPageBreak/>
              <w:t>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д.20, д.21, д.22, д.23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12804</w:t>
            </w:r>
          </w:p>
        </w:tc>
        <w:tc>
          <w:tcPr>
            <w:tcW w:w="2339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0B62E4" w:rsidRPr="00F11238">
              <w:t>. Иссад, мкр. ЛТЦ-4, д.2, д.4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3003</w:t>
            </w:r>
          </w:p>
        </w:tc>
        <w:tc>
          <w:tcPr>
            <w:tcW w:w="2339" w:type="dxa"/>
            <w:shd w:val="clear" w:color="auto" w:fill="auto"/>
          </w:tcPr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5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F73E7A">
              <w:t xml:space="preserve">. </w:t>
            </w:r>
            <w:r w:rsidR="000B62E4" w:rsidRPr="00F11238">
              <w:t>Юш</w:t>
            </w:r>
            <w:r w:rsidR="00F73E7A">
              <w:t xml:space="preserve">ково, </w:t>
            </w:r>
            <w:r w:rsidR="000B62E4" w:rsidRPr="00F11238">
              <w:t>ул. Новоладожская, д.45, д.46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FD550C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10300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="000B62E4" w:rsidRPr="00F11238">
              <w:t>.</w:t>
            </w:r>
            <w:r w:rsidR="000B62E4" w:rsidRPr="00F11238">
              <w:tab/>
              <w:t>Установка качелей.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="000B62E4" w:rsidRPr="00F11238">
              <w:t>.</w:t>
            </w:r>
            <w:r w:rsidR="000B62E4" w:rsidRPr="00F11238">
              <w:tab/>
              <w:t>Устройство стоянки (автомобильной парковки).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="000B62E4" w:rsidRPr="00F11238">
              <w:t>.</w:t>
            </w:r>
            <w:r w:rsidR="000B62E4" w:rsidRPr="00F11238">
              <w:tab/>
              <w:t>Оборудование детской (игровой) площадки.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="000B62E4" w:rsidRPr="00F11238">
              <w:t>.</w:t>
            </w:r>
            <w:r w:rsidR="000B62E4"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="000B62E4" w:rsidRPr="00F11238">
              <w:t>.</w:t>
            </w:r>
            <w:r w:rsidR="000B62E4" w:rsidRPr="00F11238">
              <w:tab/>
              <w:t>Обрезка деревьев и кустов.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="000B62E4" w:rsidRPr="00F11238">
              <w:t>.</w:t>
            </w:r>
            <w:r w:rsidR="000B62E4" w:rsidRPr="00F11238">
              <w:tab/>
              <w:t>Удаление аварийных деревьев.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="000B62E4" w:rsidRPr="00F11238">
              <w:t>.</w:t>
            </w:r>
            <w:r w:rsidR="000B62E4"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6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Юшково, ул. Новоладожская, д.47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2060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 xml:space="preserve">Оборудование детской </w:t>
            </w:r>
            <w:r w:rsidRPr="00F11238">
              <w:lastRenderedPageBreak/>
              <w:t>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7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Немятово-2, ул. Петровская, д.26,28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2818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F73E7A" w:rsidRPr="00F73E7A" w:rsidTr="008F53DE">
        <w:tc>
          <w:tcPr>
            <w:tcW w:w="491" w:type="dxa"/>
            <w:shd w:val="clear" w:color="auto" w:fill="auto"/>
          </w:tcPr>
          <w:p w:rsidR="00F73E7A" w:rsidRPr="00F73E7A" w:rsidRDefault="00F73E7A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8</w:t>
            </w:r>
          </w:p>
        </w:tc>
        <w:tc>
          <w:tcPr>
            <w:tcW w:w="2765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>
              <w:t>д. Глядково, ул. Зеленая, д.14,16</w:t>
            </w:r>
          </w:p>
        </w:tc>
        <w:tc>
          <w:tcPr>
            <w:tcW w:w="1848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4296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F73E7A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F73E7A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</w:p>
        </w:tc>
      </w:tr>
    </w:tbl>
    <w:p w:rsidR="000B62E4" w:rsidRPr="00F11238" w:rsidRDefault="000B62E4" w:rsidP="00FD550C"/>
    <w:p w:rsidR="000B62E4" w:rsidRPr="00F11238" w:rsidRDefault="000B62E4" w:rsidP="000B62E4">
      <w:pPr>
        <w:jc w:val="right"/>
      </w:pPr>
    </w:p>
    <w:p w:rsidR="000B62E4" w:rsidRPr="00F11238" w:rsidRDefault="000B62E4" w:rsidP="000B62E4">
      <w:pPr>
        <w:jc w:val="right"/>
      </w:pPr>
    </w:p>
    <w:p w:rsidR="000B62E4" w:rsidRDefault="000B62E4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C3231C" w:rsidRDefault="00C3231C" w:rsidP="000B62E4">
      <w:pPr>
        <w:jc w:val="right"/>
      </w:pPr>
    </w:p>
    <w:p w:rsidR="000B62E4" w:rsidRPr="00F11238" w:rsidRDefault="000B62E4" w:rsidP="000B62E4">
      <w:pPr>
        <w:jc w:val="right"/>
      </w:pPr>
      <w:r w:rsidRPr="00F11238">
        <w:t>Приложение №</w:t>
      </w:r>
      <w:r w:rsidR="00C53D4C">
        <w:t>8</w:t>
      </w:r>
    </w:p>
    <w:p w:rsidR="000B62E4" w:rsidRPr="00F11238" w:rsidRDefault="000B62E4" w:rsidP="000B62E4">
      <w:pPr>
        <w:jc w:val="center"/>
        <w:rPr>
          <w:sz w:val="28"/>
          <w:szCs w:val="28"/>
        </w:rPr>
      </w:pPr>
    </w:p>
    <w:p w:rsidR="00297213" w:rsidRPr="00F11238" w:rsidRDefault="000B62E4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 xml:space="preserve">Адресный перечень наиболее посещаемых общественных территорий </w:t>
      </w:r>
      <w:r w:rsidR="00297213" w:rsidRPr="00F11238">
        <w:rPr>
          <w:sz w:val="28"/>
          <w:szCs w:val="28"/>
        </w:rPr>
        <w:t>муниципального образования Иссадское сельское поселение</w:t>
      </w:r>
      <w:r w:rsidRPr="00F11238">
        <w:rPr>
          <w:sz w:val="28"/>
          <w:szCs w:val="28"/>
        </w:rPr>
        <w:t>, включенных для благоустройства в</w:t>
      </w:r>
      <w:r w:rsidR="002E415F">
        <w:rPr>
          <w:sz w:val="28"/>
          <w:szCs w:val="28"/>
        </w:rPr>
        <w:t xml:space="preserve"> п</w:t>
      </w:r>
      <w:r w:rsidRPr="00F11238">
        <w:rPr>
          <w:sz w:val="28"/>
          <w:szCs w:val="28"/>
        </w:rPr>
        <w:t>рограмму</w:t>
      </w:r>
      <w:r w:rsidR="00297213" w:rsidRPr="00F11238">
        <w:rPr>
          <w:sz w:val="28"/>
          <w:szCs w:val="28"/>
        </w:rPr>
        <w:t xml:space="preserve"> «Формирование комфортной городской среды </w:t>
      </w:r>
    </w:p>
    <w:p w:rsidR="000B62E4" w:rsidRPr="00F11238" w:rsidRDefault="00297213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>на территории муниципального образования Иссадское сельское поселение на 2018 – 20</w:t>
      </w:r>
      <w:r w:rsidR="002F77AA">
        <w:rPr>
          <w:sz w:val="28"/>
          <w:szCs w:val="28"/>
        </w:rPr>
        <w:t>30</w:t>
      </w:r>
      <w:r w:rsidRPr="00F11238">
        <w:rPr>
          <w:sz w:val="28"/>
          <w:szCs w:val="28"/>
        </w:rPr>
        <w:t xml:space="preserve"> годы»</w:t>
      </w:r>
    </w:p>
    <w:p w:rsidR="00297213" w:rsidRPr="00F11238" w:rsidRDefault="00297213" w:rsidP="00297213">
      <w:pPr>
        <w:jc w:val="center"/>
        <w:rPr>
          <w:sz w:val="28"/>
          <w:szCs w:val="28"/>
        </w:rPr>
      </w:pPr>
    </w:p>
    <w:p w:rsidR="00297213" w:rsidRPr="00F11238" w:rsidRDefault="00297213" w:rsidP="00297213">
      <w:pPr>
        <w:rPr>
          <w:sz w:val="28"/>
          <w:szCs w:val="28"/>
        </w:rPr>
      </w:pPr>
    </w:p>
    <w:tbl>
      <w:tblPr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903"/>
        <w:gridCol w:w="2409"/>
        <w:gridCol w:w="4395"/>
        <w:gridCol w:w="2409"/>
      </w:tblGrid>
      <w:tr w:rsidR="00297213" w:rsidRPr="00F11238" w:rsidTr="008F53DE">
        <w:trPr>
          <w:trHeight w:val="1114"/>
        </w:trPr>
        <w:tc>
          <w:tcPr>
            <w:tcW w:w="497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№ п/п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Адрес общественной территории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общественной территории, кв.м.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Перечень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выполняемых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работ 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Сметная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стоимость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выполнения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работ, руб.</w:t>
            </w:r>
          </w:p>
        </w:tc>
      </w:tr>
      <w:tr w:rsidR="00297213" w:rsidRPr="00F11238" w:rsidTr="008F53DE">
        <w:tc>
          <w:tcPr>
            <w:tcW w:w="497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D550C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Сквер у дома культуры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4395" w:type="dxa"/>
            <w:shd w:val="clear" w:color="auto" w:fill="auto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тротуаров, пешеходных дорожек (в том числе тротуарной плиткой).</w:t>
            </w:r>
          </w:p>
          <w:p w:rsidR="00297213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="00297213" w:rsidRPr="008F53DE">
              <w:rPr>
                <w:sz w:val="26"/>
                <w:szCs w:val="26"/>
              </w:rPr>
              <w:t>Установка бордюрных камней.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Установка малых архитектурных форм. 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7. Обеспечение освещения.</w:t>
            </w:r>
          </w:p>
          <w:p w:rsidR="00B9204F" w:rsidRPr="008F53DE" w:rsidRDefault="00B9204F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8. Перенос памятного знака «Зенитка».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297213" w:rsidRPr="00F11238" w:rsidTr="008F53DE">
        <w:tc>
          <w:tcPr>
            <w:tcW w:w="486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387527" w:rsidP="003875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Лаханинский п</w:t>
            </w:r>
            <w:r w:rsidR="00F11238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арк,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д. Иссад ул. Парковая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4395" w:type="dxa"/>
            <w:shd w:val="clear" w:color="auto" w:fill="auto"/>
          </w:tcPr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лестничных спусков и подъемов (в том числе тротуарной плиткой).</w:t>
            </w:r>
          </w:p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Pr="008F53DE">
              <w:rPr>
                <w:sz w:val="26"/>
                <w:szCs w:val="26"/>
              </w:rPr>
              <w:tab/>
              <w:t>Ремонт моста через реку Златынка.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297213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Посадка зеленых насаждений.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Спортивная площадка, 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2. </w:t>
            </w:r>
            <w:r w:rsidR="00725118">
              <w:rPr>
                <w:sz w:val="26"/>
                <w:szCs w:val="26"/>
              </w:rPr>
              <w:t>Беговая дорожка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</w:t>
            </w:r>
            <w:r w:rsidR="00725118">
              <w:rPr>
                <w:sz w:val="26"/>
                <w:szCs w:val="26"/>
              </w:rPr>
              <w:t>Воркаунт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Ремонт покрытия в коробке для устройства зимой катка.</w:t>
            </w:r>
          </w:p>
          <w:p w:rsidR="00006220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5. </w:t>
            </w:r>
            <w:r w:rsidR="00725118">
              <w:rPr>
                <w:sz w:val="26"/>
                <w:szCs w:val="26"/>
              </w:rPr>
              <w:t>Тренажеры</w:t>
            </w:r>
            <w:r w:rsidRPr="008F53DE">
              <w:rPr>
                <w:sz w:val="26"/>
                <w:szCs w:val="26"/>
              </w:rPr>
              <w:t>.</w:t>
            </w:r>
          </w:p>
          <w:p w:rsidR="00725118" w:rsidRPr="008F53DE" w:rsidRDefault="0072511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Освещение из энергосберегающих светильников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Набережная, д. Иссад,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велосипедных дорожек.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Установка уличного освещения.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Посадка зеленых насаждений.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297213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Центральная площадь д. Иссад, 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Установка бордюра для газонов.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информационного уголка.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малых архитектурных форм.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Посадка кустарника, многолетних растений.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Демонтаж ограждения клумбы.</w:t>
            </w:r>
          </w:p>
          <w:p w:rsidR="00006220" w:rsidRPr="008F53DE" w:rsidRDefault="00006220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Устройство стоянки (автомобильной парковки).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 xml:space="preserve">7. Устройство зоны для мелкой </w:t>
            </w:r>
            <w:r w:rsidRPr="008F53DE">
              <w:rPr>
                <w:sz w:val="26"/>
                <w:szCs w:val="26"/>
              </w:rPr>
              <w:lastRenderedPageBreak/>
              <w:t>торговли.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lastRenderedPageBreak/>
              <w:t>00,0</w:t>
            </w:r>
          </w:p>
        </w:tc>
      </w:tr>
      <w:tr w:rsidR="005C64AF" w:rsidRPr="00297213" w:rsidTr="008F53DE">
        <w:tc>
          <w:tcPr>
            <w:tcW w:w="486" w:type="dxa"/>
            <w:shd w:val="clear" w:color="auto" w:fill="auto"/>
          </w:tcPr>
          <w:p w:rsidR="005C64AF" w:rsidRPr="008F53DE" w:rsidRDefault="005C64AF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903" w:type="dxa"/>
            <w:shd w:val="clear" w:color="auto" w:fill="auto"/>
          </w:tcPr>
          <w:p w:rsidR="005C64AF" w:rsidRPr="008F53DE" w:rsidRDefault="005C64AF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Лесной д. Иссад ул. Лесная</w:t>
            </w:r>
          </w:p>
        </w:tc>
        <w:tc>
          <w:tcPr>
            <w:tcW w:w="2409" w:type="dxa"/>
            <w:shd w:val="clear" w:color="auto" w:fill="auto"/>
          </w:tcPr>
          <w:p w:rsidR="005C64AF" w:rsidRPr="008F53DE" w:rsidRDefault="005C64AF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4395" w:type="dxa"/>
            <w:shd w:val="clear" w:color="auto" w:fill="auto"/>
          </w:tcPr>
          <w:p w:rsidR="00F25029" w:rsidRDefault="00F25029" w:rsidP="00F25029">
            <w:pPr>
              <w:pStyle w:val="af4"/>
              <w:numPr>
                <w:ilvl w:val="0"/>
                <w:numId w:val="30"/>
              </w:numPr>
              <w:ind w:left="14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25029">
              <w:rPr>
                <w:rFonts w:ascii="Times New Roman" w:hAnsi="Times New Roman" w:cs="Times New Roman"/>
                <w:sz w:val="26"/>
                <w:szCs w:val="26"/>
              </w:rPr>
              <w:t>Демонтажные работы ( валка деревьев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корчевание пней, земляные работы).                                                            2. Устройство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 xml:space="preserve"> тротуаров из тротуарной плитки, и асфальтобетонного покрытия)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Устройство бордюров                         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Озеленение                                              6. Устройство освещения                            7. МАФ</w:t>
            </w:r>
            <w:r w:rsidR="005C0940">
              <w:rPr>
                <w:rFonts w:ascii="Times New Roman" w:hAnsi="Times New Roman" w:cs="Times New Roman"/>
                <w:sz w:val="26"/>
                <w:szCs w:val="26"/>
              </w:rPr>
              <w:t xml:space="preserve">  ( </w:t>
            </w:r>
            <w:r w:rsidR="00990AAF">
              <w:rPr>
                <w:rFonts w:ascii="Times New Roman" w:hAnsi="Times New Roman" w:cs="Times New Roman"/>
                <w:sz w:val="26"/>
                <w:szCs w:val="26"/>
              </w:rPr>
              <w:t>велопарковка, скамьи, урны, инфостенд, светящие качели, рамка)</w:t>
            </w:r>
            <w:r w:rsidR="005C09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25029" w:rsidRPr="00F25029" w:rsidRDefault="00F25029" w:rsidP="00F25029">
            <w:pPr>
              <w:pStyle w:val="af4"/>
              <w:ind w:left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C64AF" w:rsidRPr="008F53DE" w:rsidRDefault="00F25029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87527" w:rsidRPr="00297213" w:rsidTr="008F53DE">
        <w:tc>
          <w:tcPr>
            <w:tcW w:w="486" w:type="dxa"/>
            <w:shd w:val="clear" w:color="auto" w:fill="auto"/>
          </w:tcPr>
          <w:p w:rsidR="00387527" w:rsidRDefault="00387527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03" w:type="dxa"/>
            <w:shd w:val="clear" w:color="auto" w:fill="auto"/>
          </w:tcPr>
          <w:p w:rsidR="00387527" w:rsidRDefault="00387527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3189">
              <w:rPr>
                <w:color w:val="1A1A1A"/>
                <w:sz w:val="26"/>
                <w:szCs w:val="26"/>
              </w:rPr>
              <w:t>Территория комфорта д.Иссад, мкр.Центральный, д.17, д.18, д.19</w:t>
            </w:r>
          </w:p>
        </w:tc>
        <w:tc>
          <w:tcPr>
            <w:tcW w:w="2409" w:type="dxa"/>
            <w:shd w:val="clear" w:color="auto" w:fill="auto"/>
          </w:tcPr>
          <w:p w:rsidR="00387527" w:rsidRDefault="0095003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4395" w:type="dxa"/>
            <w:shd w:val="clear" w:color="auto" w:fill="auto"/>
          </w:tcPr>
          <w:p w:rsidR="00950035" w:rsidRDefault="0020025F" w:rsidP="0020025F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1.Демонтажные работы (</w:t>
            </w:r>
            <w:r w:rsidR="00950035" w:rsidRPr="00F25029">
              <w:rPr>
                <w:rFonts w:ascii="Times New Roman" w:hAnsi="Times New Roman" w:cs="Times New Roman"/>
                <w:sz w:val="26"/>
                <w:szCs w:val="26"/>
              </w:rPr>
              <w:t>валка деревьев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>, корчевание пней, земляные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демонтаж старого игрового оборудования).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2. Устройство тротуаров из тротуарной плитки, и асфальтобетонного покрытия)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3. Устройство бордюров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4. Озеленение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5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>. Устройство освещения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>. МАФ  ( велопарковка, скамьи, урны, инфостенд,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игровое оборудование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500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7527" w:rsidRPr="00387527" w:rsidRDefault="00387527" w:rsidP="00387527">
            <w:pPr>
              <w:ind w:left="142"/>
              <w:jc w:val="left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387527" w:rsidRDefault="00387527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87527" w:rsidRPr="00297213" w:rsidTr="008F53DE">
        <w:tc>
          <w:tcPr>
            <w:tcW w:w="486" w:type="dxa"/>
            <w:shd w:val="clear" w:color="auto" w:fill="auto"/>
          </w:tcPr>
          <w:p w:rsidR="00387527" w:rsidRDefault="00387527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903" w:type="dxa"/>
            <w:shd w:val="clear" w:color="auto" w:fill="auto"/>
          </w:tcPr>
          <w:p w:rsidR="00387527" w:rsidRPr="00163189" w:rsidRDefault="00387527" w:rsidP="008F53DE">
            <w:pPr>
              <w:autoSpaceDE w:val="0"/>
              <w:autoSpaceDN w:val="0"/>
              <w:adjustRightInd w:val="0"/>
              <w:rPr>
                <w:color w:val="1A1A1A"/>
                <w:sz w:val="26"/>
                <w:szCs w:val="26"/>
              </w:rPr>
            </w:pPr>
            <w:r w:rsidRPr="00163189">
              <w:rPr>
                <w:color w:val="1A1A1A"/>
                <w:sz w:val="26"/>
                <w:szCs w:val="26"/>
                <w:shd w:val="clear" w:color="auto" w:fill="FFFFFF"/>
              </w:rPr>
              <w:t>Территория "Полянка"  д.Иссад, мкр.Центральный, д.16</w:t>
            </w:r>
          </w:p>
        </w:tc>
        <w:tc>
          <w:tcPr>
            <w:tcW w:w="2409" w:type="dxa"/>
            <w:shd w:val="clear" w:color="auto" w:fill="auto"/>
          </w:tcPr>
          <w:p w:rsidR="00387527" w:rsidRDefault="0095003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1450</w:t>
            </w:r>
          </w:p>
        </w:tc>
        <w:tc>
          <w:tcPr>
            <w:tcW w:w="4395" w:type="dxa"/>
            <w:shd w:val="clear" w:color="auto" w:fill="auto"/>
          </w:tcPr>
          <w:p w:rsidR="0020025F" w:rsidRDefault="0020025F" w:rsidP="0020025F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1.Земляные работы.                                                           2. Устройство тротуаров из тротуарной плитки, набивного покрытия.                                     3. Устройство бордюров.                         4. Озеленение.                                              5. Устройство освещения.                            6. МАФ  (скамьи, урны, инфостенд). </w:t>
            </w:r>
          </w:p>
          <w:p w:rsidR="00387527" w:rsidRPr="00387527" w:rsidRDefault="00387527" w:rsidP="00387527">
            <w:pPr>
              <w:ind w:left="142"/>
              <w:jc w:val="left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387527" w:rsidRDefault="00387527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297213" w:rsidRDefault="00297213" w:rsidP="00297213">
      <w:pPr>
        <w:rPr>
          <w:sz w:val="28"/>
          <w:szCs w:val="28"/>
        </w:rPr>
      </w:pPr>
    </w:p>
    <w:p w:rsidR="00F90D73" w:rsidRDefault="00F90D73" w:rsidP="00297213">
      <w:pPr>
        <w:rPr>
          <w:bCs/>
          <w:color w:val="000000"/>
        </w:rPr>
      </w:pPr>
    </w:p>
    <w:p w:rsidR="00006220" w:rsidRDefault="00006220" w:rsidP="00F90D73">
      <w:pPr>
        <w:jc w:val="right"/>
      </w:pPr>
    </w:p>
    <w:p w:rsidR="002E415F" w:rsidRDefault="002E415F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0A13B6" w:rsidRDefault="000A13B6" w:rsidP="00F90D73">
      <w:pPr>
        <w:jc w:val="right"/>
      </w:pPr>
    </w:p>
    <w:p w:rsidR="00F90D73" w:rsidRPr="00804CA0" w:rsidRDefault="00F90D73" w:rsidP="00F90D73">
      <w:pPr>
        <w:jc w:val="right"/>
      </w:pPr>
      <w:r>
        <w:t>Приложение №</w:t>
      </w:r>
      <w:r w:rsidR="00C53D4C">
        <w:t>9</w:t>
      </w:r>
    </w:p>
    <w:p w:rsidR="00F90D73" w:rsidRDefault="00F90D73" w:rsidP="00297213">
      <w:pPr>
        <w:rPr>
          <w:bCs/>
          <w:color w:val="000000"/>
        </w:rPr>
      </w:pPr>
    </w:p>
    <w:p w:rsidR="00F90D73" w:rsidRDefault="00F90D73" w:rsidP="00297213">
      <w:pPr>
        <w:rPr>
          <w:bCs/>
          <w:color w:val="000000"/>
        </w:rPr>
      </w:pPr>
    </w:p>
    <w:p w:rsidR="00F90D73" w:rsidRPr="00297213" w:rsidRDefault="00F90D73" w:rsidP="00F90D73">
      <w:pPr>
        <w:jc w:val="center"/>
        <w:rPr>
          <w:sz w:val="28"/>
          <w:szCs w:val="28"/>
        </w:rPr>
      </w:pPr>
      <w:r w:rsidRPr="00F90D73">
        <w:rPr>
          <w:bCs/>
          <w:color w:val="000000"/>
          <w:sz w:val="28"/>
          <w:szCs w:val="28"/>
        </w:rPr>
        <w:t xml:space="preserve">Планируемые результаты </w:t>
      </w:r>
      <w:r>
        <w:rPr>
          <w:bCs/>
          <w:color w:val="000000"/>
          <w:sz w:val="28"/>
          <w:szCs w:val="28"/>
        </w:rPr>
        <w:t>программы</w:t>
      </w:r>
      <w:r w:rsidRPr="00297213">
        <w:rPr>
          <w:sz w:val="28"/>
          <w:szCs w:val="28"/>
        </w:rPr>
        <w:t xml:space="preserve">«Формирование комфортной городской среды </w:t>
      </w:r>
    </w:p>
    <w:p w:rsidR="00F90D73" w:rsidRDefault="00F90D73" w:rsidP="00F90D73">
      <w:pPr>
        <w:jc w:val="center"/>
        <w:rPr>
          <w:sz w:val="28"/>
          <w:szCs w:val="28"/>
        </w:rPr>
      </w:pPr>
      <w:r w:rsidRPr="00297213">
        <w:rPr>
          <w:sz w:val="28"/>
          <w:szCs w:val="28"/>
        </w:rPr>
        <w:t>на территории муниципального образования Иссадское сельское поселение на 2018 – 20</w:t>
      </w:r>
      <w:r w:rsidR="002F77AA">
        <w:rPr>
          <w:sz w:val="28"/>
          <w:szCs w:val="28"/>
        </w:rPr>
        <w:t xml:space="preserve">30 </w:t>
      </w:r>
      <w:r w:rsidRPr="00297213">
        <w:rPr>
          <w:sz w:val="28"/>
          <w:szCs w:val="28"/>
        </w:rPr>
        <w:t>годы»</w:t>
      </w:r>
      <w:r>
        <w:rPr>
          <w:sz w:val="28"/>
          <w:szCs w:val="28"/>
        </w:rPr>
        <w:tab/>
      </w:r>
    </w:p>
    <w:p w:rsidR="00C53D4C" w:rsidRDefault="00C53D4C" w:rsidP="00F90D73">
      <w:pPr>
        <w:jc w:val="center"/>
        <w:rPr>
          <w:sz w:val="28"/>
          <w:szCs w:val="28"/>
        </w:rPr>
      </w:pPr>
    </w:p>
    <w:p w:rsidR="00C53D4C" w:rsidRDefault="00C53D4C" w:rsidP="00F90D73">
      <w:pPr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709"/>
        <w:gridCol w:w="1559"/>
        <w:gridCol w:w="993"/>
        <w:gridCol w:w="1417"/>
        <w:gridCol w:w="1559"/>
        <w:gridCol w:w="708"/>
        <w:gridCol w:w="992"/>
        <w:gridCol w:w="992"/>
        <w:gridCol w:w="993"/>
        <w:gridCol w:w="993"/>
        <w:gridCol w:w="992"/>
        <w:gridCol w:w="993"/>
        <w:gridCol w:w="850"/>
        <w:gridCol w:w="708"/>
        <w:gridCol w:w="710"/>
      </w:tblGrid>
      <w:tr w:rsidR="000A13B6" w:rsidRPr="00F11238" w:rsidTr="000A13B6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0A13B6" w:rsidRPr="00F11238" w:rsidTr="000A13B6">
        <w:trPr>
          <w:trHeight w:val="17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Бюджет МО Иссадское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Другие источники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(областной и федеральный бюджет)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2018 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2019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2020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2021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2022</w:t>
            </w: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2023</w:t>
            </w:r>
          </w:p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2024</w:t>
            </w: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C53D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0A13B6" w:rsidRPr="00F11238" w:rsidTr="000A13B6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3B6" w:rsidRPr="00F90D73" w:rsidTr="000A13B6">
        <w:trPr>
          <w:trHeight w:val="2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231C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 xml:space="preserve">Количество и площадь благоустроенных дворовых территорий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3231C">
              <w:rPr>
                <w:color w:val="000000"/>
                <w:sz w:val="22"/>
                <w:szCs w:val="22"/>
                <w:highlight w:val="yellow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3231C">
              <w:rPr>
                <w:color w:val="000000"/>
                <w:sz w:val="22"/>
                <w:szCs w:val="22"/>
                <w:highlight w:val="yellow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количество/общая площадь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ед./кв.м.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5/66521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1/19474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2/19474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085240">
            <w:pPr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3/22477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4/35281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5/51361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B920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13B6" w:rsidTr="000A13B6">
        <w:trPr>
          <w:trHeight w:val="2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231C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Количество и площадь благоустроенных общественных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337,50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6412,50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Увеличение количества благоустроенных территорий для создания комфортной, благоустроенной рекреационной среды количество/общая площадь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101A80">
            <w:pPr>
              <w:jc w:val="center"/>
              <w:rPr>
                <w:color w:val="000000"/>
                <w:sz w:val="22"/>
                <w:szCs w:val="22"/>
              </w:rPr>
            </w:pPr>
            <w:r w:rsidRPr="00C3231C">
              <w:rPr>
                <w:color w:val="000000"/>
                <w:sz w:val="22"/>
                <w:szCs w:val="22"/>
              </w:rPr>
              <w:t>ед./кв.м.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11238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5/24911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5/24911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4/17773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3/12935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2/7085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  <w:r w:rsidRPr="00C3231C">
              <w:rPr>
                <w:sz w:val="22"/>
                <w:szCs w:val="22"/>
              </w:rPr>
              <w:t>1/3535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6" w:rsidRPr="00C3231C" w:rsidRDefault="000A13B6" w:rsidP="00F90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0D73" w:rsidRDefault="00F90D73" w:rsidP="00F90D73">
      <w:pPr>
        <w:tabs>
          <w:tab w:val="left" w:pos="1815"/>
        </w:tabs>
        <w:rPr>
          <w:sz w:val="28"/>
          <w:szCs w:val="28"/>
        </w:rPr>
      </w:pPr>
    </w:p>
    <w:p w:rsidR="00F90D73" w:rsidRDefault="00F90D73" w:rsidP="00F90D73">
      <w:pPr>
        <w:rPr>
          <w:sz w:val="28"/>
          <w:szCs w:val="28"/>
        </w:rPr>
      </w:pPr>
    </w:p>
    <w:p w:rsidR="00F90D73" w:rsidRPr="00F90D73" w:rsidRDefault="00F90D73" w:rsidP="00F90D73">
      <w:pPr>
        <w:rPr>
          <w:sz w:val="28"/>
          <w:szCs w:val="28"/>
        </w:rPr>
        <w:sectPr w:rsidR="00F90D73" w:rsidRPr="00F90D73" w:rsidSect="00BF6886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101A80" w:rsidRPr="006B2163" w:rsidRDefault="00101A80" w:rsidP="00B002C1">
      <w:pPr>
        <w:jc w:val="right"/>
        <w:rPr>
          <w:sz w:val="28"/>
          <w:szCs w:val="28"/>
        </w:rPr>
      </w:pPr>
      <w:r w:rsidRPr="006B2163">
        <w:rPr>
          <w:sz w:val="28"/>
          <w:szCs w:val="28"/>
        </w:rPr>
        <w:lastRenderedPageBreak/>
        <w:t xml:space="preserve">Приложение </w:t>
      </w:r>
      <w:r w:rsidR="002E415F">
        <w:rPr>
          <w:sz w:val="28"/>
          <w:szCs w:val="28"/>
        </w:rPr>
        <w:t>10</w:t>
      </w:r>
    </w:p>
    <w:p w:rsidR="00101A80" w:rsidRPr="006B2163" w:rsidRDefault="00101A80" w:rsidP="00B002C1">
      <w:pPr>
        <w:ind w:firstLine="709"/>
        <w:jc w:val="right"/>
        <w:rPr>
          <w:sz w:val="28"/>
          <w:szCs w:val="28"/>
        </w:rPr>
      </w:pPr>
      <w:r w:rsidRPr="006B2163">
        <w:rPr>
          <w:sz w:val="28"/>
          <w:szCs w:val="28"/>
        </w:rPr>
        <w:t>к муниципальной программе</w:t>
      </w:r>
    </w:p>
    <w:p w:rsidR="00EE3A86" w:rsidRDefault="00EE3A86" w:rsidP="00B002C1">
      <w:pPr>
        <w:jc w:val="right"/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Порядок</w:t>
      </w: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 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 на территории муниципального образования Иссадское сельское поселение на 2018-202</w:t>
      </w:r>
      <w:r w:rsidR="000A13B6">
        <w:rPr>
          <w:sz w:val="28"/>
          <w:szCs w:val="28"/>
          <w:lang w:eastAsia="ar-SA"/>
        </w:rPr>
        <w:t>5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 механизм контроля за их расходованием.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 В целях реализации настоящего Порядка используются следующие понятия: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т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B2163">
        <w:rPr>
          <w:sz w:val="28"/>
          <w:szCs w:val="28"/>
          <w:lang w:eastAsia="ar-SA"/>
        </w:rPr>
        <w:t>не требующая специальной квалификации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B2163">
        <w:rPr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общественная комиссия – комиссия, созданная в соответствии с постановлением Администрации муниципального образования Иссадское сельское поселение  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  <w:lang w:eastAsia="ar-SA"/>
        </w:rPr>
        <w:t> </w:t>
      </w:r>
      <w:r w:rsidRPr="006B2163">
        <w:rPr>
          <w:sz w:val="28"/>
          <w:szCs w:val="28"/>
          <w:lang w:eastAsia="ar-SA"/>
        </w:rPr>
        <w:t xml:space="preserve"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</w:t>
      </w:r>
      <w:r w:rsidRPr="006B2163">
        <w:rPr>
          <w:sz w:val="28"/>
          <w:szCs w:val="28"/>
          <w:lang w:eastAsia="ar-SA"/>
        </w:rPr>
        <w:lastRenderedPageBreak/>
        <w:t>муниципального района Ленинградской области" 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>3. З</w:t>
      </w:r>
      <w:r w:rsidRPr="006B2163">
        <w:rPr>
          <w:sz w:val="28"/>
          <w:szCs w:val="28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4. 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5. 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 xml:space="preserve">6. 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sz w:val="28"/>
          <w:szCs w:val="28"/>
        </w:rPr>
        <w:t>муниципального образования Иссадское сельское поселение</w:t>
      </w:r>
      <w:r w:rsidRPr="006B2163">
        <w:rPr>
          <w:sz w:val="28"/>
          <w:szCs w:val="28"/>
          <w:lang w:eastAsia="ar-SA"/>
        </w:rPr>
        <w:t>(далее – Администрация)</w:t>
      </w:r>
      <w:r w:rsidRPr="006B2163">
        <w:rPr>
          <w:sz w:val="28"/>
          <w:szCs w:val="28"/>
        </w:rPr>
        <w:t>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 xml:space="preserve">7. 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</w:t>
      </w:r>
      <w:r w:rsidRPr="006B2163">
        <w:rPr>
          <w:sz w:val="28"/>
          <w:szCs w:val="28"/>
        </w:rPr>
        <w:lastRenderedPageBreak/>
        <w:t>принятия такого решения) определяется как процент от объема средств из бюджета муниципального образования Иссадское сельское поселение, подлежащих направлению на софинансирование указанных работ.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8. Д</w:t>
      </w:r>
      <w:r w:rsidRPr="006B2163">
        <w:rPr>
          <w:sz w:val="28"/>
          <w:szCs w:val="28"/>
          <w:lang w:eastAsia="ar-SA"/>
        </w:rPr>
        <w:t>енежные средства заинтересованных лиц перечисляются на лицевой счет администратора доходов бюджета муниципального образования Иссадское сельское поселение - Администрации.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B2163">
        <w:rPr>
          <w:sz w:val="28"/>
          <w:szCs w:val="28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Администрацией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9. П</w:t>
      </w:r>
      <w:r w:rsidRPr="006B2163">
        <w:rPr>
          <w:sz w:val="28"/>
          <w:szCs w:val="28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6B2163">
        <w:rPr>
          <w:sz w:val="28"/>
          <w:szCs w:val="28"/>
        </w:rPr>
        <w:t>с учетом стоимости фактически выполненных работ.</w:t>
      </w:r>
    </w:p>
    <w:p w:rsidR="00101A80" w:rsidRPr="006B2163" w:rsidRDefault="00101A80" w:rsidP="00BB677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10.</w:t>
      </w:r>
      <w:r w:rsidRPr="006B2163">
        <w:rPr>
          <w:sz w:val="28"/>
          <w:szCs w:val="28"/>
        </w:rPr>
        <w:tab/>
      </w:r>
      <w:r w:rsidRPr="006B2163">
        <w:rPr>
          <w:color w:val="000000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</w:t>
      </w:r>
      <w:r w:rsidRPr="006B2163">
        <w:rPr>
          <w:sz w:val="28"/>
          <w:szCs w:val="28"/>
          <w:lang w:eastAsia="ar-SA"/>
        </w:rPr>
        <w:t>программу в связи с корректировкой, обязуются перечислить денежные средства не позднее 31 мая 2018 года в порядке и на условиях,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11. Денежные средства считаются поступившими в доход бюджета муниципального образования с момента их зачисления на лицевой счет Администрации.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12. Администрация в течение десяти рабочих дней со дня перечисления средств направляет в финансовый орган муниципального образования копию заключенного соглашения.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13. 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</w:t>
      </w:r>
      <w:r w:rsidRPr="006B2163">
        <w:rPr>
          <w:sz w:val="28"/>
          <w:szCs w:val="28"/>
          <w:lang w:eastAsia="ar-SA"/>
        </w:rPr>
        <w:lastRenderedPageBreak/>
        <w:t>лимитов бюджетных обязательств для осуществления целевых расходов, предусмотренных муниципальной программой.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14. Администрация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15. Администрация 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Администрация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16.</w:t>
      </w:r>
      <w:r w:rsidRPr="006B2163">
        <w:rPr>
          <w:sz w:val="28"/>
          <w:szCs w:val="28"/>
          <w:lang w:eastAsia="ar-SA"/>
        </w:rPr>
        <w:tab/>
        <w:t>Расходование аккумулированных денежных средств заинтересованных лиц осуществляется администрацией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17.</w:t>
      </w:r>
      <w:r w:rsidRPr="006B2163">
        <w:rPr>
          <w:sz w:val="28"/>
          <w:szCs w:val="28"/>
          <w:lang w:eastAsia="ar-SA"/>
        </w:rPr>
        <w:tab/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18.</w:t>
      </w:r>
      <w:r w:rsidRPr="006B2163">
        <w:rPr>
          <w:sz w:val="28"/>
          <w:szCs w:val="28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финансовый орган муниципального образования в соответствии с бюджетным законодательством.</w:t>
      </w:r>
    </w:p>
    <w:p w:rsidR="00101A80" w:rsidRPr="006B2163" w:rsidRDefault="00101A80" w:rsidP="00101A80">
      <w:pPr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br w:type="page"/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2E415F" w:rsidRPr="008F53DE">
        <w:rPr>
          <w:rFonts w:eastAsia="Calibri"/>
          <w:sz w:val="28"/>
          <w:szCs w:val="28"/>
          <w:lang w:eastAsia="en-US"/>
        </w:rPr>
        <w:t>11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101A80" w:rsidRDefault="00101A80" w:rsidP="00547823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Default="00101A80" w:rsidP="00101A80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sz w:val="16"/>
          <w:szCs w:val="16"/>
        </w:rPr>
        <w:tab/>
      </w:r>
      <w:r w:rsidRPr="008F53DE">
        <w:rPr>
          <w:rFonts w:eastAsia="Calibri"/>
          <w:sz w:val="28"/>
          <w:szCs w:val="28"/>
          <w:lang w:eastAsia="en-US"/>
        </w:rPr>
        <w:t>Порядок разработки, обсуждения с заинтересованными лицами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и утверждения дизайн - проектов благоустройства дворовой территории</w:t>
      </w:r>
    </w:p>
    <w:p w:rsidR="00101A80" w:rsidRDefault="00101A80" w:rsidP="00101A80">
      <w:pPr>
        <w:tabs>
          <w:tab w:val="left" w:pos="2925"/>
        </w:tabs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</w:t>
      </w:r>
      <w:r w:rsidRPr="006B2163">
        <w:rPr>
          <w:sz w:val="28"/>
          <w:szCs w:val="28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(далее  - Порядок).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</w:t>
      </w:r>
      <w:r w:rsidRPr="006B2163">
        <w:rPr>
          <w:sz w:val="28"/>
          <w:szCs w:val="28"/>
          <w:lang w:eastAsia="ar-SA"/>
        </w:rPr>
        <w:tab/>
        <w:t>Для целей Порядка применяются следующие понятия:</w:t>
      </w:r>
    </w:p>
    <w:p w:rsidR="00101A80" w:rsidRPr="006B2163" w:rsidRDefault="00101A80" w:rsidP="00101A80">
      <w:pPr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общественная комиссия – комиссия, созданная в соответствии с постановлением Администрации муниципального образования Иссадское сельское поселение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</w:rPr>
        <w:t> </w:t>
      </w:r>
      <w:r w:rsidRPr="006B2163">
        <w:rPr>
          <w:sz w:val="28"/>
          <w:szCs w:val="28"/>
        </w:rPr>
        <w:t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муниципального района Ленинградской области" 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3.</w:t>
      </w:r>
      <w:r w:rsidRPr="006B2163">
        <w:rPr>
          <w:sz w:val="28"/>
          <w:szCs w:val="28"/>
        </w:rPr>
        <w:tab/>
        <w:t xml:space="preserve">Разработка дизайн – проекта обеспечивается заинтересованными лицами при содействии Администрации муниципального образования Иссадское сельское поселение </w:t>
      </w:r>
      <w:r w:rsidRPr="006B2163">
        <w:rPr>
          <w:sz w:val="28"/>
          <w:szCs w:val="28"/>
          <w:lang w:eastAsia="ar-SA"/>
        </w:rPr>
        <w:t>(далее – администрация).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4.</w:t>
      </w:r>
      <w:r w:rsidRPr="006B2163">
        <w:rPr>
          <w:sz w:val="28"/>
          <w:szCs w:val="28"/>
          <w:lang w:eastAsia="ar-SA"/>
        </w:rPr>
        <w:tab/>
        <w:t xml:space="preserve">Дизайн-проект разрабатывается в отношении дворовых </w:t>
      </w:r>
      <w:r w:rsidRPr="006B2163">
        <w:rPr>
          <w:sz w:val="28"/>
          <w:szCs w:val="28"/>
          <w:lang w:eastAsia="ar-SA"/>
        </w:rPr>
        <w:lastRenderedPageBreak/>
        <w:t>территорий, подлежащих благоустройству в рамках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219C1">
        <w:rPr>
          <w:sz w:val="28"/>
          <w:szCs w:val="28"/>
          <w:lang w:eastAsia="ar-SA"/>
        </w:rPr>
        <w:t>4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5.</w:t>
      </w:r>
      <w:r w:rsidRPr="006B2163">
        <w:rPr>
          <w:sz w:val="28"/>
          <w:szCs w:val="28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6.</w:t>
      </w:r>
      <w:r w:rsidRPr="006B2163">
        <w:rPr>
          <w:sz w:val="28"/>
          <w:szCs w:val="28"/>
          <w:lang w:eastAsia="ar-SA"/>
        </w:rPr>
        <w:tab/>
        <w:t>Разработка дизайн-проекта включает следующие стадии: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а)</w:t>
      </w:r>
      <w:r w:rsidRPr="006B2163">
        <w:rPr>
          <w:sz w:val="28"/>
          <w:szCs w:val="28"/>
          <w:lang w:eastAsia="ar-SA"/>
        </w:rPr>
        <w:tab/>
        <w:t>осмотр дворовой территории, предлагаемой к благоустройству;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б)</w:t>
      </w:r>
      <w:r w:rsidRPr="006B2163">
        <w:rPr>
          <w:sz w:val="28"/>
          <w:szCs w:val="28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в) утверждение дизайн-проекта общественной комиссией.</w:t>
      </w:r>
    </w:p>
    <w:p w:rsidR="00101A80" w:rsidRPr="006B2163" w:rsidRDefault="002E415F" w:rsidP="00101A80">
      <w:pPr>
        <w:widowControl w:val="0"/>
        <w:suppressAutoHyphens/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="00101A80" w:rsidRPr="006B2163">
        <w:rPr>
          <w:sz w:val="28"/>
          <w:szCs w:val="28"/>
        </w:rPr>
        <w:t>. Дизайн-проект утверждается общественной комиссией, решение об утверждении оформляется в виде протокола заседания комиссии.</w:t>
      </w:r>
    </w:p>
    <w:sectPr w:rsidR="00101A80" w:rsidRPr="006B2163" w:rsidSect="00593518">
      <w:headerReference w:type="even" r:id="rId15"/>
      <w:headerReference w:type="default" r:id="rId16"/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A56" w:rsidRDefault="00BF3A56">
      <w:r>
        <w:separator/>
      </w:r>
    </w:p>
  </w:endnote>
  <w:endnote w:type="continuationSeparator" w:id="1">
    <w:p w:rsidR="00BF3A56" w:rsidRDefault="00BF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035" w:rsidRDefault="00950035">
    <w:pPr>
      <w:pStyle w:val="a6"/>
    </w:pPr>
  </w:p>
  <w:p w:rsidR="00950035" w:rsidRDefault="009500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A56" w:rsidRDefault="00BF3A56">
      <w:r>
        <w:separator/>
      </w:r>
    </w:p>
  </w:footnote>
  <w:footnote w:type="continuationSeparator" w:id="1">
    <w:p w:rsidR="00BF3A56" w:rsidRDefault="00BF3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035" w:rsidRDefault="00950035" w:rsidP="00E233D4">
    <w:pPr>
      <w:pStyle w:val="a4"/>
      <w:jc w:val="right"/>
    </w:pPr>
    <w:r>
      <w:t>Проект НПА от 23.01.2026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035" w:rsidRDefault="00671A80" w:rsidP="002173E3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50035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50035">
      <w:rPr>
        <w:rStyle w:val="af"/>
        <w:noProof/>
      </w:rPr>
      <w:t>1</w:t>
    </w:r>
    <w:r>
      <w:rPr>
        <w:rStyle w:val="af"/>
      </w:rPr>
      <w:fldChar w:fldCharType="end"/>
    </w:r>
  </w:p>
  <w:p w:rsidR="00950035" w:rsidRDefault="0095003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035" w:rsidRDefault="00950035" w:rsidP="002173E3">
    <w:pPr>
      <w:pStyle w:val="a4"/>
      <w:framePr w:wrap="around" w:vAnchor="text" w:hAnchor="margin" w:xAlign="center" w:y="1"/>
      <w:rPr>
        <w:rStyle w:val="af"/>
      </w:rPr>
    </w:pPr>
  </w:p>
  <w:p w:rsidR="00950035" w:rsidRDefault="00950035" w:rsidP="002173E3">
    <w:pPr>
      <w:pStyle w:val="a4"/>
      <w:framePr w:wrap="around" w:vAnchor="text" w:hAnchor="margin" w:xAlign="center" w:y="1"/>
      <w:rPr>
        <w:rStyle w:val="af"/>
      </w:rPr>
    </w:pPr>
  </w:p>
  <w:p w:rsidR="00950035" w:rsidRDefault="009500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029F3"/>
    <w:multiLevelType w:val="hybridMultilevel"/>
    <w:tmpl w:val="B844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0F4E05"/>
    <w:multiLevelType w:val="hybridMultilevel"/>
    <w:tmpl w:val="70E4657E"/>
    <w:lvl w:ilvl="0" w:tplc="46D49390">
      <w:start w:val="2023"/>
      <w:numFmt w:val="decimal"/>
      <w:lvlText w:val="%1"/>
      <w:lvlJc w:val="left"/>
      <w:pPr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4507E"/>
    <w:multiLevelType w:val="hybridMultilevel"/>
    <w:tmpl w:val="B844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1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3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95392"/>
    <w:multiLevelType w:val="hybridMultilevel"/>
    <w:tmpl w:val="131A5304"/>
    <w:lvl w:ilvl="0" w:tplc="ABEAD14E">
      <w:start w:val="2023"/>
      <w:numFmt w:val="decimal"/>
      <w:lvlText w:val="%1"/>
      <w:lvlJc w:val="left"/>
      <w:pPr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32"/>
  </w:num>
  <w:num w:numId="6">
    <w:abstractNumId w:val="15"/>
  </w:num>
  <w:num w:numId="7">
    <w:abstractNumId w:val="20"/>
  </w:num>
  <w:num w:numId="8">
    <w:abstractNumId w:val="11"/>
  </w:num>
  <w:num w:numId="9">
    <w:abstractNumId w:val="30"/>
  </w:num>
  <w:num w:numId="10">
    <w:abstractNumId w:val="23"/>
  </w:num>
  <w:num w:numId="11">
    <w:abstractNumId w:val="19"/>
  </w:num>
  <w:num w:numId="12">
    <w:abstractNumId w:val="16"/>
  </w:num>
  <w:num w:numId="13">
    <w:abstractNumId w:val="4"/>
  </w:num>
  <w:num w:numId="14">
    <w:abstractNumId w:val="9"/>
  </w:num>
  <w:num w:numId="15">
    <w:abstractNumId w:val="27"/>
  </w:num>
  <w:num w:numId="16">
    <w:abstractNumId w:val="6"/>
  </w:num>
  <w:num w:numId="17">
    <w:abstractNumId w:val="5"/>
  </w:num>
  <w:num w:numId="18">
    <w:abstractNumId w:val="25"/>
  </w:num>
  <w:num w:numId="19">
    <w:abstractNumId w:val="28"/>
  </w:num>
  <w:num w:numId="20">
    <w:abstractNumId w:val="24"/>
  </w:num>
  <w:num w:numId="21">
    <w:abstractNumId w:val="22"/>
  </w:num>
  <w:num w:numId="22">
    <w:abstractNumId w:val="21"/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1"/>
  </w:num>
  <w:num w:numId="27">
    <w:abstractNumId w:val="13"/>
  </w:num>
  <w:num w:numId="28">
    <w:abstractNumId w:val="29"/>
  </w:num>
  <w:num w:numId="29">
    <w:abstractNumId w:val="10"/>
  </w:num>
  <w:num w:numId="30">
    <w:abstractNumId w:val="8"/>
  </w:num>
  <w:num w:numId="31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5130"/>
    <w:rsid w:val="00006220"/>
    <w:rsid w:val="00011EAF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31C0"/>
    <w:rsid w:val="00075BFE"/>
    <w:rsid w:val="00080BC2"/>
    <w:rsid w:val="0008124A"/>
    <w:rsid w:val="00082AAD"/>
    <w:rsid w:val="00085240"/>
    <w:rsid w:val="000869AD"/>
    <w:rsid w:val="00087030"/>
    <w:rsid w:val="00092265"/>
    <w:rsid w:val="000A13B6"/>
    <w:rsid w:val="000B1616"/>
    <w:rsid w:val="000B62E4"/>
    <w:rsid w:val="000B7CDE"/>
    <w:rsid w:val="000C69D1"/>
    <w:rsid w:val="000D2FD8"/>
    <w:rsid w:val="000D540C"/>
    <w:rsid w:val="000E0F38"/>
    <w:rsid w:val="000E3812"/>
    <w:rsid w:val="000E53F4"/>
    <w:rsid w:val="000F28E3"/>
    <w:rsid w:val="000F3C5F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46D2E"/>
    <w:rsid w:val="0015266A"/>
    <w:rsid w:val="001556EB"/>
    <w:rsid w:val="00156677"/>
    <w:rsid w:val="001579FA"/>
    <w:rsid w:val="00160E95"/>
    <w:rsid w:val="00163189"/>
    <w:rsid w:val="00163D05"/>
    <w:rsid w:val="001643CA"/>
    <w:rsid w:val="00164503"/>
    <w:rsid w:val="00164C72"/>
    <w:rsid w:val="00167338"/>
    <w:rsid w:val="00174DB7"/>
    <w:rsid w:val="0017663C"/>
    <w:rsid w:val="00183977"/>
    <w:rsid w:val="00190CF1"/>
    <w:rsid w:val="00192968"/>
    <w:rsid w:val="00193CB3"/>
    <w:rsid w:val="001942CB"/>
    <w:rsid w:val="00196198"/>
    <w:rsid w:val="001A0B06"/>
    <w:rsid w:val="001A5AA4"/>
    <w:rsid w:val="001A79D9"/>
    <w:rsid w:val="001B35C7"/>
    <w:rsid w:val="001B433A"/>
    <w:rsid w:val="001C380A"/>
    <w:rsid w:val="001C40EF"/>
    <w:rsid w:val="001C5AB1"/>
    <w:rsid w:val="001D4A0A"/>
    <w:rsid w:val="001D6CF3"/>
    <w:rsid w:val="001E266E"/>
    <w:rsid w:val="001E5FD2"/>
    <w:rsid w:val="001E75C6"/>
    <w:rsid w:val="001F005B"/>
    <w:rsid w:val="001F089C"/>
    <w:rsid w:val="001F1003"/>
    <w:rsid w:val="001F1A2E"/>
    <w:rsid w:val="001F4374"/>
    <w:rsid w:val="001F54EA"/>
    <w:rsid w:val="001F67BD"/>
    <w:rsid w:val="001F6CAA"/>
    <w:rsid w:val="0020025F"/>
    <w:rsid w:val="00201099"/>
    <w:rsid w:val="0020387C"/>
    <w:rsid w:val="00212A52"/>
    <w:rsid w:val="002173E3"/>
    <w:rsid w:val="00220CEA"/>
    <w:rsid w:val="00221F45"/>
    <w:rsid w:val="00225236"/>
    <w:rsid w:val="00226352"/>
    <w:rsid w:val="002300B2"/>
    <w:rsid w:val="00230484"/>
    <w:rsid w:val="002323DA"/>
    <w:rsid w:val="0023291B"/>
    <w:rsid w:val="002362D9"/>
    <w:rsid w:val="002372C9"/>
    <w:rsid w:val="002407DF"/>
    <w:rsid w:val="00242C9F"/>
    <w:rsid w:val="0025097A"/>
    <w:rsid w:val="002612C4"/>
    <w:rsid w:val="002660F9"/>
    <w:rsid w:val="002812AF"/>
    <w:rsid w:val="00281577"/>
    <w:rsid w:val="00282150"/>
    <w:rsid w:val="002841D8"/>
    <w:rsid w:val="00285CA7"/>
    <w:rsid w:val="002868C7"/>
    <w:rsid w:val="00292B19"/>
    <w:rsid w:val="00297213"/>
    <w:rsid w:val="002A02E6"/>
    <w:rsid w:val="002A069E"/>
    <w:rsid w:val="002A23CC"/>
    <w:rsid w:val="002A4381"/>
    <w:rsid w:val="002B10DA"/>
    <w:rsid w:val="002B3316"/>
    <w:rsid w:val="002B7C95"/>
    <w:rsid w:val="002C2355"/>
    <w:rsid w:val="002D15CC"/>
    <w:rsid w:val="002D1E06"/>
    <w:rsid w:val="002E1FC3"/>
    <w:rsid w:val="002E2C98"/>
    <w:rsid w:val="002E3025"/>
    <w:rsid w:val="002E415F"/>
    <w:rsid w:val="002F1F5B"/>
    <w:rsid w:val="002F2359"/>
    <w:rsid w:val="002F6C90"/>
    <w:rsid w:val="002F77AA"/>
    <w:rsid w:val="00303664"/>
    <w:rsid w:val="00310286"/>
    <w:rsid w:val="003108F4"/>
    <w:rsid w:val="003177FD"/>
    <w:rsid w:val="00320D3E"/>
    <w:rsid w:val="00324960"/>
    <w:rsid w:val="0032566B"/>
    <w:rsid w:val="00325CBB"/>
    <w:rsid w:val="0034284E"/>
    <w:rsid w:val="00345FBB"/>
    <w:rsid w:val="003466C3"/>
    <w:rsid w:val="003478D0"/>
    <w:rsid w:val="0036056D"/>
    <w:rsid w:val="0036375A"/>
    <w:rsid w:val="003672B9"/>
    <w:rsid w:val="00371FE9"/>
    <w:rsid w:val="0038089F"/>
    <w:rsid w:val="00380993"/>
    <w:rsid w:val="00381A34"/>
    <w:rsid w:val="003821B8"/>
    <w:rsid w:val="00382264"/>
    <w:rsid w:val="00382988"/>
    <w:rsid w:val="0038395B"/>
    <w:rsid w:val="0038738B"/>
    <w:rsid w:val="00387527"/>
    <w:rsid w:val="00390938"/>
    <w:rsid w:val="00394909"/>
    <w:rsid w:val="003950B9"/>
    <w:rsid w:val="00397EBA"/>
    <w:rsid w:val="003A4CA2"/>
    <w:rsid w:val="003A5FE0"/>
    <w:rsid w:val="003A6301"/>
    <w:rsid w:val="003B37D8"/>
    <w:rsid w:val="003B3D15"/>
    <w:rsid w:val="003C19F2"/>
    <w:rsid w:val="003C551E"/>
    <w:rsid w:val="003C6D39"/>
    <w:rsid w:val="003E0A33"/>
    <w:rsid w:val="003E639B"/>
    <w:rsid w:val="003F72F0"/>
    <w:rsid w:val="0040059C"/>
    <w:rsid w:val="00401A15"/>
    <w:rsid w:val="00412ABD"/>
    <w:rsid w:val="00416D0B"/>
    <w:rsid w:val="00420140"/>
    <w:rsid w:val="0042022F"/>
    <w:rsid w:val="004207EF"/>
    <w:rsid w:val="004220B7"/>
    <w:rsid w:val="0042391A"/>
    <w:rsid w:val="0042773D"/>
    <w:rsid w:val="00434A83"/>
    <w:rsid w:val="00437C83"/>
    <w:rsid w:val="004420B9"/>
    <w:rsid w:val="004444B8"/>
    <w:rsid w:val="00447EB3"/>
    <w:rsid w:val="00453876"/>
    <w:rsid w:val="00461645"/>
    <w:rsid w:val="0046370D"/>
    <w:rsid w:val="00475FBA"/>
    <w:rsid w:val="00476481"/>
    <w:rsid w:val="004772CB"/>
    <w:rsid w:val="00483668"/>
    <w:rsid w:val="004902B8"/>
    <w:rsid w:val="0049135C"/>
    <w:rsid w:val="00496EA9"/>
    <w:rsid w:val="004971AE"/>
    <w:rsid w:val="004A1520"/>
    <w:rsid w:val="004A62F9"/>
    <w:rsid w:val="004B43B5"/>
    <w:rsid w:val="004B462E"/>
    <w:rsid w:val="004C1819"/>
    <w:rsid w:val="004C1823"/>
    <w:rsid w:val="004C4DED"/>
    <w:rsid w:val="004D4215"/>
    <w:rsid w:val="004E4805"/>
    <w:rsid w:val="004F2398"/>
    <w:rsid w:val="005038F2"/>
    <w:rsid w:val="0051755F"/>
    <w:rsid w:val="00521277"/>
    <w:rsid w:val="00521605"/>
    <w:rsid w:val="00530DE5"/>
    <w:rsid w:val="00532A80"/>
    <w:rsid w:val="00534A64"/>
    <w:rsid w:val="005354A4"/>
    <w:rsid w:val="0053654C"/>
    <w:rsid w:val="005377B2"/>
    <w:rsid w:val="0053784D"/>
    <w:rsid w:val="00537E13"/>
    <w:rsid w:val="005415D1"/>
    <w:rsid w:val="00547823"/>
    <w:rsid w:val="00547A74"/>
    <w:rsid w:val="00550924"/>
    <w:rsid w:val="00554A6F"/>
    <w:rsid w:val="00562FC6"/>
    <w:rsid w:val="00570C47"/>
    <w:rsid w:val="005747CB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0940"/>
    <w:rsid w:val="005C2B71"/>
    <w:rsid w:val="005C5A78"/>
    <w:rsid w:val="005C64AF"/>
    <w:rsid w:val="005C74D9"/>
    <w:rsid w:val="005D0C64"/>
    <w:rsid w:val="005E6232"/>
    <w:rsid w:val="005E67C6"/>
    <w:rsid w:val="005E7AAC"/>
    <w:rsid w:val="00600C20"/>
    <w:rsid w:val="00604CE0"/>
    <w:rsid w:val="00607269"/>
    <w:rsid w:val="00607309"/>
    <w:rsid w:val="00614074"/>
    <w:rsid w:val="00623E3B"/>
    <w:rsid w:val="00634231"/>
    <w:rsid w:val="006443E8"/>
    <w:rsid w:val="00661DC5"/>
    <w:rsid w:val="00662D47"/>
    <w:rsid w:val="006650AE"/>
    <w:rsid w:val="00671A80"/>
    <w:rsid w:val="006754C6"/>
    <w:rsid w:val="0069421C"/>
    <w:rsid w:val="006A29F6"/>
    <w:rsid w:val="006A45D0"/>
    <w:rsid w:val="006A5F43"/>
    <w:rsid w:val="006A783E"/>
    <w:rsid w:val="006B06F9"/>
    <w:rsid w:val="006B19C3"/>
    <w:rsid w:val="006B2163"/>
    <w:rsid w:val="006B5651"/>
    <w:rsid w:val="006B5C44"/>
    <w:rsid w:val="006B78DB"/>
    <w:rsid w:val="006C20A2"/>
    <w:rsid w:val="006C7D39"/>
    <w:rsid w:val="006D19AF"/>
    <w:rsid w:val="006D1CEF"/>
    <w:rsid w:val="006D5898"/>
    <w:rsid w:val="006D75F1"/>
    <w:rsid w:val="006D7BC9"/>
    <w:rsid w:val="006E1609"/>
    <w:rsid w:val="006E6B60"/>
    <w:rsid w:val="006E6F26"/>
    <w:rsid w:val="006F0DF9"/>
    <w:rsid w:val="006F173E"/>
    <w:rsid w:val="006F1E5F"/>
    <w:rsid w:val="006F3970"/>
    <w:rsid w:val="006F48C4"/>
    <w:rsid w:val="006F5FE0"/>
    <w:rsid w:val="00701E6C"/>
    <w:rsid w:val="007034C6"/>
    <w:rsid w:val="00703DD8"/>
    <w:rsid w:val="00704F05"/>
    <w:rsid w:val="007105DD"/>
    <w:rsid w:val="00711815"/>
    <w:rsid w:val="00711D6B"/>
    <w:rsid w:val="00713510"/>
    <w:rsid w:val="007210BB"/>
    <w:rsid w:val="00725118"/>
    <w:rsid w:val="00727D07"/>
    <w:rsid w:val="00733D1E"/>
    <w:rsid w:val="00737A06"/>
    <w:rsid w:val="0074138F"/>
    <w:rsid w:val="007460F1"/>
    <w:rsid w:val="00757B8D"/>
    <w:rsid w:val="00763D3F"/>
    <w:rsid w:val="007643F8"/>
    <w:rsid w:val="0076488A"/>
    <w:rsid w:val="00764AE0"/>
    <w:rsid w:val="0077428E"/>
    <w:rsid w:val="007761AF"/>
    <w:rsid w:val="00781CE4"/>
    <w:rsid w:val="00786104"/>
    <w:rsid w:val="00790099"/>
    <w:rsid w:val="007960E8"/>
    <w:rsid w:val="007970DC"/>
    <w:rsid w:val="00797997"/>
    <w:rsid w:val="007B06B9"/>
    <w:rsid w:val="007D0598"/>
    <w:rsid w:val="007D33BD"/>
    <w:rsid w:val="007D69C9"/>
    <w:rsid w:val="007E0BC8"/>
    <w:rsid w:val="007E3387"/>
    <w:rsid w:val="007E7E33"/>
    <w:rsid w:val="007F09A4"/>
    <w:rsid w:val="007F2297"/>
    <w:rsid w:val="007F4D03"/>
    <w:rsid w:val="007F4FEB"/>
    <w:rsid w:val="007F7CA1"/>
    <w:rsid w:val="0081000E"/>
    <w:rsid w:val="00810F32"/>
    <w:rsid w:val="00816D4F"/>
    <w:rsid w:val="008273C1"/>
    <w:rsid w:val="00835CE7"/>
    <w:rsid w:val="00835DB7"/>
    <w:rsid w:val="00836305"/>
    <w:rsid w:val="00837163"/>
    <w:rsid w:val="00837462"/>
    <w:rsid w:val="0084319F"/>
    <w:rsid w:val="0084343C"/>
    <w:rsid w:val="00850301"/>
    <w:rsid w:val="00854A9C"/>
    <w:rsid w:val="00854C61"/>
    <w:rsid w:val="00860E9D"/>
    <w:rsid w:val="00862E95"/>
    <w:rsid w:val="00865930"/>
    <w:rsid w:val="0086617D"/>
    <w:rsid w:val="008772BF"/>
    <w:rsid w:val="008827EF"/>
    <w:rsid w:val="0088320A"/>
    <w:rsid w:val="00895A60"/>
    <w:rsid w:val="008A224A"/>
    <w:rsid w:val="008B08DB"/>
    <w:rsid w:val="008B3516"/>
    <w:rsid w:val="008B4E3A"/>
    <w:rsid w:val="008B59E8"/>
    <w:rsid w:val="008B5A6E"/>
    <w:rsid w:val="008C2227"/>
    <w:rsid w:val="008C35D5"/>
    <w:rsid w:val="008C6694"/>
    <w:rsid w:val="008D109C"/>
    <w:rsid w:val="008D2CBE"/>
    <w:rsid w:val="008E4533"/>
    <w:rsid w:val="008F0887"/>
    <w:rsid w:val="008F0EF3"/>
    <w:rsid w:val="008F15F4"/>
    <w:rsid w:val="008F1BA2"/>
    <w:rsid w:val="008F53DE"/>
    <w:rsid w:val="008F701F"/>
    <w:rsid w:val="00901842"/>
    <w:rsid w:val="00906CC5"/>
    <w:rsid w:val="00910694"/>
    <w:rsid w:val="00927CB8"/>
    <w:rsid w:val="00930185"/>
    <w:rsid w:val="009315D0"/>
    <w:rsid w:val="009358E5"/>
    <w:rsid w:val="00950035"/>
    <w:rsid w:val="00950E36"/>
    <w:rsid w:val="00955CCD"/>
    <w:rsid w:val="00960CF8"/>
    <w:rsid w:val="00962C73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81BF5"/>
    <w:rsid w:val="00990AAF"/>
    <w:rsid w:val="00995E05"/>
    <w:rsid w:val="009A1A07"/>
    <w:rsid w:val="009A4AE4"/>
    <w:rsid w:val="009A63FF"/>
    <w:rsid w:val="009A739F"/>
    <w:rsid w:val="009B04C4"/>
    <w:rsid w:val="009B21B3"/>
    <w:rsid w:val="009B3330"/>
    <w:rsid w:val="009C0727"/>
    <w:rsid w:val="009C57C8"/>
    <w:rsid w:val="009C77F7"/>
    <w:rsid w:val="009D398F"/>
    <w:rsid w:val="009D4326"/>
    <w:rsid w:val="009D61C9"/>
    <w:rsid w:val="009D7EE1"/>
    <w:rsid w:val="009E5A33"/>
    <w:rsid w:val="009E634A"/>
    <w:rsid w:val="009F2A36"/>
    <w:rsid w:val="009F646F"/>
    <w:rsid w:val="009F7AE2"/>
    <w:rsid w:val="009F7EA8"/>
    <w:rsid w:val="00A0222C"/>
    <w:rsid w:val="00A04A65"/>
    <w:rsid w:val="00A052C1"/>
    <w:rsid w:val="00A13EF3"/>
    <w:rsid w:val="00A14E58"/>
    <w:rsid w:val="00A15EAD"/>
    <w:rsid w:val="00A21E3B"/>
    <w:rsid w:val="00A22388"/>
    <w:rsid w:val="00A24FD8"/>
    <w:rsid w:val="00A336A4"/>
    <w:rsid w:val="00A3619D"/>
    <w:rsid w:val="00A36FEC"/>
    <w:rsid w:val="00A41FCA"/>
    <w:rsid w:val="00A43B2E"/>
    <w:rsid w:val="00A47710"/>
    <w:rsid w:val="00A502DD"/>
    <w:rsid w:val="00A5373E"/>
    <w:rsid w:val="00A60F3F"/>
    <w:rsid w:val="00A64464"/>
    <w:rsid w:val="00A66969"/>
    <w:rsid w:val="00A67D0F"/>
    <w:rsid w:val="00A70DE3"/>
    <w:rsid w:val="00A74C87"/>
    <w:rsid w:val="00A80086"/>
    <w:rsid w:val="00A85C14"/>
    <w:rsid w:val="00A908C6"/>
    <w:rsid w:val="00A961DC"/>
    <w:rsid w:val="00A97157"/>
    <w:rsid w:val="00AA25BA"/>
    <w:rsid w:val="00AA6772"/>
    <w:rsid w:val="00AA7DEA"/>
    <w:rsid w:val="00AC3A6F"/>
    <w:rsid w:val="00AD68B9"/>
    <w:rsid w:val="00AD72FB"/>
    <w:rsid w:val="00AF574D"/>
    <w:rsid w:val="00AF7397"/>
    <w:rsid w:val="00B002C1"/>
    <w:rsid w:val="00B0371A"/>
    <w:rsid w:val="00B03EA4"/>
    <w:rsid w:val="00B03F43"/>
    <w:rsid w:val="00B04FD8"/>
    <w:rsid w:val="00B06525"/>
    <w:rsid w:val="00B06612"/>
    <w:rsid w:val="00B117A3"/>
    <w:rsid w:val="00B15F95"/>
    <w:rsid w:val="00B16AB5"/>
    <w:rsid w:val="00B234B4"/>
    <w:rsid w:val="00B23A36"/>
    <w:rsid w:val="00B242F3"/>
    <w:rsid w:val="00B24576"/>
    <w:rsid w:val="00B30050"/>
    <w:rsid w:val="00B35310"/>
    <w:rsid w:val="00B42286"/>
    <w:rsid w:val="00B46FBC"/>
    <w:rsid w:val="00B518B6"/>
    <w:rsid w:val="00B53663"/>
    <w:rsid w:val="00B54CFB"/>
    <w:rsid w:val="00B72CCA"/>
    <w:rsid w:val="00B72F2A"/>
    <w:rsid w:val="00B74C81"/>
    <w:rsid w:val="00B83CDD"/>
    <w:rsid w:val="00B841B3"/>
    <w:rsid w:val="00B8565C"/>
    <w:rsid w:val="00B87057"/>
    <w:rsid w:val="00B9204F"/>
    <w:rsid w:val="00B979EC"/>
    <w:rsid w:val="00B97E49"/>
    <w:rsid w:val="00BA4718"/>
    <w:rsid w:val="00BA6207"/>
    <w:rsid w:val="00BB1E4B"/>
    <w:rsid w:val="00BB4824"/>
    <w:rsid w:val="00BB65C9"/>
    <w:rsid w:val="00BB677C"/>
    <w:rsid w:val="00BB72A8"/>
    <w:rsid w:val="00BB75F0"/>
    <w:rsid w:val="00BB79A8"/>
    <w:rsid w:val="00BC1891"/>
    <w:rsid w:val="00BD28F2"/>
    <w:rsid w:val="00BE2A94"/>
    <w:rsid w:val="00BE475B"/>
    <w:rsid w:val="00BE7589"/>
    <w:rsid w:val="00BF1ABA"/>
    <w:rsid w:val="00BF3A56"/>
    <w:rsid w:val="00BF6886"/>
    <w:rsid w:val="00BF73E2"/>
    <w:rsid w:val="00C02CE9"/>
    <w:rsid w:val="00C04702"/>
    <w:rsid w:val="00C066B7"/>
    <w:rsid w:val="00C10654"/>
    <w:rsid w:val="00C11842"/>
    <w:rsid w:val="00C166C5"/>
    <w:rsid w:val="00C17122"/>
    <w:rsid w:val="00C23D06"/>
    <w:rsid w:val="00C27B67"/>
    <w:rsid w:val="00C3231C"/>
    <w:rsid w:val="00C338B8"/>
    <w:rsid w:val="00C371F4"/>
    <w:rsid w:val="00C417CD"/>
    <w:rsid w:val="00C4737A"/>
    <w:rsid w:val="00C5151A"/>
    <w:rsid w:val="00C52661"/>
    <w:rsid w:val="00C53D4C"/>
    <w:rsid w:val="00C569D1"/>
    <w:rsid w:val="00C571CC"/>
    <w:rsid w:val="00C6157E"/>
    <w:rsid w:val="00C73457"/>
    <w:rsid w:val="00C77ABB"/>
    <w:rsid w:val="00C85C1A"/>
    <w:rsid w:val="00C8661C"/>
    <w:rsid w:val="00C91115"/>
    <w:rsid w:val="00C972E6"/>
    <w:rsid w:val="00CA5D20"/>
    <w:rsid w:val="00CA66AF"/>
    <w:rsid w:val="00CA70DF"/>
    <w:rsid w:val="00CB187D"/>
    <w:rsid w:val="00CB42F1"/>
    <w:rsid w:val="00CB7B60"/>
    <w:rsid w:val="00CC195B"/>
    <w:rsid w:val="00CD76F3"/>
    <w:rsid w:val="00CE0C19"/>
    <w:rsid w:val="00CE2D48"/>
    <w:rsid w:val="00CE47FA"/>
    <w:rsid w:val="00CE6376"/>
    <w:rsid w:val="00CF0BEF"/>
    <w:rsid w:val="00CF0CEB"/>
    <w:rsid w:val="00CF335E"/>
    <w:rsid w:val="00CF4793"/>
    <w:rsid w:val="00D0382A"/>
    <w:rsid w:val="00D04CD3"/>
    <w:rsid w:val="00D04D76"/>
    <w:rsid w:val="00D06877"/>
    <w:rsid w:val="00D161A0"/>
    <w:rsid w:val="00D17C1D"/>
    <w:rsid w:val="00D2173F"/>
    <w:rsid w:val="00D26571"/>
    <w:rsid w:val="00D303A9"/>
    <w:rsid w:val="00D32E96"/>
    <w:rsid w:val="00D35CDD"/>
    <w:rsid w:val="00D4365F"/>
    <w:rsid w:val="00D51361"/>
    <w:rsid w:val="00D51F59"/>
    <w:rsid w:val="00D61630"/>
    <w:rsid w:val="00D62227"/>
    <w:rsid w:val="00D632B6"/>
    <w:rsid w:val="00D64B33"/>
    <w:rsid w:val="00D717C6"/>
    <w:rsid w:val="00D87A7E"/>
    <w:rsid w:val="00D9692F"/>
    <w:rsid w:val="00DB0EBA"/>
    <w:rsid w:val="00DB4FCC"/>
    <w:rsid w:val="00DB7F20"/>
    <w:rsid w:val="00DC156E"/>
    <w:rsid w:val="00DC19CF"/>
    <w:rsid w:val="00DC57C8"/>
    <w:rsid w:val="00DD04BF"/>
    <w:rsid w:val="00DD4399"/>
    <w:rsid w:val="00DE3B37"/>
    <w:rsid w:val="00DE7E4B"/>
    <w:rsid w:val="00DF1360"/>
    <w:rsid w:val="00E01125"/>
    <w:rsid w:val="00E07FEE"/>
    <w:rsid w:val="00E12D7B"/>
    <w:rsid w:val="00E1386A"/>
    <w:rsid w:val="00E14280"/>
    <w:rsid w:val="00E151E1"/>
    <w:rsid w:val="00E16089"/>
    <w:rsid w:val="00E233D4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047D"/>
    <w:rsid w:val="00E803C4"/>
    <w:rsid w:val="00E97633"/>
    <w:rsid w:val="00EB0A28"/>
    <w:rsid w:val="00EB6047"/>
    <w:rsid w:val="00EC083E"/>
    <w:rsid w:val="00ED25F7"/>
    <w:rsid w:val="00ED324E"/>
    <w:rsid w:val="00ED732F"/>
    <w:rsid w:val="00EE1EF4"/>
    <w:rsid w:val="00EE3A86"/>
    <w:rsid w:val="00EE44DD"/>
    <w:rsid w:val="00EF1270"/>
    <w:rsid w:val="00EF3141"/>
    <w:rsid w:val="00EF37D6"/>
    <w:rsid w:val="00F0011D"/>
    <w:rsid w:val="00F026CD"/>
    <w:rsid w:val="00F11238"/>
    <w:rsid w:val="00F147DC"/>
    <w:rsid w:val="00F15455"/>
    <w:rsid w:val="00F20B83"/>
    <w:rsid w:val="00F219C1"/>
    <w:rsid w:val="00F23A24"/>
    <w:rsid w:val="00F25029"/>
    <w:rsid w:val="00F262C4"/>
    <w:rsid w:val="00F323A6"/>
    <w:rsid w:val="00F34EDC"/>
    <w:rsid w:val="00F45C9D"/>
    <w:rsid w:val="00F460F3"/>
    <w:rsid w:val="00F52C61"/>
    <w:rsid w:val="00F548FA"/>
    <w:rsid w:val="00F55146"/>
    <w:rsid w:val="00F55861"/>
    <w:rsid w:val="00F61A57"/>
    <w:rsid w:val="00F62B12"/>
    <w:rsid w:val="00F6349F"/>
    <w:rsid w:val="00F634AF"/>
    <w:rsid w:val="00F646C0"/>
    <w:rsid w:val="00F653A9"/>
    <w:rsid w:val="00F709E1"/>
    <w:rsid w:val="00F73E7A"/>
    <w:rsid w:val="00F84196"/>
    <w:rsid w:val="00F90D73"/>
    <w:rsid w:val="00F9453C"/>
    <w:rsid w:val="00F96EAD"/>
    <w:rsid w:val="00F97E8B"/>
    <w:rsid w:val="00FA3ACA"/>
    <w:rsid w:val="00FA4119"/>
    <w:rsid w:val="00FC0E8B"/>
    <w:rsid w:val="00FC14D0"/>
    <w:rsid w:val="00FC242F"/>
    <w:rsid w:val="00FC58DB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List Bullet 2" w:uiPriority="99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7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2D47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customStyle="1" w:styleId="12">
    <w:name w:val="Заголовок1"/>
    <w:basedOn w:val="a"/>
    <w:link w:val="ae"/>
    <w:uiPriority w:val="10"/>
    <w:qFormat/>
    <w:rsid w:val="00EB0A28"/>
    <w:pPr>
      <w:jc w:val="center"/>
    </w:pPr>
  </w:style>
  <w:style w:type="character" w:customStyle="1" w:styleId="ae">
    <w:name w:val="Заголовок Знак"/>
    <w:link w:val="12"/>
    <w:uiPriority w:val="10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">
    <w:name w:val="page number"/>
    <w:basedOn w:val="a0"/>
    <w:rsid w:val="002173E3"/>
  </w:style>
  <w:style w:type="paragraph" w:styleId="af0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1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1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2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3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link w:val="af5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837163"/>
    <w:rPr>
      <w:rFonts w:ascii="Tahoma" w:hAnsi="Tahoma" w:cs="Tahoma"/>
      <w:sz w:val="16"/>
      <w:szCs w:val="16"/>
    </w:rPr>
  </w:style>
  <w:style w:type="paragraph" w:customStyle="1" w:styleId="16">
    <w:name w:val="Обычный (Интернет)1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7">
    <w:name w:val="Обычный1"/>
    <w:rsid w:val="00D06877"/>
    <w:pPr>
      <w:widowControl w:val="0"/>
      <w:suppressAutoHyphens/>
      <w:snapToGrid w:val="0"/>
      <w:jc w:val="both"/>
    </w:pPr>
    <w:rPr>
      <w:rFonts w:eastAsia="Arial"/>
      <w:b/>
      <w:lang w:eastAsia="ar-SA"/>
    </w:rPr>
  </w:style>
  <w:style w:type="character" w:styleId="af8">
    <w:name w:val="Hyperlink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9">
    <w:name w:val="Strong"/>
    <w:qFormat/>
    <w:rsid w:val="00927CB8"/>
    <w:rPr>
      <w:rFonts w:cs="Times New Roman"/>
      <w:b/>
      <w:bCs/>
    </w:rPr>
  </w:style>
  <w:style w:type="character" w:customStyle="1" w:styleId="afa">
    <w:name w:val="Гипертекстовая ссылка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b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2263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8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662D47"/>
    <w:rPr>
      <w:rFonts w:ascii="Times New Roman" w:eastAsia="Times New Roman" w:hAnsi="Times New Roman"/>
      <w:sz w:val="24"/>
      <w:szCs w:val="24"/>
    </w:rPr>
  </w:style>
  <w:style w:type="paragraph" w:styleId="afd">
    <w:name w:val="No Spacing"/>
    <w:link w:val="afe"/>
    <w:qFormat/>
    <w:rsid w:val="00662D47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0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1">
    <w:name w:val="Текст_Обычный"/>
    <w:basedOn w:val="a0"/>
    <w:uiPriority w:val="99"/>
    <w:qFormat/>
    <w:rsid w:val="00662D47"/>
  </w:style>
  <w:style w:type="character" w:customStyle="1" w:styleId="19">
    <w:name w:val="Верх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a">
    <w:name w:val="Ниж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2">
    <w:name w:val="Подпись к таблице_"/>
    <w:link w:val="aff3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3">
    <w:name w:val="Подпись к таблице"/>
    <w:basedOn w:val="a"/>
    <w:link w:val="aff2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b">
    <w:name w:val="Без интервала1"/>
    <w:rsid w:val="00437C83"/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numbering" w:customStyle="1" w:styleId="1c">
    <w:name w:val="Нет списка1"/>
    <w:next w:val="a2"/>
    <w:uiPriority w:val="99"/>
    <w:semiHidden/>
    <w:unhideWhenUsed/>
    <w:rsid w:val="00B03EA4"/>
  </w:style>
  <w:style w:type="paragraph" w:customStyle="1" w:styleId="1d">
    <w:name w:val="1"/>
    <w:basedOn w:val="a"/>
    <w:next w:val="12"/>
    <w:link w:val="aff4"/>
    <w:qFormat/>
    <w:rsid w:val="00B03EA4"/>
    <w:pPr>
      <w:jc w:val="center"/>
    </w:pPr>
    <w:rPr>
      <w:b/>
      <w:bCs/>
      <w:sz w:val="32"/>
      <w:szCs w:val="32"/>
    </w:rPr>
  </w:style>
  <w:style w:type="character" w:customStyle="1" w:styleId="aff4">
    <w:name w:val="Название Знак"/>
    <w:link w:val="1d"/>
    <w:rsid w:val="00B03EA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B0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03EA4"/>
    <w:rPr>
      <w:rFonts w:ascii="Courier New" w:hAnsi="Courier New" w:cs="Courier New"/>
    </w:rPr>
  </w:style>
  <w:style w:type="table" w:customStyle="1" w:styleId="1e">
    <w:name w:val="Сетка таблицы1"/>
    <w:basedOn w:val="a1"/>
    <w:next w:val="af3"/>
    <w:uiPriority w:val="59"/>
    <w:rsid w:val="00B03EA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Без интервала Знак"/>
    <w:link w:val="afd"/>
    <w:rsid w:val="00B03EA4"/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03EA4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B03EA4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B03EA4"/>
  </w:style>
  <w:style w:type="paragraph" w:customStyle="1" w:styleId="aff5">
    <w:name w:val="Знак"/>
    <w:basedOn w:val="a"/>
    <w:rsid w:val="00B03EA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6">
    <w:name w:val="Normal (Web)"/>
    <w:basedOn w:val="a"/>
    <w:uiPriority w:val="99"/>
    <w:unhideWhenUsed/>
    <w:rsid w:val="0016318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mo.garant.ru/document?id=22818541&amp;sub=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4:28.4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0:40.55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0 575,'0'-164,"141"-42,1 1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B8DC-4FD3-470E-BA2B-B1BEBF36D913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5E83CB60-CE32-4022-BE7D-678824AB2519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2C0AA492-3CA9-4294-80AF-03820EF7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7</TotalTime>
  <Pages>50</Pages>
  <Words>10515</Words>
  <Characters>59937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70312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http://demo.garant.ru/document?id=22818541&amp;sub=0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2026-01-26T11:03:00Z</cp:lastPrinted>
  <dcterms:created xsi:type="dcterms:W3CDTF">2026-01-26T12:18:00Z</dcterms:created>
  <dcterms:modified xsi:type="dcterms:W3CDTF">2026-01-26T12:18:00Z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