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42E9E" w14:textId="77777777" w:rsidR="00587BB2" w:rsidRPr="00980E21" w:rsidRDefault="008827EF" w:rsidP="0032566B">
      <w:pPr>
        <w:pStyle w:val="1"/>
        <w:keepNext w:val="0"/>
        <w:jc w:val="center"/>
      </w:pPr>
      <w:r w:rsidRPr="00980E21">
        <w:rPr>
          <w:noProof/>
        </w:rPr>
        <w:drawing>
          <wp:inline distT="0" distB="0" distL="0" distR="0" wp14:anchorId="25DC3B6D" wp14:editId="0CE07947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D23B1" w14:textId="77777777" w:rsidR="001E7064" w:rsidRPr="00980E21" w:rsidRDefault="001E7064" w:rsidP="001E7064">
      <w:pPr>
        <w:jc w:val="center"/>
      </w:pPr>
      <w:r w:rsidRPr="00980E21">
        <w:t>АДМИНИСТРАЦИЯ</w:t>
      </w:r>
    </w:p>
    <w:p w14:paraId="4E0EEAEE" w14:textId="77777777" w:rsidR="001E7064" w:rsidRPr="00980E21" w:rsidRDefault="001E7064" w:rsidP="001E7064">
      <w:pPr>
        <w:jc w:val="center"/>
      </w:pPr>
      <w:r w:rsidRPr="00980E21">
        <w:t>МУНИЦИПАЛЬНОГО ОБРАЗОВАНИЯ</w:t>
      </w:r>
    </w:p>
    <w:p w14:paraId="2D579E0E" w14:textId="77777777" w:rsidR="001E7064" w:rsidRPr="00980E21" w:rsidRDefault="001E7064" w:rsidP="001E7064">
      <w:pPr>
        <w:jc w:val="center"/>
      </w:pPr>
      <w:r w:rsidRPr="00980E21">
        <w:t>ИССАДСКОЕ СЕЛЬСКОЕ ПОСЕЛЕНИЕ</w:t>
      </w:r>
    </w:p>
    <w:p w14:paraId="155740A7" w14:textId="77777777" w:rsidR="001E7064" w:rsidRPr="00980E21" w:rsidRDefault="001E7064" w:rsidP="001E7064">
      <w:pPr>
        <w:jc w:val="center"/>
      </w:pPr>
      <w:r w:rsidRPr="00980E21">
        <w:t>ВОЛХОВСКОГО МУНИЦИПАЛЬНОГО РАЙОНА</w:t>
      </w:r>
    </w:p>
    <w:p w14:paraId="4F57F7AC" w14:textId="77777777" w:rsidR="00587BB2" w:rsidRPr="00980E21" w:rsidRDefault="001E7064" w:rsidP="001E7064">
      <w:pPr>
        <w:jc w:val="center"/>
      </w:pPr>
      <w:r w:rsidRPr="00980E21">
        <w:t>ЛЕНИНГРАДСКОЙ ОБЛАСТИ</w:t>
      </w:r>
    </w:p>
    <w:p w14:paraId="7CC55361" w14:textId="77777777" w:rsidR="001E7064" w:rsidRPr="00980E21" w:rsidRDefault="001E7064" w:rsidP="001E7064">
      <w:pPr>
        <w:jc w:val="center"/>
      </w:pPr>
    </w:p>
    <w:p w14:paraId="391C9E89" w14:textId="77777777" w:rsidR="006B5C44" w:rsidRPr="00980E21" w:rsidRDefault="00587BB2" w:rsidP="006B5C44">
      <w:pPr>
        <w:jc w:val="center"/>
        <w:rPr>
          <w:b/>
        </w:rPr>
      </w:pPr>
      <w:r w:rsidRPr="00980E21">
        <w:rPr>
          <w:b/>
        </w:rPr>
        <w:t>ПОСТАНОВЛЕНИЕ</w:t>
      </w:r>
      <w:r w:rsidR="003D7E26" w:rsidRPr="00980E21">
        <w:rPr>
          <w:b/>
        </w:rPr>
        <w:t xml:space="preserve"> </w:t>
      </w:r>
      <w:r w:rsidR="00FC14D0" w:rsidRPr="00980E21">
        <w:rPr>
          <w:b/>
        </w:rPr>
        <w:t xml:space="preserve"> </w:t>
      </w:r>
    </w:p>
    <w:p w14:paraId="19FAAFA2" w14:textId="77777777" w:rsidR="00ED324E" w:rsidRPr="00980E21" w:rsidRDefault="00392104" w:rsidP="006F1E5F">
      <w:pPr>
        <w:jc w:val="center"/>
      </w:pPr>
      <w:r>
        <w:t>о</w:t>
      </w:r>
      <w:r w:rsidR="00587BB2" w:rsidRPr="00980E21">
        <w:t>т</w:t>
      </w:r>
      <w:r>
        <w:t xml:space="preserve"> 07 июля</w:t>
      </w:r>
      <w:r w:rsidR="00AD33DE">
        <w:t xml:space="preserve"> </w:t>
      </w:r>
      <w:r w:rsidR="000F28E3" w:rsidRPr="00980E21">
        <w:t>20</w:t>
      </w:r>
      <w:r w:rsidR="003D7E26" w:rsidRPr="00980E21">
        <w:t>23</w:t>
      </w:r>
      <w:r w:rsidR="00587BB2" w:rsidRPr="00980E21">
        <w:t xml:space="preserve"> </w:t>
      </w:r>
      <w:r w:rsidR="009358E5" w:rsidRPr="00980E21">
        <w:t>года</w:t>
      </w:r>
      <w:r w:rsidR="003D7E26" w:rsidRPr="00980E21">
        <w:t xml:space="preserve">                                                                             </w:t>
      </w:r>
      <w:r w:rsidR="009358E5" w:rsidRPr="00980E21">
        <w:t xml:space="preserve"> №</w:t>
      </w:r>
      <w:r w:rsidR="00002213" w:rsidRPr="00980E21">
        <w:t xml:space="preserve"> </w:t>
      </w:r>
      <w:r>
        <w:t>128</w:t>
      </w:r>
    </w:p>
    <w:p w14:paraId="4130A6BA" w14:textId="77777777" w:rsidR="00F91446" w:rsidRPr="00980E21" w:rsidRDefault="00F91446" w:rsidP="006F1E5F">
      <w:pPr>
        <w:jc w:val="center"/>
      </w:pPr>
    </w:p>
    <w:p w14:paraId="0279155A" w14:textId="77777777" w:rsidR="003D7E26" w:rsidRPr="00980E21" w:rsidRDefault="003D7E26" w:rsidP="006F1E5F">
      <w:pPr>
        <w:jc w:val="center"/>
      </w:pPr>
      <w:r w:rsidRPr="00980E21">
        <w:t>Иссад</w:t>
      </w:r>
    </w:p>
    <w:p w14:paraId="7A34C0C2" w14:textId="77777777" w:rsidR="008537A7" w:rsidRDefault="008537A7" w:rsidP="003D7E26">
      <w:pPr>
        <w:ind w:firstLine="540"/>
      </w:pPr>
    </w:p>
    <w:p w14:paraId="54D3D2FB" w14:textId="77777777" w:rsidR="00B40AD3" w:rsidRDefault="00000000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sz w:val="24"/>
          <w:szCs w:val="24"/>
        </w:rPr>
      </w:pPr>
      <w:hyperlink r:id="rId9" w:history="1"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t xml:space="preserve"> </w:t>
        </w:r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br/>
          <w:t xml:space="preserve">О внесении изменений в </w:t>
        </w:r>
      </w:hyperlink>
      <w:r w:rsidR="00CF199F" w:rsidRPr="00B40AD3">
        <w:rPr>
          <w:b/>
          <w:sz w:val="24"/>
          <w:szCs w:val="24"/>
        </w:rPr>
        <w:t xml:space="preserve">административный </w:t>
      </w:r>
    </w:p>
    <w:p w14:paraId="5D51C55E" w14:textId="77777777" w:rsidR="005A1449" w:rsidRDefault="00CF199F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bCs/>
          <w:color w:val="1D1B11"/>
          <w:sz w:val="24"/>
          <w:szCs w:val="24"/>
        </w:rPr>
      </w:pPr>
      <w:r w:rsidRPr="00B40AD3">
        <w:rPr>
          <w:b/>
          <w:sz w:val="24"/>
          <w:szCs w:val="24"/>
        </w:rPr>
        <w:t>регламент по предоставлению муниципальной услуги:</w:t>
      </w:r>
      <w:r w:rsidR="008537A7" w:rsidRPr="00980E21">
        <w:rPr>
          <w:b/>
          <w:bCs/>
          <w:color w:val="1D1B11"/>
          <w:sz w:val="24"/>
          <w:szCs w:val="24"/>
        </w:rPr>
        <w:t xml:space="preserve"> </w:t>
      </w:r>
    </w:p>
    <w:p w14:paraId="250D8D5A" w14:textId="77777777" w:rsidR="005A1449" w:rsidRDefault="008537A7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rFonts w:eastAsia="Calibri"/>
          <w:b/>
          <w:sz w:val="24"/>
          <w:szCs w:val="24"/>
        </w:rPr>
      </w:pPr>
      <w:r w:rsidRPr="00980E21">
        <w:rPr>
          <w:b/>
          <w:bCs/>
          <w:color w:val="1D1B11"/>
          <w:sz w:val="24"/>
          <w:szCs w:val="24"/>
        </w:rPr>
        <w:t>«</w:t>
      </w:r>
      <w:r w:rsidR="005A1449" w:rsidRPr="00971F05">
        <w:rPr>
          <w:rFonts w:eastAsia="Calibri"/>
          <w:b/>
          <w:sz w:val="24"/>
          <w:szCs w:val="24"/>
        </w:rPr>
        <w:t xml:space="preserve">Выдача разрешения на использование земель или земельного участка, </w:t>
      </w:r>
    </w:p>
    <w:p w14:paraId="13F4863F" w14:textId="77777777" w:rsidR="005A1449" w:rsidRDefault="005A1449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rFonts w:eastAsia="Calibri"/>
          <w:b/>
          <w:sz w:val="24"/>
          <w:szCs w:val="24"/>
        </w:rPr>
      </w:pPr>
      <w:r w:rsidRPr="00971F05">
        <w:rPr>
          <w:rFonts w:eastAsia="Calibri"/>
          <w:b/>
          <w:sz w:val="24"/>
          <w:szCs w:val="24"/>
        </w:rPr>
        <w:t xml:space="preserve">находящихся в муниципальной собственности, без предоставления </w:t>
      </w:r>
    </w:p>
    <w:p w14:paraId="26CEDC7B" w14:textId="77777777" w:rsidR="008537A7" w:rsidRDefault="005A1449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bCs/>
          <w:color w:val="1D1B11"/>
          <w:sz w:val="24"/>
          <w:szCs w:val="24"/>
        </w:rPr>
      </w:pPr>
      <w:r w:rsidRPr="00971F05">
        <w:rPr>
          <w:rFonts w:eastAsia="Calibri"/>
          <w:b/>
          <w:sz w:val="24"/>
          <w:szCs w:val="24"/>
        </w:rPr>
        <w:t xml:space="preserve">земельного участка </w:t>
      </w:r>
      <w:r>
        <w:rPr>
          <w:rFonts w:eastAsia="Calibri"/>
          <w:b/>
          <w:sz w:val="24"/>
          <w:szCs w:val="24"/>
        </w:rPr>
        <w:t xml:space="preserve">   </w:t>
      </w:r>
      <w:r w:rsidRPr="00971F05">
        <w:rPr>
          <w:rFonts w:eastAsia="Calibri"/>
          <w:b/>
          <w:sz w:val="24"/>
          <w:szCs w:val="24"/>
        </w:rPr>
        <w:t>и установления сервитута, публичного сервитута</w:t>
      </w:r>
      <w:r w:rsidR="008537A7" w:rsidRPr="00980E21">
        <w:rPr>
          <w:b/>
          <w:bCs/>
          <w:color w:val="1D1B11"/>
          <w:sz w:val="24"/>
          <w:szCs w:val="24"/>
        </w:rPr>
        <w:t>»</w:t>
      </w:r>
    </w:p>
    <w:p w14:paraId="68ED19FF" w14:textId="77777777" w:rsidR="008537A7" w:rsidRDefault="008537A7" w:rsidP="003D7E26">
      <w:pPr>
        <w:ind w:firstLine="540"/>
      </w:pPr>
    </w:p>
    <w:p w14:paraId="6B0B3821" w14:textId="77777777" w:rsidR="003D7E26" w:rsidRPr="00980E21" w:rsidRDefault="003D7E26" w:rsidP="003D7E26">
      <w:pPr>
        <w:ind w:firstLine="540"/>
        <w:rPr>
          <w:rStyle w:val="msobodytextindent0"/>
          <w:bCs/>
        </w:rPr>
      </w:pPr>
      <w:r w:rsidRPr="00980E21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980E21">
        <w:rPr>
          <w:b/>
        </w:rPr>
        <w:t>п о с т а н о в л я ю</w:t>
      </w:r>
      <w:r w:rsidRPr="00980E21">
        <w:t>:</w:t>
      </w:r>
    </w:p>
    <w:p w14:paraId="28754ACB" w14:textId="77777777" w:rsidR="00092265" w:rsidRPr="00980E21" w:rsidRDefault="000731C0" w:rsidP="00975BA2">
      <w:r w:rsidRPr="00980E21">
        <w:t xml:space="preserve"> </w:t>
      </w:r>
    </w:p>
    <w:p w14:paraId="36C30A84" w14:textId="77777777" w:rsidR="008537A7" w:rsidRDefault="006F1E5F" w:rsidP="009A1D83">
      <w:pPr>
        <w:rPr>
          <w:bCs/>
        </w:rPr>
      </w:pPr>
      <w:bookmarkStart w:id="0" w:name="sub_1"/>
      <w:r w:rsidRPr="00980E21">
        <w:t xml:space="preserve">        1. </w:t>
      </w:r>
      <w:r w:rsidR="00975BA2" w:rsidRPr="00980E21">
        <w:t xml:space="preserve">Внести </w:t>
      </w:r>
      <w:r w:rsidR="00B40AD3">
        <w:t xml:space="preserve">в Административный регламент по предоставлению муниципальной услуги </w:t>
      </w:r>
      <w:r w:rsidR="00B40AD3" w:rsidRPr="00980E21">
        <w:rPr>
          <w:bCs/>
        </w:rPr>
        <w:t>«</w:t>
      </w:r>
      <w:r w:rsidR="005A1449" w:rsidRPr="005A1449">
        <w:rPr>
          <w:bCs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B40AD3" w:rsidRPr="008537A7">
        <w:rPr>
          <w:bCs/>
        </w:rPr>
        <w:t>»</w:t>
      </w:r>
      <w:r w:rsidR="00B40AD3">
        <w:rPr>
          <w:bCs/>
        </w:rPr>
        <w:t xml:space="preserve">, утвержденный </w:t>
      </w:r>
      <w:r w:rsidR="00975BA2" w:rsidRPr="00980E21">
        <w:t>постановление</w:t>
      </w:r>
      <w:r w:rsidR="00B40AD3">
        <w:t>м</w:t>
      </w:r>
      <w:r w:rsidR="00975BA2" w:rsidRPr="00980E21">
        <w:t xml:space="preserve"> администрации муниципального образования Иссадское сельское поселение </w:t>
      </w:r>
      <w:bookmarkEnd w:id="0"/>
      <w:r w:rsidR="001D7D33" w:rsidRPr="00980E21">
        <w:t>о</w:t>
      </w:r>
      <w:r w:rsidR="001D7D33" w:rsidRPr="00980E21">
        <w:rPr>
          <w:bCs/>
        </w:rPr>
        <w:t xml:space="preserve">т </w:t>
      </w:r>
      <w:r w:rsidR="005A1449">
        <w:rPr>
          <w:bCs/>
        </w:rPr>
        <w:t>27 декабр</w:t>
      </w:r>
      <w:r w:rsidR="008537A7">
        <w:rPr>
          <w:bCs/>
        </w:rPr>
        <w:t>я</w:t>
      </w:r>
      <w:r w:rsidR="006A54EA" w:rsidRPr="00980E21">
        <w:rPr>
          <w:bCs/>
        </w:rPr>
        <w:t xml:space="preserve"> 202</w:t>
      </w:r>
      <w:r w:rsidR="008537A7">
        <w:rPr>
          <w:bCs/>
        </w:rPr>
        <w:t xml:space="preserve">3 года № </w:t>
      </w:r>
      <w:r w:rsidR="005A1449">
        <w:rPr>
          <w:bCs/>
        </w:rPr>
        <w:t>229</w:t>
      </w:r>
      <w:r w:rsidR="006A54EA" w:rsidRPr="00980E21">
        <w:rPr>
          <w:bCs/>
        </w:rPr>
        <w:t xml:space="preserve">  «Об утверждении административного регламента по предоставлению муниципальной услуги «</w:t>
      </w:r>
      <w:r w:rsidR="005A1449" w:rsidRPr="005A1449">
        <w:rPr>
          <w:bCs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             и установления сервитута, публичного сервитута</w:t>
      </w:r>
      <w:r w:rsidR="008537A7" w:rsidRPr="008537A7">
        <w:rPr>
          <w:bCs/>
        </w:rPr>
        <w:t>»</w:t>
      </w:r>
      <w:r w:rsidR="00B40AD3">
        <w:rPr>
          <w:bCs/>
        </w:rPr>
        <w:t xml:space="preserve"> следующие изменения:</w:t>
      </w:r>
    </w:p>
    <w:p w14:paraId="73772957" w14:textId="77777777" w:rsidR="00AD33DE" w:rsidRDefault="006A54EA" w:rsidP="00AD33DE">
      <w:pPr>
        <w:widowControl w:val="0"/>
        <w:autoSpaceDE w:val="0"/>
        <w:autoSpaceDN w:val="0"/>
        <w:adjustRightInd w:val="0"/>
        <w:ind w:firstLine="709"/>
      </w:pPr>
      <w:r w:rsidRPr="00980E21">
        <w:t xml:space="preserve">       </w:t>
      </w:r>
      <w:r w:rsidR="008537A7">
        <w:t>1.1</w:t>
      </w:r>
      <w:r w:rsidR="00975BA2" w:rsidRPr="00980E21">
        <w:t>.</w:t>
      </w:r>
      <w:r w:rsidR="00071034" w:rsidRPr="00980E21">
        <w:t xml:space="preserve"> </w:t>
      </w:r>
      <w:r w:rsidR="005A1449">
        <w:t>В пункте 2.6</w:t>
      </w:r>
      <w:r w:rsidR="00AD33DE">
        <w:t>.:</w:t>
      </w:r>
    </w:p>
    <w:p w14:paraId="3D79E212" w14:textId="77777777" w:rsidR="00AD33DE" w:rsidRDefault="00AD33DE" w:rsidP="00534792">
      <w:pPr>
        <w:widowControl w:val="0"/>
        <w:autoSpaceDE w:val="0"/>
        <w:autoSpaceDN w:val="0"/>
        <w:ind w:firstLine="709"/>
      </w:pPr>
      <w:r>
        <w:t xml:space="preserve">- слова </w:t>
      </w:r>
      <w:r w:rsidRPr="00091920">
        <w:t>«</w:t>
      </w:r>
      <w:r w:rsidR="00262B22">
        <w:t>-</w:t>
      </w:r>
      <w:r w:rsidR="00534792" w:rsidRPr="00971F05">
        <w:t xml:space="preserve">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</w:t>
      </w:r>
      <w:r w:rsidR="00534792" w:rsidRPr="00971F05">
        <w:lastRenderedPageBreak/>
        <w:t>удостоверение личности гражданина Российской Федерации по форме № 2П, удостоверение личности военнослужащего Российской Федерации);</w:t>
      </w:r>
      <w:r>
        <w:t xml:space="preserve">» заменить словами </w:t>
      </w:r>
      <w:r w:rsidRPr="00091920">
        <w:t>«</w:t>
      </w:r>
      <w:r>
        <w:t>-</w:t>
      </w:r>
      <w:r w:rsidR="00262B22" w:rsidRPr="00262B22">
        <w:t>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773,удостоверение личности военнослужащего Российской Федерации);</w:t>
      </w:r>
      <w:r>
        <w:t>».</w:t>
      </w:r>
    </w:p>
    <w:p w14:paraId="07E2A2EF" w14:textId="77777777" w:rsidR="00AD33DE" w:rsidRDefault="00AD33DE" w:rsidP="00534792">
      <w:pPr>
        <w:autoSpaceDE w:val="0"/>
        <w:autoSpaceDN w:val="0"/>
        <w:adjustRightInd w:val="0"/>
      </w:pPr>
      <w:r>
        <w:t xml:space="preserve">       </w:t>
      </w:r>
      <w:r w:rsidR="00262B22">
        <w:t xml:space="preserve">           </w:t>
      </w:r>
      <w:r>
        <w:t>1.2</w:t>
      </w:r>
      <w:r w:rsidR="006A54EA" w:rsidRPr="00980E21">
        <w:t xml:space="preserve">. </w:t>
      </w:r>
      <w:r w:rsidR="00262B22">
        <w:t>Приложение 1 к административному регламенту читать в новой редакции согласно Приложению 1.</w:t>
      </w:r>
    </w:p>
    <w:p w14:paraId="1C916EDD" w14:textId="77777777" w:rsidR="00262B22" w:rsidRPr="00AD33DE" w:rsidRDefault="00262B22" w:rsidP="00534792">
      <w:pPr>
        <w:autoSpaceDE w:val="0"/>
        <w:autoSpaceDN w:val="0"/>
        <w:adjustRightInd w:val="0"/>
        <w:rPr>
          <w:bCs/>
        </w:rPr>
      </w:pPr>
      <w:r>
        <w:t xml:space="preserve">                  1.</w:t>
      </w:r>
      <w:proofErr w:type="gramStart"/>
      <w:r>
        <w:t>3.Приложение</w:t>
      </w:r>
      <w:proofErr w:type="gramEnd"/>
      <w:r>
        <w:t xml:space="preserve"> 2 к административному регламенту читать в новой редакции согласно Приложению 2.</w:t>
      </w:r>
    </w:p>
    <w:p w14:paraId="1256C511" w14:textId="77777777" w:rsidR="005D0C64" w:rsidRPr="00980E21" w:rsidRDefault="00667C13" w:rsidP="00667C13">
      <w:pPr>
        <w:rPr>
          <w:rFonts w:ascii="Calibri" w:eastAsia="Calibri" w:hAnsi="Calibri"/>
          <w:lang w:eastAsia="en-US"/>
        </w:rPr>
      </w:pPr>
      <w:r w:rsidRPr="00980E21">
        <w:t xml:space="preserve">    </w:t>
      </w:r>
      <w:r w:rsidR="003108F4" w:rsidRPr="00980E21">
        <w:t xml:space="preserve"> </w:t>
      </w:r>
      <w:r w:rsidR="00600C20" w:rsidRPr="00980E21">
        <w:t>2</w:t>
      </w:r>
      <w:r w:rsidR="005D0C64" w:rsidRPr="00980E21">
        <w:t>. Настоящее постано</w:t>
      </w:r>
      <w:r w:rsidR="00BA5077">
        <w:t xml:space="preserve">вление подлежит опубликованию </w:t>
      </w:r>
      <w:r w:rsidR="00BA5077" w:rsidRPr="00BA5077">
        <w:rPr>
          <w:bCs/>
        </w:rPr>
        <w:t>в газете «Волховские огни»</w:t>
      </w:r>
      <w:r w:rsidR="00BA5077" w:rsidRPr="00724442">
        <w:rPr>
          <w:bCs/>
          <w:sz w:val="28"/>
          <w:szCs w:val="28"/>
        </w:rPr>
        <w:t xml:space="preserve"> </w:t>
      </w:r>
      <w:r w:rsidR="005D0C64" w:rsidRPr="00980E21">
        <w:t>и на официальном сайте администрации Иссадское сельское поселение Волховского муниципального района</w:t>
      </w:r>
      <w:r w:rsidR="00600C20" w:rsidRPr="00980E21">
        <w:t xml:space="preserve"> и вступает в силу с момента опубликования</w:t>
      </w:r>
      <w:r w:rsidR="005D0C64" w:rsidRPr="00980E21">
        <w:t>.</w:t>
      </w:r>
    </w:p>
    <w:p w14:paraId="25D2DA2B" w14:textId="77777777" w:rsidR="007D69C9" w:rsidRPr="00980E21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80E21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80E21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80E21">
        <w:rPr>
          <w:rFonts w:ascii="Times New Roman" w:hAnsi="Times New Roman"/>
          <w:sz w:val="24"/>
          <w:szCs w:val="24"/>
        </w:rPr>
        <w:t>.</w:t>
      </w:r>
      <w:r w:rsidR="007E3387" w:rsidRPr="00980E21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80E21">
        <w:rPr>
          <w:rFonts w:ascii="Times New Roman" w:hAnsi="Times New Roman"/>
          <w:sz w:val="24"/>
          <w:szCs w:val="24"/>
        </w:rPr>
        <w:t>оставляю за собой</w:t>
      </w:r>
      <w:r w:rsidR="007E3387" w:rsidRPr="00980E21">
        <w:rPr>
          <w:rFonts w:ascii="Times New Roman" w:hAnsi="Times New Roman"/>
          <w:sz w:val="24"/>
          <w:szCs w:val="24"/>
        </w:rPr>
        <w:t>.</w:t>
      </w:r>
    </w:p>
    <w:p w14:paraId="250877EB" w14:textId="77777777" w:rsidR="00A96FED" w:rsidRPr="00980E21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50ED331C" w14:textId="77777777" w:rsidR="006F3412" w:rsidRPr="00980E21" w:rsidRDefault="006F3412" w:rsidP="009C77F7"/>
    <w:p w14:paraId="36CE909D" w14:textId="77777777" w:rsidR="00344F75" w:rsidRDefault="00344F75" w:rsidP="009C77F7"/>
    <w:p w14:paraId="2D8EAFE7" w14:textId="77777777" w:rsidR="00344F75" w:rsidRDefault="00344F75" w:rsidP="009C77F7"/>
    <w:p w14:paraId="55FEF4BA" w14:textId="77777777" w:rsidR="00344F75" w:rsidRDefault="00344F75" w:rsidP="009C77F7"/>
    <w:p w14:paraId="30FF6C2C" w14:textId="77777777" w:rsidR="00344F75" w:rsidRDefault="00344F75" w:rsidP="009C77F7"/>
    <w:p w14:paraId="51E59D57" w14:textId="77777777" w:rsidR="007460F1" w:rsidRPr="00980E21" w:rsidRDefault="000E0F38" w:rsidP="009C77F7">
      <w:r w:rsidRPr="00980E21">
        <w:t>Глав</w:t>
      </w:r>
      <w:r w:rsidR="00A80BD8" w:rsidRPr="00980E21">
        <w:t>а</w:t>
      </w:r>
      <w:r w:rsidRPr="00980E21">
        <w:t xml:space="preserve"> </w:t>
      </w:r>
      <w:r w:rsidR="00860E9D" w:rsidRPr="00980E21">
        <w:t xml:space="preserve">администрации                            </w:t>
      </w:r>
      <w:r w:rsidR="009C77F7" w:rsidRPr="00980E21">
        <w:t xml:space="preserve">                          </w:t>
      </w:r>
      <w:r w:rsidR="004F2398" w:rsidRPr="00980E21">
        <w:t>Н.</w:t>
      </w:r>
      <w:r w:rsidR="00A80BD8" w:rsidRPr="00980E21">
        <w:t>Б</w:t>
      </w:r>
      <w:r w:rsidR="004F2398" w:rsidRPr="00980E21">
        <w:t xml:space="preserve">. </w:t>
      </w:r>
      <w:r w:rsidR="00A80BD8" w:rsidRPr="00980E21">
        <w:t>Васильева</w:t>
      </w:r>
    </w:p>
    <w:p w14:paraId="70D1E5C6" w14:textId="77777777" w:rsidR="00ED1186" w:rsidRPr="00980E21" w:rsidRDefault="00ED1186" w:rsidP="00547823"/>
    <w:p w14:paraId="3F68CE99" w14:textId="77777777" w:rsidR="00ED1186" w:rsidRPr="00980E21" w:rsidRDefault="00ED1186" w:rsidP="00547823"/>
    <w:p w14:paraId="32CA8C30" w14:textId="77777777" w:rsidR="00ED1186" w:rsidRPr="00980E21" w:rsidRDefault="00ED1186" w:rsidP="00547823"/>
    <w:p w14:paraId="1F70E7A7" w14:textId="77777777" w:rsidR="00392104" w:rsidRDefault="00392104" w:rsidP="00534792">
      <w:pPr>
        <w:rPr>
          <w:sz w:val="20"/>
          <w:szCs w:val="20"/>
        </w:rPr>
      </w:pPr>
    </w:p>
    <w:p w14:paraId="4973BFD1" w14:textId="77777777" w:rsidR="00392104" w:rsidRDefault="00392104" w:rsidP="00534792">
      <w:pPr>
        <w:rPr>
          <w:sz w:val="20"/>
          <w:szCs w:val="20"/>
        </w:rPr>
      </w:pPr>
    </w:p>
    <w:p w14:paraId="7892A012" w14:textId="77777777" w:rsidR="00392104" w:rsidRDefault="00392104" w:rsidP="00534792">
      <w:pPr>
        <w:rPr>
          <w:sz w:val="20"/>
          <w:szCs w:val="20"/>
        </w:rPr>
      </w:pPr>
    </w:p>
    <w:p w14:paraId="2C13C901" w14:textId="77777777" w:rsidR="00392104" w:rsidRDefault="00392104" w:rsidP="00534792">
      <w:pPr>
        <w:rPr>
          <w:sz w:val="20"/>
          <w:szCs w:val="20"/>
        </w:rPr>
      </w:pPr>
    </w:p>
    <w:p w14:paraId="0E12E596" w14:textId="77777777" w:rsidR="00392104" w:rsidRDefault="00392104" w:rsidP="00534792">
      <w:pPr>
        <w:rPr>
          <w:sz w:val="20"/>
          <w:szCs w:val="20"/>
        </w:rPr>
      </w:pPr>
    </w:p>
    <w:p w14:paraId="05FE6424" w14:textId="77777777" w:rsidR="00392104" w:rsidRDefault="00392104" w:rsidP="00534792">
      <w:pPr>
        <w:rPr>
          <w:sz w:val="20"/>
          <w:szCs w:val="20"/>
        </w:rPr>
      </w:pPr>
    </w:p>
    <w:p w14:paraId="0B5478D8" w14:textId="77777777" w:rsidR="00392104" w:rsidRDefault="00392104" w:rsidP="00534792">
      <w:pPr>
        <w:rPr>
          <w:sz w:val="20"/>
          <w:szCs w:val="20"/>
        </w:rPr>
      </w:pPr>
    </w:p>
    <w:p w14:paraId="42ACC00C" w14:textId="77777777" w:rsidR="00980E21" w:rsidRDefault="00AD33DE" w:rsidP="00534792">
      <w:pPr>
        <w:rPr>
          <w:sz w:val="20"/>
          <w:szCs w:val="20"/>
        </w:rPr>
      </w:pPr>
      <w:proofErr w:type="spellStart"/>
      <w:r w:rsidRPr="00845BFE">
        <w:rPr>
          <w:sz w:val="20"/>
          <w:szCs w:val="20"/>
        </w:rPr>
        <w:t>Исп.Коновалова</w:t>
      </w:r>
      <w:proofErr w:type="spellEnd"/>
      <w:r w:rsidRPr="00845BFE">
        <w:rPr>
          <w:sz w:val="20"/>
          <w:szCs w:val="20"/>
        </w:rPr>
        <w:t xml:space="preserve"> А.А</w:t>
      </w:r>
      <w:r w:rsidR="00D67EDF" w:rsidRPr="00845BFE">
        <w:rPr>
          <w:sz w:val="20"/>
          <w:szCs w:val="20"/>
        </w:rPr>
        <w:t>.</w:t>
      </w:r>
      <w:r w:rsidRPr="00845BFE">
        <w:rPr>
          <w:sz w:val="20"/>
          <w:szCs w:val="20"/>
        </w:rPr>
        <w:t>881363</w:t>
      </w:r>
      <w:r w:rsidR="00D67EDF" w:rsidRPr="00845BFE">
        <w:rPr>
          <w:sz w:val="20"/>
          <w:szCs w:val="20"/>
        </w:rPr>
        <w:t xml:space="preserve"> 35-</w:t>
      </w:r>
      <w:r w:rsidRPr="00845BFE">
        <w:rPr>
          <w:sz w:val="20"/>
          <w:szCs w:val="20"/>
        </w:rPr>
        <w:t>218</w:t>
      </w:r>
    </w:p>
    <w:p w14:paraId="7850746F" w14:textId="77777777" w:rsidR="00262B22" w:rsidRDefault="00262B22" w:rsidP="00534792">
      <w:pPr>
        <w:rPr>
          <w:sz w:val="20"/>
          <w:szCs w:val="20"/>
        </w:rPr>
      </w:pPr>
    </w:p>
    <w:p w14:paraId="418FABA1" w14:textId="77777777" w:rsidR="00262B22" w:rsidRDefault="00262B22" w:rsidP="00534792">
      <w:pPr>
        <w:rPr>
          <w:sz w:val="20"/>
          <w:szCs w:val="20"/>
        </w:rPr>
      </w:pPr>
    </w:p>
    <w:p w14:paraId="3FB80925" w14:textId="77777777" w:rsidR="00262B22" w:rsidRDefault="00262B22" w:rsidP="00534792">
      <w:pPr>
        <w:rPr>
          <w:sz w:val="20"/>
          <w:szCs w:val="20"/>
        </w:rPr>
      </w:pPr>
    </w:p>
    <w:p w14:paraId="12439920" w14:textId="77777777" w:rsidR="00262B22" w:rsidRDefault="00262B22" w:rsidP="00534792">
      <w:pPr>
        <w:rPr>
          <w:sz w:val="20"/>
          <w:szCs w:val="20"/>
        </w:rPr>
      </w:pPr>
    </w:p>
    <w:p w14:paraId="46561B72" w14:textId="77777777" w:rsidR="00262B22" w:rsidRDefault="00262B22" w:rsidP="00534792">
      <w:pPr>
        <w:rPr>
          <w:sz w:val="20"/>
          <w:szCs w:val="20"/>
        </w:rPr>
      </w:pPr>
    </w:p>
    <w:p w14:paraId="7067AE71" w14:textId="77777777" w:rsidR="00262B22" w:rsidRDefault="00262B22" w:rsidP="00534792">
      <w:pPr>
        <w:rPr>
          <w:sz w:val="20"/>
          <w:szCs w:val="20"/>
        </w:rPr>
      </w:pPr>
    </w:p>
    <w:p w14:paraId="549C1092" w14:textId="77777777" w:rsidR="00262B22" w:rsidRDefault="00262B22" w:rsidP="00534792">
      <w:pPr>
        <w:rPr>
          <w:sz w:val="20"/>
          <w:szCs w:val="20"/>
        </w:rPr>
      </w:pPr>
    </w:p>
    <w:p w14:paraId="0234A40F" w14:textId="77777777" w:rsidR="00262B22" w:rsidRDefault="00262B22" w:rsidP="00534792">
      <w:pPr>
        <w:rPr>
          <w:sz w:val="20"/>
          <w:szCs w:val="20"/>
        </w:rPr>
      </w:pPr>
    </w:p>
    <w:p w14:paraId="38867FF5" w14:textId="77777777" w:rsidR="00262B22" w:rsidRDefault="00262B22" w:rsidP="00534792">
      <w:pPr>
        <w:rPr>
          <w:sz w:val="20"/>
          <w:szCs w:val="20"/>
        </w:rPr>
      </w:pPr>
    </w:p>
    <w:p w14:paraId="1AE7AFCD" w14:textId="77777777" w:rsidR="00262B22" w:rsidRDefault="00262B22" w:rsidP="00534792">
      <w:pPr>
        <w:rPr>
          <w:sz w:val="20"/>
          <w:szCs w:val="20"/>
        </w:rPr>
      </w:pPr>
    </w:p>
    <w:p w14:paraId="45501521" w14:textId="77777777" w:rsidR="00262B22" w:rsidRDefault="00262B22" w:rsidP="00534792">
      <w:pPr>
        <w:rPr>
          <w:sz w:val="20"/>
          <w:szCs w:val="20"/>
        </w:rPr>
      </w:pPr>
    </w:p>
    <w:p w14:paraId="2C475BAC" w14:textId="77777777" w:rsidR="00262B22" w:rsidRDefault="00262B22" w:rsidP="00534792">
      <w:pPr>
        <w:rPr>
          <w:sz w:val="20"/>
          <w:szCs w:val="20"/>
        </w:rPr>
      </w:pPr>
    </w:p>
    <w:p w14:paraId="4894904E" w14:textId="77777777" w:rsidR="00262B22" w:rsidRDefault="00262B22" w:rsidP="00534792">
      <w:pPr>
        <w:rPr>
          <w:sz w:val="20"/>
          <w:szCs w:val="20"/>
        </w:rPr>
      </w:pPr>
    </w:p>
    <w:p w14:paraId="0670CA5E" w14:textId="77777777" w:rsidR="00262B22" w:rsidRDefault="00262B22" w:rsidP="00534792">
      <w:pPr>
        <w:rPr>
          <w:sz w:val="20"/>
          <w:szCs w:val="20"/>
        </w:rPr>
      </w:pPr>
    </w:p>
    <w:p w14:paraId="30103D4F" w14:textId="77777777" w:rsidR="00262B22" w:rsidRDefault="00262B22" w:rsidP="00534792">
      <w:pPr>
        <w:rPr>
          <w:sz w:val="20"/>
          <w:szCs w:val="20"/>
        </w:rPr>
      </w:pPr>
    </w:p>
    <w:p w14:paraId="7A0CCC46" w14:textId="77777777" w:rsidR="00262B22" w:rsidRDefault="00262B22" w:rsidP="00534792">
      <w:pPr>
        <w:rPr>
          <w:sz w:val="20"/>
          <w:szCs w:val="20"/>
        </w:rPr>
      </w:pPr>
    </w:p>
    <w:p w14:paraId="58058BB2" w14:textId="77777777" w:rsidR="00262B22" w:rsidRDefault="00262B22" w:rsidP="00534792">
      <w:pPr>
        <w:rPr>
          <w:sz w:val="20"/>
          <w:szCs w:val="20"/>
        </w:rPr>
      </w:pPr>
    </w:p>
    <w:p w14:paraId="67CD05A7" w14:textId="77777777" w:rsidR="00262B22" w:rsidRDefault="00262B22" w:rsidP="00534792">
      <w:pPr>
        <w:rPr>
          <w:sz w:val="20"/>
          <w:szCs w:val="20"/>
        </w:rPr>
      </w:pPr>
    </w:p>
    <w:p w14:paraId="3F5EB747" w14:textId="77777777" w:rsidR="00262B22" w:rsidRDefault="00262B22" w:rsidP="00534792">
      <w:pPr>
        <w:rPr>
          <w:sz w:val="20"/>
          <w:szCs w:val="20"/>
        </w:rPr>
      </w:pPr>
    </w:p>
    <w:p w14:paraId="2FA9EFF1" w14:textId="77777777" w:rsidR="00262B22" w:rsidRDefault="00262B22" w:rsidP="00534792">
      <w:pPr>
        <w:rPr>
          <w:sz w:val="20"/>
          <w:szCs w:val="20"/>
        </w:rPr>
      </w:pPr>
    </w:p>
    <w:p w14:paraId="2566BF87" w14:textId="77777777" w:rsidR="00262B22" w:rsidRDefault="00262B22" w:rsidP="00534792">
      <w:pPr>
        <w:rPr>
          <w:sz w:val="20"/>
          <w:szCs w:val="20"/>
        </w:rPr>
      </w:pPr>
    </w:p>
    <w:p w14:paraId="71CE62C0" w14:textId="77777777" w:rsidR="00262B22" w:rsidRDefault="00262B22" w:rsidP="00534792">
      <w:pPr>
        <w:rPr>
          <w:sz w:val="20"/>
          <w:szCs w:val="20"/>
        </w:rPr>
      </w:pPr>
    </w:p>
    <w:p w14:paraId="15AF4F3F" w14:textId="77777777" w:rsidR="00262B22" w:rsidRDefault="00262B22" w:rsidP="00534792">
      <w:pPr>
        <w:rPr>
          <w:sz w:val="20"/>
          <w:szCs w:val="20"/>
        </w:rPr>
      </w:pPr>
    </w:p>
    <w:p w14:paraId="017FE228" w14:textId="77777777" w:rsidR="00262B22" w:rsidRDefault="00262B22" w:rsidP="00534792">
      <w:pPr>
        <w:rPr>
          <w:sz w:val="20"/>
          <w:szCs w:val="20"/>
        </w:rPr>
      </w:pPr>
    </w:p>
    <w:p w14:paraId="2213C9D6" w14:textId="77777777" w:rsidR="00262B22" w:rsidRDefault="00262B22" w:rsidP="00534792">
      <w:pPr>
        <w:rPr>
          <w:sz w:val="20"/>
          <w:szCs w:val="20"/>
        </w:rPr>
      </w:pPr>
    </w:p>
    <w:p w14:paraId="6C32DE26" w14:textId="77777777" w:rsidR="00262B22" w:rsidRDefault="00262B22" w:rsidP="00534792">
      <w:pPr>
        <w:rPr>
          <w:sz w:val="20"/>
          <w:szCs w:val="20"/>
        </w:rPr>
      </w:pPr>
    </w:p>
    <w:p w14:paraId="7681411D" w14:textId="77777777" w:rsidR="00534792" w:rsidRPr="00534792" w:rsidRDefault="00534792" w:rsidP="00534792">
      <w:pPr>
        <w:spacing w:line="254" w:lineRule="auto"/>
        <w:ind w:left="5720"/>
        <w:jc w:val="right"/>
      </w:pPr>
      <w:r w:rsidRPr="00534792">
        <w:t xml:space="preserve">Приложение 1 </w:t>
      </w:r>
    </w:p>
    <w:p w14:paraId="57ABEDF2" w14:textId="77777777" w:rsidR="00534792" w:rsidRPr="00534792" w:rsidRDefault="00534792" w:rsidP="00534792">
      <w:pPr>
        <w:spacing w:line="254" w:lineRule="auto"/>
        <w:ind w:left="5720"/>
        <w:jc w:val="right"/>
      </w:pPr>
      <w:r w:rsidRPr="00534792">
        <w:t xml:space="preserve">к административному регламенту </w:t>
      </w:r>
    </w:p>
    <w:p w14:paraId="79D432DB" w14:textId="77777777" w:rsidR="00534792" w:rsidRPr="00534792" w:rsidRDefault="00534792" w:rsidP="00534792">
      <w:pPr>
        <w:spacing w:line="254" w:lineRule="auto"/>
        <w:ind w:left="5720"/>
        <w:jc w:val="right"/>
      </w:pPr>
    </w:p>
    <w:p w14:paraId="5CAFE282" w14:textId="77777777" w:rsidR="00534792" w:rsidRPr="00534792" w:rsidRDefault="00534792" w:rsidP="00534792">
      <w:pPr>
        <w:jc w:val="center"/>
      </w:pPr>
      <w:r w:rsidRPr="00534792">
        <w:rPr>
          <w:b/>
          <w:bCs/>
        </w:rPr>
        <w:t>Форма разрешения на использование земель, земельного участка или части</w:t>
      </w:r>
      <w:r w:rsidRPr="00534792">
        <w:rPr>
          <w:b/>
          <w:bCs/>
        </w:rPr>
        <w:br/>
        <w:t>земельного участка, находящихся в государственной или муниципальной</w:t>
      </w:r>
      <w:r w:rsidRPr="00534792">
        <w:rPr>
          <w:b/>
          <w:bCs/>
        </w:rPr>
        <w:br/>
        <w:t>собственности</w:t>
      </w:r>
    </w:p>
    <w:p w14:paraId="6291853E" w14:textId="77777777" w:rsidR="00534792" w:rsidRPr="00534792" w:rsidRDefault="00534792" w:rsidP="00534792">
      <w:pPr>
        <w:jc w:val="center"/>
      </w:pPr>
      <w:r w:rsidRPr="00534792">
        <w:t xml:space="preserve">РАЗРЕШЕНИЕ </w:t>
      </w:r>
      <w:r w:rsidRPr="00534792">
        <w:rPr>
          <w:vertAlign w:val="superscript"/>
        </w:rPr>
        <w:footnoteReference w:id="1"/>
      </w:r>
    </w:p>
    <w:p w14:paraId="03B18A92" w14:textId="77777777" w:rsidR="00534792" w:rsidRPr="00534792" w:rsidRDefault="00534792" w:rsidP="00534792">
      <w:pPr>
        <w:jc w:val="center"/>
      </w:pPr>
      <w:r w:rsidRPr="00534792">
        <w:t>на использование земель, земельного участка или части земельного участка,</w:t>
      </w:r>
      <w:r w:rsidRPr="00534792">
        <w:br/>
        <w:t>находящихся в государственной или муниципальной собственности</w:t>
      </w:r>
    </w:p>
    <w:p w14:paraId="4D1DBDDB" w14:textId="77777777" w:rsidR="00534792" w:rsidRPr="00534792" w:rsidRDefault="00534792" w:rsidP="00534792">
      <w:pPr>
        <w:tabs>
          <w:tab w:val="left" w:leader="underscore" w:pos="3221"/>
          <w:tab w:val="left" w:pos="3380"/>
          <w:tab w:val="left" w:leader="underscore" w:pos="5069"/>
        </w:tabs>
        <w:jc w:val="center"/>
      </w:pPr>
      <w:r w:rsidRPr="00534792">
        <w:t>Дата выдачи</w:t>
      </w:r>
      <w:r w:rsidRPr="00534792">
        <w:tab/>
      </w:r>
      <w:r w:rsidRPr="00534792">
        <w:tab/>
        <w:t>№</w:t>
      </w:r>
      <w:r w:rsidRPr="00534792">
        <w:tab/>
      </w:r>
    </w:p>
    <w:p w14:paraId="09096AF4" w14:textId="77777777" w:rsidR="00534792" w:rsidRPr="00534792" w:rsidRDefault="00534792" w:rsidP="00534792">
      <w:pPr>
        <w:pStyle w:val="29"/>
        <w:pBdr>
          <w:top w:val="single" w:sz="4" w:space="0" w:color="auto"/>
          <w:bottom w:val="single" w:sz="4" w:space="0" w:color="auto"/>
        </w:pBdr>
        <w:tabs>
          <w:tab w:val="left" w:leader="underscore" w:pos="10018"/>
        </w:tabs>
        <w:spacing w:line="271" w:lineRule="auto"/>
        <w:rPr>
          <w:sz w:val="28"/>
          <w:szCs w:val="28"/>
        </w:rPr>
      </w:pPr>
      <w:r w:rsidRPr="00534792">
        <w:t>(наименование уполномоченного органа, осуществляющего выдачу разрешения)</w:t>
      </w:r>
      <w:r w:rsidRPr="00534792">
        <w:br/>
      </w:r>
      <w:r w:rsidRPr="00534792">
        <w:rPr>
          <w:i/>
          <w:iCs/>
          <w:sz w:val="28"/>
          <w:szCs w:val="28"/>
        </w:rPr>
        <w:t xml:space="preserve">Разрешает </w:t>
      </w:r>
      <w:r w:rsidRPr="00534792">
        <w:rPr>
          <w:i/>
          <w:iCs/>
          <w:sz w:val="28"/>
          <w:szCs w:val="28"/>
        </w:rPr>
        <w:tab/>
      </w:r>
    </w:p>
    <w:p w14:paraId="4958D7CD" w14:textId="77777777" w:rsidR="00534792" w:rsidRPr="00534792" w:rsidRDefault="00534792" w:rsidP="00534792">
      <w:pPr>
        <w:pStyle w:val="29"/>
        <w:spacing w:line="346" w:lineRule="auto"/>
      </w:pPr>
      <w:r w:rsidRPr="00534792">
        <w:t>(наименование заявителя, телефон, адрес электронной почты)</w:t>
      </w:r>
    </w:p>
    <w:p w14:paraId="705BA00C" w14:textId="77777777" w:rsidR="00534792" w:rsidRPr="00534792" w:rsidRDefault="00534792" w:rsidP="00534792">
      <w:pPr>
        <w:tabs>
          <w:tab w:val="left" w:leader="underscore" w:pos="10018"/>
        </w:tabs>
      </w:pPr>
      <w:r w:rsidRPr="00534792"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534792">
        <w:tab/>
      </w:r>
    </w:p>
    <w:p w14:paraId="0617DEA1" w14:textId="77777777" w:rsidR="00534792" w:rsidRPr="00534792" w:rsidRDefault="00534792" w:rsidP="00534792">
      <w:pPr>
        <w:pStyle w:val="29"/>
        <w:tabs>
          <w:tab w:val="left" w:leader="underscore" w:pos="10018"/>
        </w:tabs>
        <w:spacing w:line="271" w:lineRule="auto"/>
        <w:rPr>
          <w:sz w:val="28"/>
          <w:szCs w:val="28"/>
        </w:rPr>
      </w:pPr>
      <w:r w:rsidRPr="00534792">
        <w:t>(цель использования земельного участка)</w:t>
      </w:r>
      <w:r w:rsidRPr="00534792">
        <w:br/>
      </w:r>
      <w:r w:rsidRPr="00534792">
        <w:rPr>
          <w:i/>
          <w:iCs/>
          <w:sz w:val="28"/>
          <w:szCs w:val="28"/>
        </w:rPr>
        <w:t>на землях</w:t>
      </w:r>
      <w:r w:rsidRPr="00534792">
        <w:rPr>
          <w:i/>
          <w:iCs/>
          <w:sz w:val="28"/>
          <w:szCs w:val="28"/>
        </w:rPr>
        <w:tab/>
        <w:t>.</w:t>
      </w:r>
    </w:p>
    <w:p w14:paraId="5CC47A1D" w14:textId="77777777" w:rsidR="00534792" w:rsidRPr="00534792" w:rsidRDefault="00534792" w:rsidP="00534792">
      <w:pPr>
        <w:pStyle w:val="29"/>
        <w:pBdr>
          <w:bottom w:val="single" w:sz="4" w:space="0" w:color="auto"/>
        </w:pBdr>
      </w:pPr>
      <w:r w:rsidRPr="00534792">
        <w:t>(муниципальной собственности, собственности субъекта Российской Федерации, государственной неразграниченной</w:t>
      </w:r>
      <w:r w:rsidRPr="00534792">
        <w:br/>
        <w:t>собственности)</w:t>
      </w:r>
    </w:p>
    <w:p w14:paraId="788D8A24" w14:textId="77777777" w:rsidR="00534792" w:rsidRPr="00534792" w:rsidRDefault="00534792" w:rsidP="00534792">
      <w:pPr>
        <w:tabs>
          <w:tab w:val="left" w:leader="underscore" w:pos="10018"/>
        </w:tabs>
      </w:pPr>
      <w:r w:rsidRPr="00534792">
        <w:t xml:space="preserve">Местоположение </w:t>
      </w:r>
      <w:r w:rsidRPr="00534792">
        <w:tab/>
      </w:r>
    </w:p>
    <w:p w14:paraId="68F97E96" w14:textId="77777777" w:rsidR="00534792" w:rsidRPr="00534792" w:rsidRDefault="00534792" w:rsidP="00534792">
      <w:pPr>
        <w:pStyle w:val="29"/>
      </w:pPr>
      <w:r w:rsidRPr="00534792">
        <w:t>(адрес места размещения объекта)</w:t>
      </w:r>
    </w:p>
    <w:p w14:paraId="467A35E8" w14:textId="77777777" w:rsidR="00534792" w:rsidRPr="00534792" w:rsidRDefault="00534792" w:rsidP="00534792">
      <w:pPr>
        <w:autoSpaceDE w:val="0"/>
        <w:autoSpaceDN w:val="0"/>
        <w:adjustRightInd w:val="0"/>
        <w:rPr>
          <w:sz w:val="28"/>
          <w:szCs w:val="28"/>
        </w:rPr>
      </w:pPr>
      <w:r w:rsidRPr="00262B22">
        <w:t>Кадастровый номер земельного участка</w:t>
      </w:r>
      <w:r w:rsidRPr="00262B22">
        <w:rPr>
          <w:vertAlign w:val="superscript"/>
        </w:rPr>
        <w:footnoteReference w:id="2"/>
      </w:r>
      <w:r w:rsidRPr="00262B22">
        <w:tab/>
        <w:t>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</w:t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534792">
        <w:rPr>
          <w:sz w:val="28"/>
          <w:szCs w:val="28"/>
        </w:rPr>
        <w:t>_____________________________________________</w:t>
      </w:r>
    </w:p>
    <w:p w14:paraId="5972D0F5" w14:textId="77777777" w:rsidR="00534792" w:rsidRPr="00534792" w:rsidRDefault="00534792" w:rsidP="00534792">
      <w:pPr>
        <w:tabs>
          <w:tab w:val="left" w:leader="underscore" w:pos="10018"/>
        </w:tabs>
      </w:pPr>
      <w:r w:rsidRPr="00534792">
        <w:t>Разрешение выдано на срок</w:t>
      </w:r>
      <w:r w:rsidRPr="00534792">
        <w:tab/>
      </w:r>
    </w:p>
    <w:p w14:paraId="24C73261" w14:textId="77777777" w:rsidR="00534792" w:rsidRPr="00534792" w:rsidRDefault="00534792" w:rsidP="00534792">
      <w:pPr>
        <w:tabs>
          <w:tab w:val="left" w:leader="underscore" w:pos="10018"/>
        </w:tabs>
      </w:pPr>
      <w:r w:rsidRPr="00534792"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534792">
        <w:tab/>
      </w:r>
    </w:p>
    <w:p w14:paraId="08E471E2" w14:textId="77777777" w:rsidR="00534792" w:rsidRPr="00534792" w:rsidRDefault="00534792" w:rsidP="00534792">
      <w:pPr>
        <w:tabs>
          <w:tab w:val="left" w:leader="underscore" w:pos="10018"/>
        </w:tabs>
      </w:pPr>
      <w:r w:rsidRPr="00534792"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534792">
        <w:tab/>
      </w:r>
    </w:p>
    <w:p w14:paraId="3EF198E2" w14:textId="77777777" w:rsidR="00534792" w:rsidRPr="00534792" w:rsidRDefault="00534792" w:rsidP="00534792">
      <w:r w:rsidRPr="00534792"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</w:p>
    <w:p w14:paraId="5582EF44" w14:textId="77777777" w:rsidR="00534792" w:rsidRPr="00534792" w:rsidRDefault="00534792" w:rsidP="00534792">
      <w:pPr>
        <w:tabs>
          <w:tab w:val="left" w:leader="underscore" w:pos="9929"/>
        </w:tabs>
      </w:pPr>
      <w:r w:rsidRPr="00534792">
        <w:t>уполномоченным органом заявителю уведомления о предоставлении земельного участка таким лицам</w:t>
      </w:r>
      <w:r w:rsidRPr="00534792">
        <w:tab/>
      </w:r>
    </w:p>
    <w:p w14:paraId="1B21E364" w14:textId="77777777"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29"/>
        </w:tabs>
      </w:pPr>
      <w:r w:rsidRPr="00534792">
        <w:t>Дополнительные условия использования участка</w:t>
      </w:r>
    </w:p>
    <w:p w14:paraId="7E1D2514" w14:textId="77777777" w:rsidR="00534792" w:rsidRPr="00534792" w:rsidRDefault="00534792" w:rsidP="00534792">
      <w:r w:rsidRPr="00534792">
        <w:t>Приложение: схема границ предполагаемых к использованию земель или части</w:t>
      </w:r>
    </w:p>
    <w:p w14:paraId="3F24617C" w14:textId="77777777" w:rsidR="00534792" w:rsidRPr="00534792" w:rsidRDefault="00534792" w:rsidP="00534792">
      <w:r w:rsidRPr="00534792">
        <w:t>земельного участка на кадастровом плане территории</w:t>
      </w:r>
      <w:r w:rsidRPr="00534792">
        <w:rPr>
          <w:vertAlign w:val="superscript"/>
        </w:rPr>
        <w:footnoteReference w:id="3"/>
      </w:r>
    </w:p>
    <w:p w14:paraId="71BC9734" w14:textId="77777777" w:rsidR="00534792" w:rsidRDefault="00534792" w:rsidP="00534792">
      <w:pPr>
        <w:spacing w:line="254" w:lineRule="auto"/>
        <w:ind w:left="5720"/>
        <w:jc w:val="right"/>
      </w:pPr>
    </w:p>
    <w:p w14:paraId="6B0198D4" w14:textId="77777777" w:rsidR="00534792" w:rsidRDefault="00534792" w:rsidP="00534792">
      <w:pPr>
        <w:spacing w:line="254" w:lineRule="auto"/>
        <w:ind w:left="5720"/>
        <w:jc w:val="right"/>
      </w:pPr>
    </w:p>
    <w:p w14:paraId="3750EF6F" w14:textId="77777777" w:rsidR="00534792" w:rsidRDefault="00534792" w:rsidP="00534792">
      <w:pPr>
        <w:spacing w:line="254" w:lineRule="auto"/>
        <w:ind w:left="5720"/>
        <w:jc w:val="right"/>
      </w:pPr>
    </w:p>
    <w:p w14:paraId="36FE36E3" w14:textId="77777777" w:rsidR="00262B22" w:rsidRDefault="00262B22" w:rsidP="00534792">
      <w:pPr>
        <w:spacing w:line="254" w:lineRule="auto"/>
        <w:ind w:left="5720"/>
        <w:jc w:val="right"/>
      </w:pPr>
    </w:p>
    <w:p w14:paraId="518C79D5" w14:textId="77777777" w:rsidR="00534792" w:rsidRPr="00534792" w:rsidRDefault="00534792" w:rsidP="00534792">
      <w:pPr>
        <w:spacing w:line="254" w:lineRule="auto"/>
        <w:ind w:left="5720"/>
        <w:jc w:val="right"/>
      </w:pPr>
    </w:p>
    <w:p w14:paraId="152AB247" w14:textId="77777777" w:rsidR="00534792" w:rsidRPr="00534792" w:rsidRDefault="00534792" w:rsidP="00534792">
      <w:pPr>
        <w:spacing w:line="254" w:lineRule="auto"/>
        <w:ind w:left="5720"/>
        <w:jc w:val="right"/>
      </w:pPr>
      <w:r w:rsidRPr="00534792">
        <w:lastRenderedPageBreak/>
        <w:t xml:space="preserve">Приложение 2 </w:t>
      </w:r>
    </w:p>
    <w:p w14:paraId="220615BA" w14:textId="77777777" w:rsidR="00534792" w:rsidRPr="00534792" w:rsidRDefault="00534792" w:rsidP="00534792">
      <w:pPr>
        <w:spacing w:line="254" w:lineRule="auto"/>
        <w:ind w:left="5720"/>
        <w:jc w:val="right"/>
      </w:pPr>
      <w:r w:rsidRPr="00534792">
        <w:t xml:space="preserve">к административному регламенту </w:t>
      </w:r>
    </w:p>
    <w:p w14:paraId="5E7C426E" w14:textId="77777777" w:rsidR="00534792" w:rsidRPr="00534792" w:rsidRDefault="00534792" w:rsidP="00534792">
      <w:pPr>
        <w:spacing w:line="254" w:lineRule="auto"/>
        <w:ind w:left="5720"/>
        <w:jc w:val="right"/>
      </w:pPr>
    </w:p>
    <w:p w14:paraId="600D6933" w14:textId="77777777" w:rsidR="00534792" w:rsidRPr="00534792" w:rsidRDefault="00534792" w:rsidP="00534792">
      <w:pPr>
        <w:jc w:val="center"/>
      </w:pPr>
      <w:r w:rsidRPr="00534792">
        <w:rPr>
          <w:b/>
          <w:bCs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7D89B14D" w14:textId="77777777" w:rsidR="00534792" w:rsidRPr="00534792" w:rsidRDefault="00534792" w:rsidP="00534792">
      <w:pPr>
        <w:jc w:val="center"/>
      </w:pPr>
    </w:p>
    <w:p w14:paraId="2663C6C4" w14:textId="77777777" w:rsidR="00534792" w:rsidRPr="00534792" w:rsidRDefault="00534792" w:rsidP="00534792">
      <w:pPr>
        <w:jc w:val="center"/>
      </w:pPr>
      <w:r w:rsidRPr="00534792">
        <w:t>РАЗРЕШЕНИЕ</w:t>
      </w:r>
      <w:r w:rsidRPr="00534792">
        <w:rPr>
          <w:vertAlign w:val="superscript"/>
        </w:rPr>
        <w:footnoteReference w:id="4"/>
      </w:r>
      <w:r w:rsidRPr="00534792">
        <w:rPr>
          <w:vertAlign w:val="superscript"/>
        </w:rPr>
        <w:br/>
      </w:r>
      <w:r w:rsidRPr="00534792">
        <w:t>на размещение объекта</w:t>
      </w:r>
    </w:p>
    <w:p w14:paraId="5CCD2757" w14:textId="77777777" w:rsidR="00534792" w:rsidRPr="00534792" w:rsidRDefault="00534792" w:rsidP="00534792">
      <w:pPr>
        <w:tabs>
          <w:tab w:val="left" w:leader="underscore" w:pos="3221"/>
          <w:tab w:val="left" w:pos="3363"/>
          <w:tab w:val="left" w:leader="underscore" w:pos="5069"/>
        </w:tabs>
        <w:jc w:val="center"/>
      </w:pPr>
      <w:r w:rsidRPr="00534792">
        <w:t>Дата выдачи</w:t>
      </w:r>
      <w:r w:rsidRPr="00534792">
        <w:tab/>
      </w:r>
      <w:r w:rsidRPr="00534792">
        <w:tab/>
        <w:t>№</w:t>
      </w:r>
      <w:r w:rsidRPr="00534792">
        <w:tab/>
      </w:r>
    </w:p>
    <w:p w14:paraId="456B2227" w14:textId="77777777" w:rsidR="00534792" w:rsidRPr="00534792" w:rsidRDefault="00534792" w:rsidP="00534792">
      <w:pPr>
        <w:pStyle w:val="29"/>
        <w:spacing w:line="293" w:lineRule="auto"/>
      </w:pPr>
      <w:r w:rsidRPr="00534792">
        <w:t>(наименование уполномоченного органа, осуществляющего выдачу разрешения)</w:t>
      </w:r>
    </w:p>
    <w:p w14:paraId="3A09FB13" w14:textId="77777777"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10007"/>
        </w:tabs>
      </w:pPr>
      <w:r w:rsidRPr="00534792">
        <w:t xml:space="preserve">Разрешает </w:t>
      </w:r>
      <w:r w:rsidRPr="00534792">
        <w:tab/>
      </w:r>
    </w:p>
    <w:p w14:paraId="2BF1D7A1" w14:textId="77777777" w:rsidR="00534792" w:rsidRPr="00534792" w:rsidRDefault="00534792" w:rsidP="00534792">
      <w:pPr>
        <w:tabs>
          <w:tab w:val="left" w:leader="underscore" w:pos="10007"/>
        </w:tabs>
        <w:spacing w:line="264" w:lineRule="auto"/>
        <w:ind w:firstLine="2640"/>
      </w:pPr>
      <w:r w:rsidRPr="00534792">
        <w:rPr>
          <w:i/>
          <w:iCs/>
          <w:sz w:val="18"/>
          <w:szCs w:val="18"/>
        </w:rPr>
        <w:t xml:space="preserve">(наименование заявителя, телефон, адрес электронной почты) </w:t>
      </w:r>
      <w:r w:rsidRPr="00534792"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534792">
        <w:tab/>
      </w:r>
    </w:p>
    <w:p w14:paraId="77E9F927" w14:textId="77777777" w:rsidR="00534792" w:rsidRPr="00534792" w:rsidRDefault="00534792" w:rsidP="00534792">
      <w:pPr>
        <w:pStyle w:val="29"/>
        <w:tabs>
          <w:tab w:val="left" w:leader="underscore" w:pos="10007"/>
        </w:tabs>
        <w:spacing w:line="271" w:lineRule="auto"/>
        <w:rPr>
          <w:sz w:val="28"/>
          <w:szCs w:val="28"/>
        </w:rPr>
      </w:pPr>
      <w:r w:rsidRPr="00534792">
        <w:t>(цель использования земельного участка)</w:t>
      </w:r>
      <w:r w:rsidRPr="00534792">
        <w:br/>
      </w:r>
      <w:r w:rsidRPr="00534792">
        <w:rPr>
          <w:i/>
          <w:iCs/>
          <w:sz w:val="28"/>
          <w:szCs w:val="28"/>
        </w:rPr>
        <w:t>на землях</w:t>
      </w:r>
      <w:r w:rsidRPr="00534792">
        <w:rPr>
          <w:i/>
          <w:iCs/>
          <w:sz w:val="28"/>
          <w:szCs w:val="28"/>
        </w:rPr>
        <w:tab/>
        <w:t>.</w:t>
      </w:r>
    </w:p>
    <w:p w14:paraId="660839D0" w14:textId="77777777" w:rsidR="00534792" w:rsidRPr="00534792" w:rsidRDefault="00534792" w:rsidP="00534792">
      <w:pPr>
        <w:pStyle w:val="29"/>
        <w:pBdr>
          <w:bottom w:val="single" w:sz="4" w:space="0" w:color="auto"/>
        </w:pBdr>
      </w:pPr>
      <w:r w:rsidRPr="00534792">
        <w:t>(муниципальной собственности, собственности субъекта Российской Федерации, государственной неразграниченной</w:t>
      </w:r>
      <w:r w:rsidRPr="00534792">
        <w:br/>
        <w:t>собственности)</w:t>
      </w:r>
    </w:p>
    <w:p w14:paraId="649EC916" w14:textId="77777777" w:rsidR="00534792" w:rsidRPr="00534792" w:rsidRDefault="00534792" w:rsidP="00534792">
      <w:pPr>
        <w:tabs>
          <w:tab w:val="left" w:leader="underscore" w:pos="10007"/>
        </w:tabs>
      </w:pPr>
      <w:r w:rsidRPr="00534792">
        <w:t xml:space="preserve">Местоположение </w:t>
      </w:r>
      <w:r w:rsidRPr="00534792">
        <w:tab/>
      </w:r>
    </w:p>
    <w:p w14:paraId="3A9539BE" w14:textId="77777777" w:rsidR="00534792" w:rsidRPr="00534792" w:rsidRDefault="00534792" w:rsidP="00534792">
      <w:pPr>
        <w:pStyle w:val="29"/>
        <w:spacing w:line="293" w:lineRule="auto"/>
      </w:pPr>
      <w:r w:rsidRPr="00534792">
        <w:t>(адрес места размещения объекта)</w:t>
      </w:r>
    </w:p>
    <w:p w14:paraId="09D50552" w14:textId="77777777" w:rsidR="00534792" w:rsidRPr="00534792" w:rsidRDefault="00534792" w:rsidP="00534792">
      <w:pPr>
        <w:tabs>
          <w:tab w:val="left" w:leader="underscore" w:pos="10007"/>
        </w:tabs>
      </w:pPr>
      <w:r w:rsidRPr="00534792">
        <w:t>Кадастровый номер земельного участка</w:t>
      </w:r>
      <w:r w:rsidRPr="00534792">
        <w:rPr>
          <w:vertAlign w:val="superscript"/>
        </w:rPr>
        <w:footnoteReference w:id="5"/>
      </w:r>
      <w:r w:rsidRPr="00534792">
        <w:tab/>
      </w:r>
    </w:p>
    <w:p w14:paraId="4C39BF5B" w14:textId="77777777" w:rsidR="00534792" w:rsidRPr="00534792" w:rsidRDefault="00534792" w:rsidP="00534792">
      <w:pPr>
        <w:tabs>
          <w:tab w:val="left" w:leader="underscore" w:pos="10007"/>
        </w:tabs>
      </w:pPr>
      <w:r w:rsidRPr="00534792">
        <w:t>Разрешение выдано на срок</w:t>
      </w:r>
      <w:r w:rsidRPr="00534792">
        <w:tab/>
      </w:r>
    </w:p>
    <w:p w14:paraId="5E6ED21C" w14:textId="77777777" w:rsidR="00534792" w:rsidRPr="00534792" w:rsidRDefault="00534792" w:rsidP="00534792">
      <w:pPr>
        <w:tabs>
          <w:tab w:val="left" w:leader="underscore" w:pos="10007"/>
        </w:tabs>
      </w:pPr>
      <w:r w:rsidRPr="00534792"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534792">
        <w:tab/>
      </w:r>
    </w:p>
    <w:p w14:paraId="5C7F6405" w14:textId="77777777"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36"/>
        </w:tabs>
      </w:pPr>
      <w:r w:rsidRPr="00534792">
        <w:t>Дополнительные условия использования участка</w:t>
      </w:r>
    </w:p>
    <w:p w14:paraId="1E2D0A95" w14:textId="77777777"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36"/>
        </w:tabs>
      </w:pPr>
    </w:p>
    <w:p w14:paraId="40FBA5C9" w14:textId="77777777" w:rsidR="00534792" w:rsidRPr="00534792" w:rsidRDefault="00534792" w:rsidP="00534792">
      <w:r w:rsidRPr="00262B22"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262B22">
        <w:t xml:space="preserve"> </w:t>
      </w:r>
      <w:r w:rsidRPr="00262B22">
        <w:t>для размещения объекта</w:t>
      </w:r>
    </w:p>
    <w:p w14:paraId="1113D794" w14:textId="77777777" w:rsidR="00534792" w:rsidRPr="00534792" w:rsidRDefault="00534792" w:rsidP="00534792">
      <w:pPr>
        <w:jc w:val="right"/>
      </w:pPr>
    </w:p>
    <w:p w14:paraId="41420E26" w14:textId="77777777" w:rsidR="00534792" w:rsidRPr="00534792" w:rsidRDefault="00534792" w:rsidP="00534792">
      <w:pPr>
        <w:jc w:val="right"/>
      </w:pPr>
    </w:p>
    <w:p w14:paraId="1E25A94A" w14:textId="77777777" w:rsidR="00534792" w:rsidRPr="00534792" w:rsidRDefault="00534792" w:rsidP="00534792">
      <w:pPr>
        <w:tabs>
          <w:tab w:val="left" w:pos="2893"/>
        </w:tabs>
      </w:pPr>
    </w:p>
    <w:sectPr w:rsidR="00534792" w:rsidRPr="00534792" w:rsidSect="00B66E06">
      <w:headerReference w:type="even" r:id="rId10"/>
      <w:headerReference w:type="default" r:id="rId11"/>
      <w:pgSz w:w="11906" w:h="16838" w:code="9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2011" w14:textId="77777777" w:rsidR="000432C3" w:rsidRDefault="000432C3">
      <w:r>
        <w:separator/>
      </w:r>
    </w:p>
  </w:endnote>
  <w:endnote w:type="continuationSeparator" w:id="0">
    <w:p w14:paraId="1D12899C" w14:textId="77777777" w:rsidR="000432C3" w:rsidRDefault="0004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C934" w14:textId="77777777" w:rsidR="000432C3" w:rsidRDefault="000432C3">
      <w:r>
        <w:separator/>
      </w:r>
    </w:p>
  </w:footnote>
  <w:footnote w:type="continuationSeparator" w:id="0">
    <w:p w14:paraId="2B5826B6" w14:textId="77777777" w:rsidR="000432C3" w:rsidRDefault="000432C3">
      <w:r>
        <w:continuationSeparator/>
      </w:r>
    </w:p>
  </w:footnote>
  <w:footnote w:id="1">
    <w:p w14:paraId="1797DA82" w14:textId="77777777"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2">
    <w:p w14:paraId="37A67DA0" w14:textId="77777777"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  <w:footnote w:id="3">
    <w:p w14:paraId="092E3925" w14:textId="77777777" w:rsidR="00534792" w:rsidRDefault="00534792" w:rsidP="00534792">
      <w:pPr>
        <w:pStyle w:val="aff6"/>
        <w:jc w:val="both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Если планируется использовать земли или часть земельного участка</w:t>
      </w:r>
    </w:p>
  </w:footnote>
  <w:footnote w:id="4">
    <w:p w14:paraId="4D5307FF" w14:textId="77777777"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5">
    <w:p w14:paraId="0566AD63" w14:textId="77777777"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05A2" w14:textId="77777777" w:rsidR="001D7D33" w:rsidRDefault="007B27B7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14:paraId="0A2F03AD" w14:textId="77777777" w:rsidR="001D7D33" w:rsidRDefault="001D7D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237A" w14:textId="77777777"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14:paraId="3C9ED69D" w14:textId="77777777" w:rsidR="00980E21" w:rsidRDefault="00980E21" w:rsidP="00980E2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 w15:restartNumberingAfterBreak="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4826350">
    <w:abstractNumId w:val="0"/>
  </w:num>
  <w:num w:numId="2" w16cid:durableId="1603104280">
    <w:abstractNumId w:val="10"/>
  </w:num>
  <w:num w:numId="3" w16cid:durableId="319042619">
    <w:abstractNumId w:val="3"/>
  </w:num>
  <w:num w:numId="4" w16cid:durableId="884756111">
    <w:abstractNumId w:val="7"/>
  </w:num>
  <w:num w:numId="5" w16cid:durableId="1095245645">
    <w:abstractNumId w:val="25"/>
  </w:num>
  <w:num w:numId="6" w16cid:durableId="808321992">
    <w:abstractNumId w:val="11"/>
  </w:num>
  <w:num w:numId="7" w16cid:durableId="2063481095">
    <w:abstractNumId w:val="15"/>
  </w:num>
  <w:num w:numId="8" w16cid:durableId="1662079809">
    <w:abstractNumId w:val="9"/>
  </w:num>
  <w:num w:numId="9" w16cid:durableId="57285823">
    <w:abstractNumId w:val="24"/>
  </w:num>
  <w:num w:numId="10" w16cid:durableId="263535990">
    <w:abstractNumId w:val="18"/>
  </w:num>
  <w:num w:numId="11" w16cid:durableId="47730445">
    <w:abstractNumId w:val="14"/>
  </w:num>
  <w:num w:numId="12" w16cid:durableId="1554272064">
    <w:abstractNumId w:val="12"/>
  </w:num>
  <w:num w:numId="13" w16cid:durableId="131870087">
    <w:abstractNumId w:val="4"/>
  </w:num>
  <w:num w:numId="14" w16cid:durableId="880436886">
    <w:abstractNumId w:val="8"/>
  </w:num>
  <w:num w:numId="15" w16cid:durableId="1368145237">
    <w:abstractNumId w:val="22"/>
  </w:num>
  <w:num w:numId="16" w16cid:durableId="770585009">
    <w:abstractNumId w:val="6"/>
  </w:num>
  <w:num w:numId="17" w16cid:durableId="1716349372">
    <w:abstractNumId w:val="5"/>
  </w:num>
  <w:num w:numId="18" w16cid:durableId="1925917990">
    <w:abstractNumId w:val="21"/>
  </w:num>
  <w:num w:numId="19" w16cid:durableId="897207385">
    <w:abstractNumId w:val="23"/>
  </w:num>
  <w:num w:numId="20" w16cid:durableId="2039043481">
    <w:abstractNumId w:val="20"/>
  </w:num>
  <w:num w:numId="21" w16cid:durableId="903834465">
    <w:abstractNumId w:val="17"/>
  </w:num>
  <w:num w:numId="22" w16cid:durableId="991718917">
    <w:abstractNumId w:val="19"/>
  </w:num>
  <w:num w:numId="23" w16cid:durableId="1375227476">
    <w:abstractNumId w:val="13"/>
  </w:num>
  <w:num w:numId="24" w16cid:durableId="399401913">
    <w:abstractNumId w:val="26"/>
  </w:num>
  <w:num w:numId="25" w16cid:durableId="201051838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432C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940BD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62B22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4F75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2104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792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1449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51D5D"/>
    <w:rsid w:val="00661DC5"/>
    <w:rsid w:val="006623FD"/>
    <w:rsid w:val="00662D47"/>
    <w:rsid w:val="006650AE"/>
    <w:rsid w:val="00667C13"/>
    <w:rsid w:val="006754C6"/>
    <w:rsid w:val="0068544A"/>
    <w:rsid w:val="0069021B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399B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B27B7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45BFE"/>
    <w:rsid w:val="008537A7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0A27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4A63"/>
    <w:rsid w:val="009152E9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0E21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0579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6907"/>
    <w:rsid w:val="00AA7DEA"/>
    <w:rsid w:val="00AC0925"/>
    <w:rsid w:val="00AC33DE"/>
    <w:rsid w:val="00AD33DE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0AD3"/>
    <w:rsid w:val="00B42286"/>
    <w:rsid w:val="00B45513"/>
    <w:rsid w:val="00B45934"/>
    <w:rsid w:val="00B53663"/>
    <w:rsid w:val="00B641E4"/>
    <w:rsid w:val="00B66E06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5077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3F3"/>
    <w:rsid w:val="00CB187D"/>
    <w:rsid w:val="00CB42F1"/>
    <w:rsid w:val="00CB7B60"/>
    <w:rsid w:val="00CC3CA1"/>
    <w:rsid w:val="00CD76F3"/>
    <w:rsid w:val="00CE6376"/>
    <w:rsid w:val="00CF199F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46F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1B59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27573"/>
  <w15:docId w15:val="{2E639793-F8E2-40BD-B4C5-86A3219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  <w:style w:type="character" w:customStyle="1" w:styleId="aff5">
    <w:name w:val="Сноска_"/>
    <w:basedOn w:val="a0"/>
    <w:link w:val="aff6"/>
    <w:rsid w:val="00534792"/>
  </w:style>
  <w:style w:type="paragraph" w:customStyle="1" w:styleId="aff6">
    <w:name w:val="Сноска"/>
    <w:basedOn w:val="a"/>
    <w:link w:val="aff5"/>
    <w:rsid w:val="00534792"/>
    <w:pPr>
      <w:widowControl w:val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FC1B-96A7-4FBF-AFEC-D2D2EB7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7530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I A</cp:lastModifiedBy>
  <cp:revision>2</cp:revision>
  <cp:lastPrinted>2023-07-07T08:33:00Z</cp:lastPrinted>
  <dcterms:created xsi:type="dcterms:W3CDTF">2023-07-07T09:54:00Z</dcterms:created>
  <dcterms:modified xsi:type="dcterms:W3CDTF">2023-07-07T09:54:00Z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