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Pr="009D4B2F" w:rsidRDefault="008827EF" w:rsidP="0032566B">
      <w:pPr>
        <w:pStyle w:val="1"/>
        <w:keepNext w:val="0"/>
        <w:jc w:val="center"/>
      </w:pPr>
      <w:r w:rsidRPr="009D4B2F"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D6" w:rsidRPr="009D4B2F" w:rsidRDefault="00B435D6" w:rsidP="00B435D6">
      <w:pPr>
        <w:jc w:val="center"/>
      </w:pPr>
      <w:r w:rsidRPr="009D4B2F">
        <w:t xml:space="preserve">Администрация </w:t>
      </w:r>
    </w:p>
    <w:p w:rsidR="00B435D6" w:rsidRPr="009D4B2F" w:rsidRDefault="00B435D6" w:rsidP="00B435D6">
      <w:pPr>
        <w:jc w:val="center"/>
      </w:pPr>
      <w:r w:rsidRPr="009D4B2F">
        <w:t>муниципального образования</w:t>
      </w:r>
    </w:p>
    <w:p w:rsidR="00B435D6" w:rsidRPr="009D4B2F" w:rsidRDefault="00B435D6" w:rsidP="00B435D6">
      <w:pPr>
        <w:jc w:val="center"/>
      </w:pPr>
      <w:r w:rsidRPr="009D4B2F">
        <w:t>Иссадское сельское поселение</w:t>
      </w:r>
    </w:p>
    <w:p w:rsidR="00B435D6" w:rsidRPr="009D4B2F" w:rsidRDefault="00587BB2" w:rsidP="00547823">
      <w:pPr>
        <w:jc w:val="center"/>
      </w:pPr>
      <w:r w:rsidRPr="009D4B2F">
        <w:t xml:space="preserve">Волховского муниципального района </w:t>
      </w:r>
    </w:p>
    <w:p w:rsidR="00587BB2" w:rsidRPr="009D4B2F" w:rsidRDefault="00587BB2" w:rsidP="00547823">
      <w:pPr>
        <w:jc w:val="center"/>
      </w:pPr>
      <w:r w:rsidRPr="009D4B2F">
        <w:t>Ленинградской области</w:t>
      </w:r>
    </w:p>
    <w:p w:rsidR="00587BB2" w:rsidRPr="009D4B2F" w:rsidRDefault="00587BB2" w:rsidP="00547823">
      <w:pPr>
        <w:jc w:val="center"/>
      </w:pPr>
    </w:p>
    <w:p w:rsidR="006B5C44" w:rsidRPr="009D4B2F" w:rsidRDefault="00587BB2" w:rsidP="006B5C44">
      <w:pPr>
        <w:jc w:val="center"/>
        <w:rPr>
          <w:b/>
        </w:rPr>
      </w:pPr>
      <w:r w:rsidRPr="009D4B2F">
        <w:rPr>
          <w:b/>
        </w:rPr>
        <w:t>ПОСТАНОВЛЕНИЕ</w:t>
      </w:r>
      <w:r w:rsidR="003D7E26" w:rsidRPr="009D4B2F">
        <w:rPr>
          <w:b/>
        </w:rPr>
        <w:t xml:space="preserve"> </w:t>
      </w:r>
    </w:p>
    <w:p w:rsidR="00ED324E" w:rsidRPr="009D4B2F" w:rsidRDefault="009D4B2F" w:rsidP="006F1E5F">
      <w:pPr>
        <w:jc w:val="center"/>
      </w:pPr>
      <w:r w:rsidRPr="009D4B2F">
        <w:t>о</w:t>
      </w:r>
      <w:r w:rsidR="00587BB2" w:rsidRPr="009D4B2F">
        <w:t>т</w:t>
      </w:r>
      <w:r w:rsidRPr="009D4B2F">
        <w:t xml:space="preserve"> 31 марта </w:t>
      </w:r>
      <w:r w:rsidR="000F28E3" w:rsidRPr="009D4B2F">
        <w:t>20</w:t>
      </w:r>
      <w:r w:rsidR="003D7E26" w:rsidRPr="009D4B2F">
        <w:t>23</w:t>
      </w:r>
      <w:r w:rsidR="00587BB2" w:rsidRPr="009D4B2F">
        <w:t xml:space="preserve"> </w:t>
      </w:r>
      <w:r w:rsidR="009358E5" w:rsidRPr="009D4B2F">
        <w:t>г</w:t>
      </w:r>
      <w:r w:rsidRPr="009D4B2F">
        <w:t>.</w:t>
      </w:r>
      <w:r w:rsidR="003D7E26" w:rsidRPr="009D4B2F">
        <w:t xml:space="preserve">                                                                             </w:t>
      </w:r>
      <w:r w:rsidR="009358E5" w:rsidRPr="009D4B2F">
        <w:t xml:space="preserve"> №</w:t>
      </w:r>
      <w:r w:rsidR="00002213" w:rsidRPr="009D4B2F">
        <w:t xml:space="preserve"> </w:t>
      </w:r>
      <w:r w:rsidRPr="009D4B2F">
        <w:t>59</w:t>
      </w:r>
    </w:p>
    <w:p w:rsidR="003D7E26" w:rsidRPr="009D4B2F" w:rsidRDefault="003D7E26" w:rsidP="006F1E5F">
      <w:pPr>
        <w:jc w:val="center"/>
      </w:pPr>
      <w:r w:rsidRPr="009D4B2F"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9D4B2F" w:rsidTr="003D7E26">
        <w:trPr>
          <w:trHeight w:val="349"/>
        </w:trPr>
        <w:tc>
          <w:tcPr>
            <w:tcW w:w="9072" w:type="dxa"/>
          </w:tcPr>
          <w:p w:rsidR="00D62227" w:rsidRPr="009D4B2F" w:rsidRDefault="00F36800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FC14D0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br/>
              </w:r>
              <w:r w:rsidR="001579FA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1D7D33" w:rsidRPr="009D4B2F">
              <w:rPr>
                <w:b/>
                <w:sz w:val="24"/>
                <w:szCs w:val="24"/>
              </w:rPr>
              <w:t>о</w:t>
            </w:r>
            <w:r w:rsidR="001D7D33" w:rsidRPr="009D4B2F">
              <w:rPr>
                <w:b/>
                <w:bCs/>
                <w:color w:val="1D1B11"/>
                <w:sz w:val="24"/>
                <w:szCs w:val="24"/>
              </w:rPr>
              <w:t xml:space="preserve">т </w:t>
            </w:r>
            <w:r w:rsidR="003D7E26" w:rsidRPr="009D4B2F">
              <w:rPr>
                <w:b/>
                <w:bCs/>
                <w:color w:val="1D1B11"/>
                <w:sz w:val="24"/>
                <w:szCs w:val="24"/>
              </w:rPr>
              <w:t>01 августа 2022 года № 108</w:t>
            </w:r>
            <w:r w:rsidR="001D7D33" w:rsidRPr="009D4B2F">
              <w:rPr>
                <w:b/>
                <w:sz w:val="24"/>
                <w:szCs w:val="24"/>
              </w:rPr>
              <w:t xml:space="preserve"> </w:t>
            </w:r>
            <w:r w:rsidR="001D7D33" w:rsidRPr="009D4B2F">
              <w:rPr>
                <w:b/>
                <w:bCs/>
                <w:color w:val="1D1B11"/>
                <w:sz w:val="24"/>
                <w:szCs w:val="24"/>
              </w:rPr>
              <w:t>«</w:t>
            </w:r>
            <w:r w:rsidR="003D7E26" w:rsidRPr="009D4B2F">
              <w:rPr>
                <w:b/>
                <w:bCs/>
                <w:color w:val="1D1B11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  <w:p w:rsidR="003D7E26" w:rsidRPr="009D4B2F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9D4B2F" w:rsidRDefault="003D7E26" w:rsidP="00FD3F66">
      <w:pPr>
        <w:rPr>
          <w:rStyle w:val="msobodytextindent0"/>
          <w:bCs/>
        </w:rPr>
      </w:pPr>
      <w:r w:rsidRPr="009D4B2F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9D4B2F">
        <w:rPr>
          <w:b/>
        </w:rPr>
        <w:t>п о с т а н о в л я ю</w:t>
      </w:r>
      <w:r w:rsidRPr="009D4B2F">
        <w:t>:</w:t>
      </w:r>
    </w:p>
    <w:p w:rsidR="00092265" w:rsidRPr="009D4B2F" w:rsidRDefault="000731C0" w:rsidP="00975BA2">
      <w:r w:rsidRPr="009D4B2F">
        <w:t xml:space="preserve"> </w:t>
      </w:r>
    </w:p>
    <w:p w:rsidR="00975BA2" w:rsidRPr="009D4B2F" w:rsidRDefault="006F1E5F" w:rsidP="00975BA2">
      <w:bookmarkStart w:id="0" w:name="sub_1"/>
      <w:r w:rsidRPr="009D4B2F">
        <w:t xml:space="preserve">        1. </w:t>
      </w:r>
      <w:r w:rsidR="00975BA2" w:rsidRPr="009D4B2F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1D7D33" w:rsidRPr="009D4B2F">
        <w:t>о</w:t>
      </w:r>
      <w:r w:rsidR="001D7D33" w:rsidRPr="009D4B2F">
        <w:rPr>
          <w:bCs/>
        </w:rPr>
        <w:t xml:space="preserve">т </w:t>
      </w:r>
      <w:r w:rsidR="003D7E26" w:rsidRPr="009D4B2F">
        <w:rPr>
          <w:bCs/>
        </w:rPr>
        <w:t>01 августа 2022 года № 108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  <w:r w:rsidR="00975BA2" w:rsidRPr="009D4B2F">
        <w:t>:</w:t>
      </w:r>
    </w:p>
    <w:p w:rsidR="005C275C" w:rsidRPr="009D4B2F" w:rsidRDefault="005C275C" w:rsidP="005C275C">
      <w:pPr>
        <w:autoSpaceDE w:val="0"/>
        <w:autoSpaceDN w:val="0"/>
        <w:adjustRightInd w:val="0"/>
        <w:rPr>
          <w:bCs/>
        </w:rPr>
      </w:pPr>
      <w:r w:rsidRPr="009D4B2F">
        <w:t xml:space="preserve">      </w:t>
      </w:r>
      <w:r w:rsidR="00975BA2" w:rsidRPr="009D4B2F">
        <w:t>1.1.</w:t>
      </w:r>
      <w:r w:rsidRPr="009D4B2F">
        <w:t xml:space="preserve"> Пункт 2</w:t>
      </w:r>
      <w:r w:rsidRPr="009D4B2F">
        <w:rPr>
          <w:bCs/>
        </w:rPr>
        <w:t xml:space="preserve">.8.  </w:t>
      </w:r>
      <w:r w:rsidR="00071034" w:rsidRPr="009D4B2F">
        <w:rPr>
          <w:bCs/>
        </w:rPr>
        <w:t>а</w:t>
      </w:r>
      <w:r w:rsidRPr="009D4B2F">
        <w:rPr>
          <w:bCs/>
        </w:rPr>
        <w:t xml:space="preserve">дминистративного  регламента (Приложение №1)  читать в следующей редакции: </w:t>
      </w:r>
    </w:p>
    <w:p w:rsidR="005C275C" w:rsidRPr="009D4B2F" w:rsidRDefault="005C275C" w:rsidP="005C275C">
      <w:pPr>
        <w:autoSpaceDE w:val="0"/>
        <w:autoSpaceDN w:val="0"/>
        <w:adjustRightInd w:val="0"/>
        <w:rPr>
          <w:bCs/>
        </w:rPr>
      </w:pPr>
      <w:r w:rsidRPr="009D4B2F">
        <w:rPr>
          <w:bCs/>
        </w:rPr>
        <w:t xml:space="preserve">          Исчерпывающий перечень оснований для приостановления предоставления услуги.</w:t>
      </w:r>
    </w:p>
    <w:p w:rsidR="005C275C" w:rsidRPr="009D4B2F" w:rsidRDefault="005C275C" w:rsidP="005C275C">
      <w:pPr>
        <w:widowControl w:val="0"/>
        <w:ind w:firstLine="709"/>
      </w:pPr>
      <w:r w:rsidRPr="009D4B2F">
        <w:t>Основания для приостановления предоставления муниципальной услуги не предусмотрены.</w:t>
      </w:r>
    </w:p>
    <w:p w:rsidR="00071034" w:rsidRPr="009D4B2F" w:rsidRDefault="00071034" w:rsidP="000710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bCs/>
        </w:rPr>
      </w:pPr>
      <w:r w:rsidRPr="009D4B2F">
        <w:t xml:space="preserve">      </w:t>
      </w:r>
      <w:r w:rsidR="00975BA2" w:rsidRPr="009D4B2F">
        <w:t>1.2.</w:t>
      </w:r>
      <w:r w:rsidRPr="009D4B2F">
        <w:t xml:space="preserve"> Пункт 3.1.4.5. а</w:t>
      </w:r>
      <w:r w:rsidRPr="009D4B2F">
        <w:rPr>
          <w:bCs/>
        </w:rPr>
        <w:t xml:space="preserve">дминистративного  регламента (Приложение №1)  читать в следующей редакции: </w:t>
      </w:r>
    </w:p>
    <w:p w:rsidR="00071034" w:rsidRPr="009D4B2F" w:rsidRDefault="00071034" w:rsidP="000710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</w:pPr>
      <w:r w:rsidRPr="009D4B2F">
        <w:t>Результат выполнения административной процедуры: подписание решения о предоставлении услуги или об отказе в предоставлении услуги.</w:t>
      </w:r>
    </w:p>
    <w:p w:rsidR="00C67908" w:rsidRPr="009D4B2F" w:rsidRDefault="00C67908" w:rsidP="00C6790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bCs/>
        </w:rPr>
      </w:pPr>
      <w:r w:rsidRPr="009D4B2F">
        <w:t xml:space="preserve">      1.3. Пункт</w:t>
      </w:r>
      <w:r w:rsidR="00071034" w:rsidRPr="009D4B2F">
        <w:t xml:space="preserve"> </w:t>
      </w:r>
      <w:r w:rsidRPr="009D4B2F">
        <w:t>3.1.5.2. а</w:t>
      </w:r>
      <w:r w:rsidRPr="009D4B2F">
        <w:rPr>
          <w:bCs/>
        </w:rPr>
        <w:t xml:space="preserve">дминистративного  регламента (Приложение №1)  читать в </w:t>
      </w:r>
      <w:r w:rsidRPr="009D4B2F">
        <w:rPr>
          <w:bCs/>
        </w:rPr>
        <w:lastRenderedPageBreak/>
        <w:t xml:space="preserve">следующей редакции: </w:t>
      </w:r>
    </w:p>
    <w:p w:rsidR="00C67908" w:rsidRPr="009D4B2F" w:rsidRDefault="00C67908" w:rsidP="00C6790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</w:pPr>
      <w:r w:rsidRPr="009D4B2F">
        <w:t xml:space="preserve"> Содержание административного действия, продолжительность и(или) максимальный срок его выполнения:</w:t>
      </w:r>
    </w:p>
    <w:p w:rsidR="00C67908" w:rsidRPr="009D4B2F" w:rsidRDefault="00C67908" w:rsidP="00C67908">
      <w:pPr>
        <w:autoSpaceDE w:val="0"/>
        <w:autoSpaceDN w:val="0"/>
        <w:adjustRightInd w:val="0"/>
      </w:pPr>
      <w:r w:rsidRPr="009D4B2F">
        <w:t>1 действие: должностное лицо, ответственное за делопроизводство, регистрирует результат предоставления муниципальной услуги: решение о предоставлении услуги или об отказе в предоставлении услуги не позднее 1 рабочего дня с даты окончания третьей административной процедуры.</w:t>
      </w:r>
    </w:p>
    <w:p w:rsidR="00C67908" w:rsidRPr="009D4B2F" w:rsidRDefault="00C67908" w:rsidP="00C67908">
      <w:pPr>
        <w:autoSpaceDE w:val="0"/>
        <w:autoSpaceDN w:val="0"/>
        <w:adjustRightInd w:val="0"/>
      </w:pPr>
      <w:r w:rsidRPr="009D4B2F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2E7932" w:rsidRPr="009D4B2F" w:rsidRDefault="00D67EDF" w:rsidP="002E7932">
      <w:pPr>
        <w:autoSpaceDE w:val="0"/>
        <w:autoSpaceDN w:val="0"/>
        <w:adjustRightInd w:val="0"/>
      </w:pPr>
      <w:r w:rsidRPr="009D4B2F">
        <w:t xml:space="preserve">      1.3. </w:t>
      </w:r>
      <w:r w:rsidR="002E7932" w:rsidRPr="009D4B2F">
        <w:t xml:space="preserve">Утвердить форму подачи заявления на оказание муниципальной услуги </w:t>
      </w:r>
      <w:r w:rsidR="002E7932" w:rsidRPr="009D4B2F">
        <w:rPr>
          <w:bCs/>
        </w:rPr>
        <w:t>«Признание садового дома жилым домом и жилого дома садовым домом»</w:t>
      </w:r>
      <w:r w:rsidR="002E7932" w:rsidRPr="009D4B2F">
        <w:t xml:space="preserve"> в соответствии в приложением № 1 к данному постановлению.</w:t>
      </w:r>
    </w:p>
    <w:p w:rsidR="005D0C64" w:rsidRPr="009D4B2F" w:rsidRDefault="003108F4" w:rsidP="002E7932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  <w:r w:rsidRPr="009D4B2F">
        <w:t xml:space="preserve">     </w:t>
      </w:r>
      <w:r w:rsidR="00600C20" w:rsidRPr="009D4B2F">
        <w:t>2</w:t>
      </w:r>
      <w:r w:rsidR="005D0C64" w:rsidRPr="009D4B2F"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9D4B2F">
        <w:t xml:space="preserve"> и вступает в силу с момента опубликования</w:t>
      </w:r>
      <w:r w:rsidR="005D0C64" w:rsidRPr="009D4B2F">
        <w:t>.</w:t>
      </w:r>
    </w:p>
    <w:p w:rsidR="007D69C9" w:rsidRPr="009D4B2F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D4B2F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9D4B2F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9D4B2F">
        <w:rPr>
          <w:rFonts w:ascii="Times New Roman" w:hAnsi="Times New Roman"/>
          <w:sz w:val="24"/>
          <w:szCs w:val="24"/>
        </w:rPr>
        <w:t>.</w:t>
      </w:r>
      <w:r w:rsidR="007E3387" w:rsidRPr="009D4B2F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9D4B2F">
        <w:rPr>
          <w:rFonts w:ascii="Times New Roman" w:hAnsi="Times New Roman"/>
          <w:sz w:val="24"/>
          <w:szCs w:val="24"/>
        </w:rPr>
        <w:t>оставляю за собой</w:t>
      </w:r>
      <w:r w:rsidR="007E3387" w:rsidRPr="009D4B2F">
        <w:rPr>
          <w:rFonts w:ascii="Times New Roman" w:hAnsi="Times New Roman"/>
          <w:sz w:val="24"/>
          <w:szCs w:val="24"/>
        </w:rPr>
        <w:t>.</w:t>
      </w:r>
    </w:p>
    <w:p w:rsidR="00A96FED" w:rsidRPr="009D4B2F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460F1" w:rsidRPr="009D4B2F" w:rsidRDefault="000E0F38" w:rsidP="009C77F7">
      <w:r w:rsidRPr="009D4B2F">
        <w:t>Глав</w:t>
      </w:r>
      <w:r w:rsidR="00A80BD8" w:rsidRPr="009D4B2F">
        <w:t>а</w:t>
      </w:r>
      <w:r w:rsidRPr="009D4B2F">
        <w:t xml:space="preserve"> </w:t>
      </w:r>
      <w:r w:rsidR="00860E9D" w:rsidRPr="009D4B2F">
        <w:t xml:space="preserve">администрации                            </w:t>
      </w:r>
      <w:r w:rsidR="009C77F7" w:rsidRPr="009D4B2F">
        <w:t xml:space="preserve">                          </w:t>
      </w:r>
      <w:r w:rsidR="004F2398" w:rsidRPr="009D4B2F">
        <w:t>Н.</w:t>
      </w:r>
      <w:r w:rsidR="00A80BD8" w:rsidRPr="009D4B2F">
        <w:t>Б</w:t>
      </w:r>
      <w:r w:rsidR="004F2398" w:rsidRPr="009D4B2F">
        <w:t xml:space="preserve">. </w:t>
      </w:r>
      <w:r w:rsidR="00A80BD8" w:rsidRPr="009D4B2F">
        <w:t>Васильева</w:t>
      </w:r>
    </w:p>
    <w:p w:rsidR="006F1E5F" w:rsidRPr="009D4B2F" w:rsidRDefault="006F1E5F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7D69C9" w:rsidRPr="009D4B2F" w:rsidRDefault="00D67EDF" w:rsidP="00547823">
      <w:r w:rsidRPr="009D4B2F">
        <w:t>Исп.Король А.П. 35-125</w:t>
      </w:r>
    </w:p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FD3F66"/>
    <w:p w:rsidR="00FD3F66" w:rsidRDefault="00FD3F66" w:rsidP="00FD3F66"/>
    <w:p w:rsidR="00FD3F66" w:rsidRPr="00FD3F66" w:rsidRDefault="00FD3F66" w:rsidP="00FD3F66"/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D67EDF" w:rsidRPr="009D4B2F" w:rsidRDefault="00D67EDF" w:rsidP="00D67EDF">
      <w:pPr>
        <w:pStyle w:val="1"/>
        <w:jc w:val="right"/>
        <w:rPr>
          <w:bCs/>
        </w:rPr>
      </w:pPr>
      <w:r w:rsidRPr="009D4B2F">
        <w:rPr>
          <w:bCs/>
        </w:rPr>
        <w:t>Приложение № 1</w:t>
      </w:r>
    </w:p>
    <w:p w:rsidR="00D67EDF" w:rsidRPr="009D4B2F" w:rsidRDefault="00D67EDF" w:rsidP="00D67EDF">
      <w:pPr>
        <w:pStyle w:val="1"/>
        <w:jc w:val="right"/>
        <w:rPr>
          <w:bCs/>
        </w:rPr>
      </w:pPr>
      <w:r w:rsidRPr="009D4B2F">
        <w:rPr>
          <w:bCs/>
        </w:rPr>
        <w:t xml:space="preserve">К постановлению №   от   2023 г. </w:t>
      </w:r>
    </w:p>
    <w:p w:rsidR="00D67EDF" w:rsidRPr="009D4B2F" w:rsidRDefault="00D67EDF" w:rsidP="00D67EDF">
      <w:pPr>
        <w:pStyle w:val="1"/>
        <w:jc w:val="right"/>
        <w:rPr>
          <w:bCs/>
        </w:rPr>
      </w:pPr>
    </w:p>
    <w:p w:rsidR="00D67EDF" w:rsidRPr="009D4B2F" w:rsidRDefault="00D67EDF" w:rsidP="00D67EDF">
      <w:pPr>
        <w:pStyle w:val="1"/>
        <w:jc w:val="right"/>
        <w:rPr>
          <w:bCs/>
        </w:rPr>
      </w:pPr>
      <w:r w:rsidRPr="009D4B2F">
        <w:rPr>
          <w:bCs/>
        </w:rPr>
        <w:t>Приложение 1</w:t>
      </w:r>
    </w:p>
    <w:p w:rsidR="00D67EDF" w:rsidRPr="009D4B2F" w:rsidRDefault="00D67EDF" w:rsidP="00D67EDF">
      <w:pPr>
        <w:widowControl w:val="0"/>
        <w:tabs>
          <w:tab w:val="left" w:pos="567"/>
        </w:tabs>
        <w:ind w:firstLine="567"/>
        <w:jc w:val="right"/>
      </w:pPr>
      <w:r w:rsidRPr="009D4B2F">
        <w:t>к Административному регламенту</w:t>
      </w:r>
    </w:p>
    <w:p w:rsidR="00D67EDF" w:rsidRPr="009D4B2F" w:rsidRDefault="00D67EDF" w:rsidP="00D67EDF">
      <w:pPr>
        <w:tabs>
          <w:tab w:val="left" w:pos="7920"/>
        </w:tabs>
        <w:ind w:left="3969" w:firstLine="709"/>
        <w:jc w:val="right"/>
        <w:rPr>
          <w:bCs/>
          <w:highlight w:val="yellow"/>
        </w:rPr>
      </w:pPr>
    </w:p>
    <w:p w:rsidR="00D67EDF" w:rsidRPr="009D4B2F" w:rsidRDefault="00D67EDF" w:rsidP="00D67EDF">
      <w:pPr>
        <w:spacing w:line="240" w:lineRule="atLeast"/>
        <w:ind w:left="3402"/>
        <w:jc w:val="right"/>
      </w:pPr>
      <w:r w:rsidRPr="009D4B2F">
        <w:t>ФОРМА</w:t>
      </w:r>
    </w:p>
    <w:p w:rsidR="00D67EDF" w:rsidRPr="009D4B2F" w:rsidRDefault="00D67EDF" w:rsidP="00D67EDF"/>
    <w:p w:rsidR="00D67EDF" w:rsidRPr="009D4B2F" w:rsidRDefault="00D67EDF" w:rsidP="00D67EDF">
      <w:pPr>
        <w:spacing w:line="240" w:lineRule="atLeast"/>
        <w:ind w:left="3261"/>
      </w:pPr>
      <w:r w:rsidRPr="009D4B2F">
        <w:t>Кому ____________________________________</w:t>
      </w:r>
    </w:p>
    <w:p w:rsidR="00D67EDF" w:rsidRPr="009D4B2F" w:rsidRDefault="00D67EDF" w:rsidP="00D67EDF">
      <w:pPr>
        <w:spacing w:line="240" w:lineRule="atLeast"/>
        <w:jc w:val="right"/>
      </w:pPr>
      <w:r w:rsidRPr="009D4B2F">
        <w:t>(наименование уполномоченного органа исполнительной</w:t>
      </w:r>
    </w:p>
    <w:p w:rsidR="00D67EDF" w:rsidRPr="009D4B2F" w:rsidRDefault="00D67EDF" w:rsidP="00D67EDF">
      <w:pPr>
        <w:spacing w:line="240" w:lineRule="atLeast"/>
        <w:jc w:val="right"/>
      </w:pPr>
      <w:r w:rsidRPr="009D4B2F">
        <w:t xml:space="preserve"> власти субъекта Российской Федерации, органа местного самоуправления)</w:t>
      </w:r>
    </w:p>
    <w:p w:rsidR="00D67EDF" w:rsidRPr="009D4B2F" w:rsidRDefault="00D67EDF" w:rsidP="00D67EDF">
      <w:pPr>
        <w:spacing w:line="240" w:lineRule="atLeast"/>
        <w:ind w:left="3261"/>
      </w:pPr>
      <w:r w:rsidRPr="009D4B2F">
        <w:t>_________________________________________</w:t>
      </w:r>
    </w:p>
    <w:p w:rsidR="00D67EDF" w:rsidRPr="009D4B2F" w:rsidRDefault="00D67EDF" w:rsidP="00D67EDF">
      <w:pPr>
        <w:spacing w:line="240" w:lineRule="atLeast"/>
        <w:ind w:left="3261"/>
        <w:jc w:val="center"/>
      </w:pPr>
      <w:r w:rsidRPr="009D4B2F">
        <w:t>почтовый индекс и адрес, телефон, адрес электронной почты заявителя)</w:t>
      </w:r>
    </w:p>
    <w:p w:rsidR="00D67EDF" w:rsidRPr="009D4B2F" w:rsidRDefault="00D67EDF" w:rsidP="00D67EDF"/>
    <w:p w:rsidR="00D67EDF" w:rsidRPr="009D4B2F" w:rsidRDefault="00D67EDF" w:rsidP="00D67EDF"/>
    <w:p w:rsidR="00D67EDF" w:rsidRPr="009D4B2F" w:rsidRDefault="00D67EDF" w:rsidP="00D67EDF">
      <w:pPr>
        <w:jc w:val="center"/>
      </w:pPr>
      <w:r w:rsidRPr="009D4B2F">
        <w:t>Заявление &lt;*&gt;</w:t>
      </w:r>
    </w:p>
    <w:p w:rsidR="00D67EDF" w:rsidRPr="009D4B2F" w:rsidRDefault="00D67EDF" w:rsidP="00D67EDF">
      <w:r w:rsidRPr="009D4B2F">
        <w:t> </w:t>
      </w:r>
    </w:p>
    <w:p w:rsidR="00D67EDF" w:rsidRPr="009D4B2F" w:rsidRDefault="00D67EDF" w:rsidP="00D67EDF">
      <w:r w:rsidRPr="009D4B2F">
        <w:t xml:space="preserve">    Прошу признать:</w:t>
      </w:r>
    </w:p>
    <w:p w:rsidR="00D67EDF" w:rsidRPr="009D4B2F" w:rsidRDefault="00D67EDF" w:rsidP="00D67EDF">
      <w:r w:rsidRPr="009D4B2F">
        <w:t>садовый дом, расположенный по адресу: _____________________________________</w:t>
      </w:r>
    </w:p>
    <w:p w:rsidR="00D67EDF" w:rsidRPr="009D4B2F" w:rsidRDefault="00D67EDF" w:rsidP="00D67EDF">
      <w:r w:rsidRPr="009D4B2F">
        <w:t>______________________________________________________________ жилым домом /</w:t>
      </w:r>
    </w:p>
    <w:p w:rsidR="00D67EDF" w:rsidRPr="009D4B2F" w:rsidRDefault="00D67EDF" w:rsidP="00D67EDF">
      <w:r w:rsidRPr="009D4B2F">
        <w:t>жилой дом, расположенный по адресу: _______________________________________</w:t>
      </w:r>
    </w:p>
    <w:p w:rsidR="00D67EDF" w:rsidRPr="009D4B2F" w:rsidRDefault="00D67EDF" w:rsidP="00D67EDF">
      <w:r w:rsidRPr="009D4B2F">
        <w:t>____________________________________________________________ садовым домом;</w:t>
      </w:r>
    </w:p>
    <w:p w:rsidR="00D67EDF" w:rsidRPr="009D4B2F" w:rsidRDefault="00D67EDF" w:rsidP="00D67EDF">
      <w:r w:rsidRPr="009D4B2F">
        <w:t xml:space="preserve">в  соответствии с </w:t>
      </w:r>
      <w:hyperlink r:id="rId10" w:history="1">
        <w:r w:rsidRPr="009D4B2F">
          <w:rPr>
            <w:rStyle w:val="afa"/>
          </w:rPr>
          <w:t>Положением</w:t>
        </w:r>
      </w:hyperlink>
      <w:r w:rsidRPr="009D4B2F"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:rsidR="00D67EDF" w:rsidRPr="009D4B2F" w:rsidRDefault="00D67EDF" w:rsidP="00D67EDF">
      <w:pPr>
        <w:spacing w:line="240" w:lineRule="atLeast"/>
        <w:jc w:val="center"/>
      </w:pPr>
      <w:r w:rsidRPr="009D4B2F"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5161"/>
        <w:gridCol w:w="3665"/>
      </w:tblGrid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1.1.1.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Фамилия, имя, отчество (при наличии)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1.1.2.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1.1.3.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Адрес регистрации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1.1.4.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rPr>
          <w:trHeight w:val="621"/>
        </w:trPr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1.1.5.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lastRenderedPageBreak/>
              <w:t>1.1.3.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Полное наименование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1.2.3.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1.2.4.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Адрес местонахождения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1.2.5.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1.2.6.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1.3.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 xml:space="preserve">Фамилия, имя, отчество (при наличии) 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 xml:space="preserve">Адрес регистрации 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Фактический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Контактный телефон, адрес электронной почты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1.3.7.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  <w:r w:rsidRPr="009D4B2F"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 xml:space="preserve">Идентификационный номер налогоплательщика - юридического лица </w:t>
            </w:r>
            <w:r w:rsidRPr="009D4B2F">
              <w:lastRenderedPageBreak/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lastRenderedPageBreak/>
              <w:t>1.4.4.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Юридический адрес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1.4.5.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1.4.6.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1.4.7.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1.5.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 земельном участке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1.5.1.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Кадастровый номер земельного участка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1.5.2.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Описание местоположения земельного участка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1.6.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  <w:r w:rsidRPr="009D4B2F">
              <w:rPr>
                <w:b/>
              </w:rPr>
              <w:t>Сведения об объекте недвижимости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  <w:rPr>
                <w:b/>
              </w:rPr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1.6.1.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Право на садовый дом/ жилой дом зарегистрировано в ЕГРН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D67EDF">
            <w:pPr>
              <w:numPr>
                <w:ilvl w:val="0"/>
                <w:numId w:val="22"/>
              </w:numPr>
              <w:spacing w:before="40" w:after="80" w:line="240" w:lineRule="atLeast"/>
              <w:jc w:val="left"/>
            </w:pPr>
            <w:r w:rsidRPr="009D4B2F">
              <w:t>Зарегистрировано</w:t>
            </w:r>
          </w:p>
          <w:p w:rsidR="00D67EDF" w:rsidRPr="009D4B2F" w:rsidRDefault="00D67EDF" w:rsidP="00D67EDF">
            <w:pPr>
              <w:numPr>
                <w:ilvl w:val="0"/>
                <w:numId w:val="22"/>
              </w:numPr>
              <w:spacing w:before="40" w:after="80" w:line="240" w:lineRule="atLeast"/>
              <w:jc w:val="left"/>
            </w:pPr>
            <w:r w:rsidRPr="009D4B2F">
              <w:t>Не зарегистрировано</w:t>
            </w: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1.6.2.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 xml:space="preserve">Количество правообладателей садового дома/ жилого дома 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  <w:tr w:rsidR="00D67EDF" w:rsidRPr="009D4B2F" w:rsidTr="00F00DD1">
        <w:tc>
          <w:tcPr>
            <w:tcW w:w="106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1.6.3.</w:t>
            </w:r>
          </w:p>
        </w:tc>
        <w:tc>
          <w:tcPr>
            <w:tcW w:w="5491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  <w:r w:rsidRPr="009D4B2F">
              <w:t>Используется ли жилой дом в качестве места постоянного проживания (в случае выбора подуслуги «Признание  жилого дома садовым домом»)</w:t>
            </w:r>
          </w:p>
        </w:tc>
        <w:tc>
          <w:tcPr>
            <w:tcW w:w="3727" w:type="dxa"/>
            <w:vAlign w:val="center"/>
          </w:tcPr>
          <w:p w:rsidR="00D67EDF" w:rsidRPr="009D4B2F" w:rsidRDefault="00D67EDF" w:rsidP="00F00DD1">
            <w:pPr>
              <w:spacing w:before="40" w:after="80" w:line="240" w:lineRule="atLeast"/>
            </w:pPr>
          </w:p>
        </w:tc>
      </w:tr>
    </w:tbl>
    <w:p w:rsidR="00D67EDF" w:rsidRPr="009D4B2F" w:rsidRDefault="00D67EDF" w:rsidP="00D67EDF"/>
    <w:p w:rsidR="00D67EDF" w:rsidRPr="009D4B2F" w:rsidRDefault="00D67EDF" w:rsidP="00D67EDF">
      <w:r w:rsidRPr="009D4B2F">
        <w:t xml:space="preserve">    Оцениваемое  помещение  (жилой  дом,  садовый  дом)  находится у меня в</w:t>
      </w:r>
    </w:p>
    <w:p w:rsidR="00D67EDF" w:rsidRPr="009D4B2F" w:rsidRDefault="00D67EDF" w:rsidP="00D67EDF">
      <w:r w:rsidRPr="009D4B2F">
        <w:t>пользовании (собственности) на основании __________________________________</w:t>
      </w:r>
    </w:p>
    <w:p w:rsidR="00D67EDF" w:rsidRPr="009D4B2F" w:rsidRDefault="00D67EDF" w:rsidP="00D67EDF">
      <w:r w:rsidRPr="009D4B2F">
        <w:t>___________________________________________________________________________</w:t>
      </w:r>
    </w:p>
    <w:p w:rsidR="00D67EDF" w:rsidRPr="009D4B2F" w:rsidRDefault="00D67EDF" w:rsidP="00D67EDF">
      <w:r w:rsidRPr="009D4B2F">
        <w:t xml:space="preserve">    Даю  свое  согласие  на  проверку  указанных  в заявлении сведений и на запрос документов, необходимых для рассмотрения заявления.</w:t>
      </w:r>
    </w:p>
    <w:p w:rsidR="00D67EDF" w:rsidRPr="009D4B2F" w:rsidRDefault="00D67EDF" w:rsidP="00D67EDF">
      <w:r w:rsidRPr="009D4B2F"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D67EDF" w:rsidRPr="009D4B2F" w:rsidRDefault="00D67EDF" w:rsidP="00D67EDF">
      <w:r w:rsidRPr="009D4B2F">
        <w:t xml:space="preserve">    Место получения результата предоставления муниципальной услуги:</w:t>
      </w:r>
    </w:p>
    <w:p w:rsidR="00D67EDF" w:rsidRPr="009D4B2F" w:rsidRDefault="00D67EDF" w:rsidP="00D67EDF">
      <w:r w:rsidRPr="009D4B2F">
        <w:t xml:space="preserve">    лично в органе, предоставляющем муниципальную услугу;</w:t>
      </w:r>
    </w:p>
    <w:p w:rsidR="00D67EDF" w:rsidRPr="009D4B2F" w:rsidRDefault="00D67EDF" w:rsidP="00D67EDF">
      <w:r w:rsidRPr="009D4B2F">
        <w:t xml:space="preserve">    в МФЦ;</w:t>
      </w:r>
    </w:p>
    <w:p w:rsidR="00D67EDF" w:rsidRPr="009D4B2F" w:rsidRDefault="00D67EDF" w:rsidP="00D67EDF">
      <w:r w:rsidRPr="009D4B2F">
        <w:t>в электронной форме через личный кабинет заявителя на ПГУ ЛО/ЕПГУ;</w:t>
      </w:r>
    </w:p>
    <w:p w:rsidR="00D67EDF" w:rsidRPr="009D4B2F" w:rsidRDefault="00D67EDF" w:rsidP="00D67EDF">
      <w:r w:rsidRPr="009D4B2F">
        <w:t>посредством электронной почты на адрес: _________________________________;</w:t>
      </w:r>
    </w:p>
    <w:p w:rsidR="00D67EDF" w:rsidRPr="009D4B2F" w:rsidRDefault="00D67EDF" w:rsidP="00D67EDF">
      <w:r w:rsidRPr="009D4B2F">
        <w:t xml:space="preserve">    посредством почтовой связи на адрес: _________________________________.</w:t>
      </w:r>
    </w:p>
    <w:p w:rsidR="00ED1186" w:rsidRPr="009D4B2F" w:rsidRDefault="00D67EDF" w:rsidP="00D67EDF">
      <w:r w:rsidRPr="009D4B2F">
        <w:t xml:space="preserve">    </w:t>
      </w:r>
    </w:p>
    <w:p w:rsidR="00D67EDF" w:rsidRPr="009D4B2F" w:rsidRDefault="00D67EDF" w:rsidP="00D67EDF">
      <w:r w:rsidRPr="009D4B2F">
        <w:t xml:space="preserve"> К заявлению прилагаются:</w:t>
      </w:r>
    </w:p>
    <w:p w:rsidR="00D67EDF" w:rsidRPr="009D4B2F" w:rsidRDefault="00D67EDF" w:rsidP="00D67EDF">
      <w:r w:rsidRPr="009D4B2F">
        <w:t>___________________________________________________________________________</w:t>
      </w:r>
    </w:p>
    <w:p w:rsidR="00D67EDF" w:rsidRPr="009D4B2F" w:rsidRDefault="00D67EDF" w:rsidP="00D67EDF">
      <w:r w:rsidRPr="009D4B2F">
        <w:t>___________________________________________________________________________</w:t>
      </w:r>
    </w:p>
    <w:p w:rsidR="00D67EDF" w:rsidRPr="009D4B2F" w:rsidRDefault="00D67EDF" w:rsidP="00D67EDF">
      <w:r w:rsidRPr="009D4B2F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6"/>
        <w:gridCol w:w="230"/>
        <w:gridCol w:w="1237"/>
        <w:gridCol w:w="97"/>
        <w:gridCol w:w="2990"/>
      </w:tblGrid>
      <w:tr w:rsidR="00D67EDF" w:rsidRPr="009D4B2F" w:rsidTr="00F00DD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"___" _________ 20__ г.</w:t>
            </w:r>
          </w:p>
        </w:tc>
      </w:tr>
      <w:tr w:rsidR="00D67EDF" w:rsidRPr="009D4B2F" w:rsidTr="00F00DD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(фамилия, имя, отчество</w:t>
            </w:r>
          </w:p>
          <w:p w:rsidR="00D67EDF" w:rsidRPr="009D4B2F" w:rsidRDefault="00D67EDF" w:rsidP="00F00DD1">
            <w:r w:rsidRPr="009D4B2F"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9D4B2F" w:rsidRDefault="00D67EDF" w:rsidP="00F00DD1">
            <w:r w:rsidRPr="009D4B2F">
              <w:t> </w:t>
            </w:r>
          </w:p>
        </w:tc>
      </w:tr>
    </w:tbl>
    <w:p w:rsidR="00D67EDF" w:rsidRPr="009D4B2F" w:rsidRDefault="00D67EDF" w:rsidP="00D67EDF"/>
    <w:p w:rsidR="00A336A4" w:rsidRDefault="00D67EDF" w:rsidP="00022676">
      <w:pPr>
        <w:pStyle w:val="HTML"/>
        <w:jc w:val="both"/>
        <w:rPr>
          <w:sz w:val="28"/>
          <w:szCs w:val="28"/>
        </w:rPr>
      </w:pPr>
      <w:r w:rsidRPr="009D4B2F">
        <w:rPr>
          <w:rFonts w:ascii="Times New Roman" w:hAnsi="Times New Roman" w:cs="Times New Roman"/>
          <w:sz w:val="24"/>
          <w:szCs w:val="24"/>
        </w:rPr>
        <w:t>&lt;*&gt; Юридические лица оформляют заявления на официальном бланке</w:t>
      </w:r>
      <w:r w:rsidRPr="00623EDF">
        <w:rPr>
          <w:rFonts w:ascii="Times New Roman" w:hAnsi="Times New Roman" w:cs="Times New Roman"/>
          <w:sz w:val="24"/>
          <w:szCs w:val="24"/>
        </w:rPr>
        <w:t>.</w:t>
      </w:r>
    </w:p>
    <w:sectPr w:rsidR="00A336A4" w:rsidSect="00FD3F66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0C" w:rsidRDefault="00284F0C">
      <w:r>
        <w:separator/>
      </w:r>
    </w:p>
  </w:endnote>
  <w:endnote w:type="continuationSeparator" w:id="1">
    <w:p w:rsidR="00284F0C" w:rsidRDefault="0028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0C" w:rsidRDefault="00284F0C">
      <w:r>
        <w:separator/>
      </w:r>
    </w:p>
  </w:footnote>
  <w:footnote w:type="continuationSeparator" w:id="1">
    <w:p w:rsidR="00284F0C" w:rsidRDefault="0028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F36800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5FD2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612C4"/>
    <w:rsid w:val="00281577"/>
    <w:rsid w:val="00282150"/>
    <w:rsid w:val="002841D8"/>
    <w:rsid w:val="00284F0C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4219"/>
    <w:rsid w:val="003C6D39"/>
    <w:rsid w:val="003D7E26"/>
    <w:rsid w:val="0040059C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656D3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169B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3516"/>
    <w:rsid w:val="008B4E3A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7CB8"/>
    <w:rsid w:val="00930185"/>
    <w:rsid w:val="009358E5"/>
    <w:rsid w:val="0094319E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4AE4"/>
    <w:rsid w:val="009A63FF"/>
    <w:rsid w:val="009A739F"/>
    <w:rsid w:val="009B04C4"/>
    <w:rsid w:val="009B21B3"/>
    <w:rsid w:val="009C0727"/>
    <w:rsid w:val="009C57C8"/>
    <w:rsid w:val="009C77F7"/>
    <w:rsid w:val="009D398F"/>
    <w:rsid w:val="009D4326"/>
    <w:rsid w:val="009D4B2F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35D6"/>
    <w:rsid w:val="00B45513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23A24"/>
    <w:rsid w:val="00F262C4"/>
    <w:rsid w:val="00F323A6"/>
    <w:rsid w:val="00F34EDC"/>
    <w:rsid w:val="00F36800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3F66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DCC2-C3D4-4CFA-BCB4-D6BF1A36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9358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2023-04-03T10:48:00Z</cp:lastPrinted>
  <dcterms:created xsi:type="dcterms:W3CDTF">2023-04-03T10:49:00Z</dcterms:created>
  <dcterms:modified xsi:type="dcterms:W3CDTF">2023-04-03T10:49:00Z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